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="-10" w:tblpY="1741"/>
        <w:tblW w:w="5000" w:type="pct"/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418"/>
        <w:gridCol w:w="1560"/>
        <w:gridCol w:w="144"/>
        <w:gridCol w:w="1830"/>
        <w:gridCol w:w="563"/>
        <w:gridCol w:w="291"/>
        <w:gridCol w:w="550"/>
        <w:gridCol w:w="1771"/>
        <w:gridCol w:w="901"/>
        <w:gridCol w:w="2428"/>
      </w:tblGrid>
      <w:tr w:rsidR="006A1DE2" w:rsidRPr="00D17D62" w14:paraId="624E524D" w14:textId="77777777" w:rsidTr="002A41E6">
        <w:trPr>
          <w:trHeight w:val="227"/>
        </w:trPr>
        <w:tc>
          <w:tcPr>
            <w:tcW w:w="5000" w:type="pct"/>
            <w:gridSpan w:val="10"/>
            <w:shd w:val="clear" w:color="auto" w:fill="C00000"/>
            <w:vAlign w:val="center"/>
          </w:tcPr>
          <w:p w14:paraId="76D19BAE" w14:textId="1B81C840" w:rsidR="006A1DE2" w:rsidRPr="00E42002" w:rsidRDefault="006A1DE2" w:rsidP="00A804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002">
              <w:rPr>
                <w:rFonts w:ascii="Arial" w:hAnsi="Arial" w:cs="Arial"/>
                <w:b/>
                <w:bCs/>
                <w:sz w:val="18"/>
                <w:szCs w:val="18"/>
              </w:rPr>
              <w:t>Datos para llenar por SEIC</w:t>
            </w:r>
          </w:p>
        </w:tc>
      </w:tr>
      <w:tr w:rsidR="005B1139" w:rsidRPr="00D17D62" w14:paraId="4CD46A5F" w14:textId="77777777" w:rsidTr="003232F5">
        <w:trPr>
          <w:trHeight w:val="227"/>
        </w:trPr>
        <w:tc>
          <w:tcPr>
            <w:tcW w:w="946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B849FB" w14:textId="6256BF7A" w:rsidR="006A1DE2" w:rsidRPr="00A96D05" w:rsidRDefault="006A1DE2" w:rsidP="00A804C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>No. de Expediente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402324367"/>
            <w:placeholder>
              <w:docPart w:val="C32B62ECBAA74810812CAC683243163D"/>
            </w:placeholder>
            <w:showingPlcHdr/>
          </w:sdtPr>
          <w:sdtEndPr/>
          <w:sdtContent>
            <w:tc>
              <w:tcPr>
                <w:tcW w:w="944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5FB259C" w14:textId="3224FCE0" w:rsidR="006A1DE2" w:rsidRPr="00540C57" w:rsidRDefault="007753E2" w:rsidP="00A804C2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A36881">
                  <w:rPr>
                    <w:rFonts w:ascii="Arial" w:hAnsi="Arial" w:cs="Arial"/>
                    <w:b/>
                    <w:bCs/>
                    <w:color w:val="E7E6E6" w:themeColor="background2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DE9C3A" w14:textId="77777777" w:rsidR="006A1DE2" w:rsidRPr="00A96D05" w:rsidRDefault="006A1DE2" w:rsidP="002A41E6">
            <w:pPr>
              <w:ind w:right="-10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 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384060168"/>
            <w:placeholder>
              <w:docPart w:val="868F614F60CF44D28AF29F885DB873A1"/>
            </w:placeholder>
            <w:showingPlcHdr/>
          </w:sdtPr>
          <w:sdtEndPr/>
          <w:sdtContent>
            <w:tc>
              <w:tcPr>
                <w:tcW w:w="1110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D1C2CA5" w14:textId="15F12310" w:rsidR="006A1DE2" w:rsidRPr="00540C57" w:rsidRDefault="00A577BB" w:rsidP="00A804C2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A36881">
                  <w:rPr>
                    <w:rFonts w:ascii="Arial" w:hAnsi="Arial" w:cs="Arial"/>
                    <w:b/>
                    <w:bCs/>
                    <w:color w:val="E7E6E6" w:themeColor="background2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431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E98C09" w14:textId="77777777" w:rsidR="006A1DE2" w:rsidRPr="004D2528" w:rsidRDefault="006A1DE2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Revisó: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70623716"/>
            <w:placeholder>
              <w:docPart w:val="AE1467C6A7224DC2BB573047CA85FDB8"/>
            </w:placeholder>
            <w:showingPlcHdr/>
          </w:sdtPr>
          <w:sdtEndPr/>
          <w:sdtContent>
            <w:tc>
              <w:tcPr>
                <w:tcW w:w="1162" w:type="pct"/>
                <w:tcBorders>
                  <w:bottom w:val="single" w:sz="4" w:space="0" w:color="auto"/>
                </w:tcBorders>
                <w:vAlign w:val="center"/>
              </w:tcPr>
              <w:p w14:paraId="36AE03CC" w14:textId="5EDAE2CB" w:rsidR="006A1DE2" w:rsidRPr="004D2528" w:rsidRDefault="00A577BB" w:rsidP="00A804C2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36881">
                  <w:rPr>
                    <w:rFonts w:ascii="Arial" w:hAnsi="Arial" w:cs="Arial"/>
                    <w:b/>
                    <w:bCs/>
                    <w:color w:val="E7E6E6" w:themeColor="background2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187D93" w:rsidRPr="00D17D62" w14:paraId="1D79598C" w14:textId="77777777" w:rsidTr="002A41E6">
        <w:trPr>
          <w:trHeight w:val="1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E021B1" w14:textId="04535588" w:rsidR="00187D93" w:rsidRDefault="00187D93" w:rsidP="00A804C2">
            <w:pPr>
              <w:ind w:right="-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D93">
              <w:rPr>
                <w:rFonts w:ascii="Arial" w:hAnsi="Arial" w:cs="Arial"/>
                <w:b/>
                <w:bCs/>
                <w:sz w:val="18"/>
                <w:szCs w:val="18"/>
              </w:rPr>
              <w:t>Instrucciones:</w:t>
            </w:r>
          </w:p>
        </w:tc>
      </w:tr>
      <w:tr w:rsidR="00187D93" w:rsidRPr="00D17D62" w14:paraId="1ABFC826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93465" w14:textId="77777777" w:rsidR="00187D93" w:rsidRPr="00170916" w:rsidRDefault="00187D93" w:rsidP="00A804C2">
            <w:pPr>
              <w:pStyle w:val="Prrafodelista"/>
              <w:numPr>
                <w:ilvl w:val="0"/>
                <w:numId w:val="10"/>
              </w:numPr>
              <w:ind w:left="180" w:hanging="180"/>
              <w:jc w:val="both"/>
              <w:rPr>
                <w:rFonts w:ascii="Arial" w:eastAsia="MS Gothic" w:hAnsi="Arial" w:cs="Arial"/>
                <w:sz w:val="14"/>
                <w:szCs w:val="14"/>
              </w:rPr>
            </w:pPr>
            <w:r w:rsidRPr="00170916">
              <w:rPr>
                <w:rFonts w:ascii="Arial" w:eastAsia="MS Gothic" w:hAnsi="Arial" w:cs="Arial"/>
                <w:sz w:val="14"/>
                <w:szCs w:val="14"/>
              </w:rPr>
              <w:t>Llenar los campos y verificar que esta versión de Solicitud sea vigente al momento de su ingreso, con el personal de SEIC o en</w:t>
            </w:r>
            <w:r w:rsidRPr="005B1139">
              <w:rPr>
                <w:rFonts w:ascii="Arial" w:eastAsia="MS Gothic" w:hAnsi="Arial" w:cs="Arial"/>
                <w:color w:val="0000FF"/>
                <w:sz w:val="14"/>
                <w:szCs w:val="14"/>
              </w:rPr>
              <w:t xml:space="preserve"> </w:t>
            </w:r>
            <w:hyperlink r:id="rId8" w:history="1">
              <w:r w:rsidRPr="005B1139">
                <w:rPr>
                  <w:rStyle w:val="Hipervnculo"/>
                  <w:rFonts w:ascii="Arial" w:eastAsia="MS Gothic" w:hAnsi="Arial" w:cs="Arial"/>
                  <w:color w:val="0000FF"/>
                  <w:sz w:val="14"/>
                  <w:szCs w:val="14"/>
                </w:rPr>
                <w:t>www.seic.org.mx</w:t>
              </w:r>
            </w:hyperlink>
          </w:p>
          <w:p w14:paraId="3D2BE062" w14:textId="314A8495" w:rsidR="00187D93" w:rsidRPr="00170916" w:rsidRDefault="00187D93" w:rsidP="00A804C2">
            <w:pPr>
              <w:pStyle w:val="Prrafodelista"/>
              <w:numPr>
                <w:ilvl w:val="0"/>
                <w:numId w:val="10"/>
              </w:numPr>
              <w:ind w:left="180" w:hanging="180"/>
              <w:jc w:val="both"/>
              <w:rPr>
                <w:rFonts w:ascii="Arial" w:eastAsia="MS Gothic" w:hAnsi="Arial" w:cs="Arial"/>
                <w:sz w:val="14"/>
                <w:szCs w:val="14"/>
              </w:rPr>
            </w:pPr>
            <w:r w:rsidRPr="00170916">
              <w:rPr>
                <w:rFonts w:ascii="Arial" w:eastAsia="MS Gothic" w:hAnsi="Arial" w:cs="Arial"/>
                <w:sz w:val="14"/>
                <w:szCs w:val="14"/>
              </w:rPr>
              <w:t xml:space="preserve">Para una </w:t>
            </w:r>
            <w:r w:rsidRPr="00170916">
              <w:rPr>
                <w:rFonts w:ascii="Arial" w:eastAsia="MS Gothic" w:hAnsi="Arial" w:cs="Arial"/>
                <w:b/>
                <w:bCs/>
                <w:sz w:val="14"/>
                <w:szCs w:val="14"/>
              </w:rPr>
              <w:t>Certificación nueva,</w:t>
            </w:r>
            <w:r w:rsidRPr="00170916">
              <w:rPr>
                <w:rFonts w:ascii="Arial" w:eastAsia="MS Gothic" w:hAnsi="Arial" w:cs="Arial"/>
                <w:sz w:val="14"/>
                <w:szCs w:val="14"/>
              </w:rPr>
              <w:t xml:space="preserve"> debe adjuntar los </w:t>
            </w:r>
            <w:r w:rsidR="00847EB3" w:rsidRPr="00170916">
              <w:rPr>
                <w:rFonts w:ascii="Arial" w:eastAsia="MS Gothic" w:hAnsi="Arial" w:cs="Arial"/>
                <w:sz w:val="14"/>
                <w:szCs w:val="14"/>
              </w:rPr>
              <w:t>documentos correspondientes</w:t>
            </w:r>
            <w:r w:rsidRPr="00170916">
              <w:rPr>
                <w:rFonts w:ascii="Arial" w:eastAsia="MS Gothic" w:hAnsi="Arial" w:cs="Arial"/>
                <w:sz w:val="14"/>
                <w:szCs w:val="14"/>
              </w:rPr>
              <w:t xml:space="preserve"> a la NOM y Esquema o Modalidad en que requiere certificar, esta información se indica en el </w:t>
            </w:r>
            <w:r w:rsidRPr="00170916">
              <w:rPr>
                <w:rFonts w:ascii="Arial" w:eastAsia="MS Gothic" w:hAnsi="Arial" w:cs="Arial"/>
                <w:b/>
                <w:bCs/>
                <w:sz w:val="14"/>
                <w:szCs w:val="14"/>
              </w:rPr>
              <w:t>Complemento de Solicitud</w:t>
            </w:r>
            <w:r w:rsidRPr="00170916">
              <w:rPr>
                <w:rFonts w:ascii="Arial" w:eastAsia="MS Gothic" w:hAnsi="Arial" w:cs="Arial"/>
                <w:sz w:val="14"/>
                <w:szCs w:val="14"/>
              </w:rPr>
              <w:t xml:space="preserve">, </w:t>
            </w:r>
            <w:r w:rsidRPr="00170916">
              <w:rPr>
                <w:rFonts w:ascii="Arial" w:eastAsia="MS Gothic" w:hAnsi="Arial" w:cs="Arial"/>
                <w:b/>
                <w:bCs/>
                <w:sz w:val="14"/>
                <w:szCs w:val="14"/>
              </w:rPr>
              <w:t>F04.P08</w:t>
            </w:r>
            <w:r w:rsidRPr="00170916">
              <w:rPr>
                <w:rFonts w:ascii="Arial" w:eastAsia="MS Gothic" w:hAnsi="Arial" w:cs="Arial"/>
                <w:sz w:val="14"/>
                <w:szCs w:val="14"/>
              </w:rPr>
              <w:t>. Puede solicitar el formato al personal de SEIC o bajarlo de</w:t>
            </w:r>
            <w:r w:rsidRPr="005B1139">
              <w:rPr>
                <w:rFonts w:ascii="Arial" w:eastAsia="MS Gothic" w:hAnsi="Arial" w:cs="Arial"/>
                <w:color w:val="0000FF"/>
                <w:sz w:val="14"/>
                <w:szCs w:val="14"/>
              </w:rPr>
              <w:t xml:space="preserve"> </w:t>
            </w:r>
            <w:hyperlink r:id="rId9" w:history="1">
              <w:r w:rsidRPr="005B1139">
                <w:rPr>
                  <w:rStyle w:val="Hipervnculo"/>
                  <w:rFonts w:ascii="Arial" w:eastAsia="MS Gothic" w:hAnsi="Arial" w:cs="Arial"/>
                  <w:color w:val="0000FF"/>
                  <w:sz w:val="14"/>
                  <w:szCs w:val="14"/>
                </w:rPr>
                <w:t>www.seic.org.mx</w:t>
              </w:r>
            </w:hyperlink>
          </w:p>
          <w:p w14:paraId="574BD356" w14:textId="77777777" w:rsidR="00187D93" w:rsidRPr="00170916" w:rsidRDefault="00187D93" w:rsidP="00A804C2">
            <w:pPr>
              <w:pStyle w:val="Prrafodelista"/>
              <w:numPr>
                <w:ilvl w:val="0"/>
                <w:numId w:val="10"/>
              </w:numPr>
              <w:ind w:left="180" w:hanging="180"/>
              <w:jc w:val="both"/>
              <w:rPr>
                <w:rFonts w:ascii="Arial" w:eastAsia="MS Gothic" w:hAnsi="Arial" w:cs="Arial"/>
                <w:b/>
                <w:bCs/>
                <w:sz w:val="14"/>
                <w:szCs w:val="14"/>
              </w:rPr>
            </w:pPr>
            <w:r w:rsidRPr="00170916">
              <w:rPr>
                <w:rFonts w:ascii="Arial" w:eastAsia="MS Gothic" w:hAnsi="Arial" w:cs="Arial"/>
                <w:sz w:val="14"/>
                <w:szCs w:val="14"/>
              </w:rPr>
              <w:t xml:space="preserve">Para cualquier servicio, el </w:t>
            </w:r>
            <w:r w:rsidRPr="00170916">
              <w:rPr>
                <w:rFonts w:ascii="Arial" w:eastAsia="MS Gothic" w:hAnsi="Arial" w:cs="Arial"/>
                <w:b/>
                <w:bCs/>
                <w:sz w:val="14"/>
                <w:szCs w:val="14"/>
              </w:rPr>
              <w:t>Solicitante debe estar dado de alta como Cliente</w:t>
            </w:r>
            <w:r w:rsidRPr="00170916">
              <w:rPr>
                <w:rFonts w:ascii="Arial" w:eastAsia="MS Gothic" w:hAnsi="Arial" w:cs="Arial"/>
                <w:sz w:val="14"/>
                <w:szCs w:val="14"/>
              </w:rPr>
              <w:t xml:space="preserve">. Para conocer los requisitos, puede consultar el </w:t>
            </w:r>
            <w:r w:rsidRPr="00170916">
              <w:rPr>
                <w:rFonts w:ascii="Arial" w:eastAsia="MS Gothic" w:hAnsi="Arial" w:cs="Arial"/>
                <w:b/>
                <w:bCs/>
                <w:sz w:val="14"/>
                <w:szCs w:val="14"/>
              </w:rPr>
              <w:t>Alta de clientes,</w:t>
            </w:r>
            <w:r w:rsidRPr="00170916">
              <w:rPr>
                <w:rFonts w:ascii="Arial" w:eastAsia="MS Gothic" w:hAnsi="Arial" w:cs="Arial"/>
                <w:sz w:val="14"/>
                <w:szCs w:val="14"/>
              </w:rPr>
              <w:t xml:space="preserve"> </w:t>
            </w:r>
            <w:r w:rsidRPr="00170916">
              <w:rPr>
                <w:rFonts w:ascii="Arial" w:eastAsia="MS Gothic" w:hAnsi="Arial" w:cs="Arial"/>
                <w:b/>
                <w:bCs/>
                <w:sz w:val="14"/>
                <w:szCs w:val="14"/>
              </w:rPr>
              <w:t>F23.P08</w:t>
            </w:r>
            <w:r w:rsidRPr="00170916">
              <w:rPr>
                <w:rFonts w:ascii="Arial" w:eastAsia="MS Gothic" w:hAnsi="Arial" w:cs="Arial"/>
                <w:sz w:val="14"/>
                <w:szCs w:val="14"/>
              </w:rPr>
              <w:t>, en el cual se indican los documentos que debe ingresar. Puede solicitar el formato al personal de SEIC o bajarlo de</w:t>
            </w:r>
            <w:r w:rsidRPr="005B1139">
              <w:rPr>
                <w:rFonts w:ascii="Arial" w:eastAsia="MS Gothic" w:hAnsi="Arial" w:cs="Arial"/>
                <w:color w:val="0000FF"/>
                <w:sz w:val="14"/>
                <w:szCs w:val="14"/>
              </w:rPr>
              <w:t xml:space="preserve"> </w:t>
            </w:r>
            <w:hyperlink r:id="rId10" w:history="1">
              <w:r w:rsidRPr="005B1139">
                <w:rPr>
                  <w:rStyle w:val="Hipervnculo"/>
                  <w:rFonts w:ascii="Arial" w:eastAsia="MS Gothic" w:hAnsi="Arial" w:cs="Arial"/>
                  <w:color w:val="0000FF"/>
                  <w:sz w:val="14"/>
                  <w:szCs w:val="14"/>
                </w:rPr>
                <w:t>www.seic.org.mx</w:t>
              </w:r>
            </w:hyperlink>
          </w:p>
          <w:p w14:paraId="26B8CDE6" w14:textId="1DD74C52" w:rsidR="00187D93" w:rsidRDefault="00187D93" w:rsidP="00A804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139">
              <w:rPr>
                <w:rFonts w:ascii="Arial" w:eastAsia="MS Gothic" w:hAnsi="Arial" w:cs="Arial"/>
                <w:color w:val="0000FF"/>
                <w:sz w:val="14"/>
                <w:szCs w:val="14"/>
              </w:rPr>
              <w:t>Esta Solicitud puede ser ingresada digitalmente por medios electrónicos o impresa en dos tantos directamente en SEIC.</w:t>
            </w:r>
          </w:p>
        </w:tc>
      </w:tr>
      <w:tr w:rsidR="00187D93" w:rsidRPr="00D17D62" w14:paraId="1A49BA8E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254D1C77" w14:textId="09EDC9EF" w:rsidR="00187D93" w:rsidRPr="00187D93" w:rsidRDefault="00187D93" w:rsidP="00A804C2">
            <w:pPr>
              <w:pStyle w:val="Prrafodelista"/>
              <w:ind w:left="18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87D93">
              <w:rPr>
                <w:rFonts w:ascii="Arial" w:eastAsia="MS Gothic" w:hAnsi="Arial" w:cs="Arial"/>
                <w:b/>
                <w:bCs/>
                <w:color w:val="FFFFFF" w:themeColor="background1"/>
                <w:sz w:val="18"/>
                <w:szCs w:val="18"/>
              </w:rPr>
              <w:t>Elija el servicio que requiera:</w:t>
            </w:r>
          </w:p>
        </w:tc>
      </w:tr>
      <w:tr w:rsidR="00187D93" w:rsidRPr="00D17D62" w14:paraId="5C58B17D" w14:textId="77777777" w:rsidTr="00C62500">
        <w:trPr>
          <w:trHeight w:val="227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EB433" w14:textId="1C55B2F9" w:rsidR="00187D93" w:rsidRPr="00F81026" w:rsidRDefault="00187D93" w:rsidP="00A804C2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0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Certificación nueva: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103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0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3EA29" w14:textId="5FDC38CF" w:rsidR="00187D93" w:rsidRPr="00F81026" w:rsidRDefault="00FF3012" w:rsidP="00A80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0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2A41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Pr="00F810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D93" w:rsidRPr="00F810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 Renovación: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55474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0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8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9E74" w14:textId="6A1F0009" w:rsidR="00187D93" w:rsidRPr="00F81026" w:rsidRDefault="00317743" w:rsidP="00A80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  <w:r w:rsidR="002A41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 w:rsidR="00187D93" w:rsidRPr="00F810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*Carta de Importación de muestras para certificación: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5439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0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7D93" w:rsidRPr="00D17D62" w14:paraId="333C690F" w14:textId="77777777" w:rsidTr="00C62500">
        <w:trPr>
          <w:trHeight w:val="227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54A16" w14:textId="34E42660" w:rsidR="00187D93" w:rsidRPr="00F81026" w:rsidRDefault="00187D93" w:rsidP="00A804C2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0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*Carta cumplimiento: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6142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0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388CC" w14:textId="1331FEB4" w:rsidR="00187D93" w:rsidRPr="00F81026" w:rsidRDefault="00187D93" w:rsidP="00A804C2">
            <w:pPr>
              <w:ind w:lef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026">
              <w:rPr>
                <w:rFonts w:ascii="Arial" w:hAnsi="Arial" w:cs="Arial"/>
                <w:b/>
                <w:bCs/>
                <w:sz w:val="16"/>
                <w:szCs w:val="16"/>
              </w:rPr>
              <w:t>* Carta</w:t>
            </w:r>
            <w:r w:rsidR="00C625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</w:t>
            </w:r>
            <w:r w:rsidRPr="00F810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resolución técnica: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29660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0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F13C" w14:textId="7DFA9E98" w:rsidR="00187D93" w:rsidRPr="00F81026" w:rsidRDefault="00736E1C" w:rsidP="005458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r w:rsidR="00317743">
              <w:rPr>
                <w:rFonts w:ascii="Arial" w:hAnsi="Arial" w:cs="Arial"/>
                <w:b/>
                <w:bCs/>
                <w:sz w:val="16"/>
                <w:szCs w:val="16"/>
              </w:rPr>
              <w:t>Ampliación de titularidad</w:t>
            </w:r>
            <w:r w:rsidR="00317743" w:rsidRPr="00F810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64270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FB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A41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Expediente Base:</w:t>
            </w:r>
            <w:r w:rsidR="002A41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403341264"/>
                <w:placeholder>
                  <w:docPart w:val="EDE0AE4D438E461D977C2D2D62CC617A"/>
                </w:placeholder>
                <w:showingPlcHdr/>
              </w:sdtPr>
              <w:sdtEndPr/>
              <w:sdtContent>
                <w:r w:rsidR="00384777" w:rsidRPr="00C62500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# de expediente</w:t>
                </w:r>
              </w:sdtContent>
            </w:sdt>
          </w:p>
        </w:tc>
      </w:tr>
      <w:tr w:rsidR="003232F5" w:rsidRPr="00D17D62" w14:paraId="1C226010" w14:textId="77777777" w:rsidTr="003232F5">
        <w:trPr>
          <w:trHeight w:val="57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2E5AF" w14:textId="330A0A6B" w:rsidR="003232F5" w:rsidRPr="00BE1ED2" w:rsidRDefault="003232F5" w:rsidP="003232F5">
            <w:pPr>
              <w:ind w:left="27" w:hanging="142"/>
              <w:rPr>
                <w:rFonts w:ascii="Arial" w:hAnsi="Arial" w:cs="Arial"/>
                <w:sz w:val="20"/>
                <w:szCs w:val="20"/>
              </w:rPr>
            </w:pPr>
            <w:r w:rsidRPr="00AE2AA5">
              <w:rPr>
                <w:rFonts w:ascii="Arial" w:eastAsia="MS Gothic" w:hAnsi="Arial" w:cs="Arial"/>
                <w:color w:val="0000FF"/>
                <w:sz w:val="14"/>
                <w:szCs w:val="14"/>
              </w:rPr>
              <w:t xml:space="preserve">  </w:t>
            </w:r>
            <w:r w:rsidRPr="003232F5">
              <w:rPr>
                <w:rFonts w:ascii="Arial" w:eastAsia="MS Gothic" w:hAnsi="Arial" w:cs="Arial"/>
                <w:color w:val="0000FF"/>
                <w:sz w:val="18"/>
                <w:szCs w:val="18"/>
              </w:rPr>
              <w:t xml:space="preserve">* </w:t>
            </w:r>
            <w:r w:rsidRPr="00AE2AA5">
              <w:rPr>
                <w:rFonts w:ascii="Arial" w:eastAsia="MS Gothic" w:hAnsi="Arial" w:cs="Arial"/>
                <w:color w:val="0000FF"/>
                <w:sz w:val="14"/>
                <w:szCs w:val="14"/>
              </w:rPr>
              <w:t>Anexar los “Documentos para adjuntar”, de la siguiente página.</w:t>
            </w:r>
            <w:r>
              <w:rPr>
                <w:rFonts w:ascii="Arial" w:eastAsia="MS Gothic" w:hAnsi="Arial" w:cs="Arial"/>
                <w:color w:val="0000FF"/>
                <w:sz w:val="14"/>
                <w:szCs w:val="14"/>
              </w:rPr>
              <w:t xml:space="preserve">          </w:t>
            </w:r>
            <w:r w:rsidRPr="003232F5">
              <w:rPr>
                <w:rFonts w:ascii="Arial" w:eastAsia="MS Gothic" w:hAnsi="Arial" w:cs="Arial"/>
                <w:b/>
                <w:bCs/>
                <w:color w:val="0000FF"/>
                <w:sz w:val="14"/>
                <w:szCs w:val="14"/>
              </w:rPr>
              <w:t>Nota:</w:t>
            </w:r>
            <w:r>
              <w:rPr>
                <w:rFonts w:ascii="Arial" w:eastAsia="MS Gothic" w:hAnsi="Arial" w:cs="Arial"/>
                <w:color w:val="0000FF"/>
                <w:sz w:val="14"/>
                <w:szCs w:val="14"/>
              </w:rPr>
              <w:t xml:space="preserve"> para Ampliación de Titularidad ingresar esta solicitud por cada ampliación requerida.</w:t>
            </w:r>
          </w:p>
        </w:tc>
      </w:tr>
      <w:tr w:rsidR="00436F26" w:rsidRPr="00D17D62" w14:paraId="29B66F77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DC909A4" w14:textId="77777777" w:rsidR="006A70DF" w:rsidRDefault="00436F26" w:rsidP="00A804C2">
            <w:pPr>
              <w:ind w:left="567" w:hanging="567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  <w:r w:rsidRPr="00436F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Datos del Solicitante</w:t>
            </w:r>
            <w:r w:rsidR="005C203C" w:rsidRPr="005C203C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  <w:t xml:space="preserve"> </w:t>
            </w:r>
          </w:p>
          <w:p w14:paraId="35557000" w14:textId="7452F68A" w:rsidR="00436F26" w:rsidRPr="005035CB" w:rsidRDefault="005C203C" w:rsidP="00A804C2">
            <w:pPr>
              <w:ind w:left="567" w:hanging="56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5CB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(Obligatorio todos los servicios)</w:t>
            </w:r>
          </w:p>
        </w:tc>
      </w:tr>
      <w:tr w:rsidR="00436F26" w:rsidRPr="00D17D62" w14:paraId="3F65101C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7DF" w14:textId="397E3EA7" w:rsidR="00436F26" w:rsidRPr="00BE1ED2" w:rsidRDefault="00A36881" w:rsidP="00A804C2">
            <w:pPr>
              <w:rPr>
                <w:rFonts w:ascii="Arial" w:hAnsi="Arial" w:cs="Arial"/>
                <w:sz w:val="20"/>
                <w:szCs w:val="20"/>
              </w:rPr>
            </w:pPr>
            <w:r w:rsidRPr="00A3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</w:t>
            </w:r>
            <w:r w:rsidRPr="00A3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ular</w:t>
            </w:r>
            <w:r w:rsidR="00436F26" w:rsidRPr="00A3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="00436F26" w:rsidRPr="00A96D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473448132"/>
                <w:placeholder>
                  <w:docPart w:val="A1EFB75922394158AF208D17CC2F9CF8"/>
                </w:placeholder>
                <w:showingPlcHdr/>
              </w:sdtPr>
              <w:sdtEndPr/>
              <w:sdtContent>
                <w:r w:rsidR="00384777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</w:t>
                </w:r>
                <w:r w:rsidR="00384777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azón social o Nombre</w:t>
                </w:r>
              </w:sdtContent>
            </w:sdt>
          </w:p>
        </w:tc>
      </w:tr>
      <w:tr w:rsidR="006F2F26" w:rsidRPr="00D17D62" w14:paraId="2F79E479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620" w14:textId="58882613" w:rsidR="006F2F26" w:rsidRPr="00BE1ED2" w:rsidRDefault="006F2F26" w:rsidP="00A804C2">
            <w:pPr>
              <w:ind w:firstLine="29"/>
              <w:rPr>
                <w:rFonts w:ascii="Arial" w:hAnsi="Arial" w:cs="Arial"/>
                <w:sz w:val="20"/>
                <w:szCs w:val="20"/>
              </w:rPr>
            </w:pPr>
            <w:r w:rsidRPr="00A96D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RFC</w:t>
            </w:r>
            <w:r w:rsidRPr="00A96D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466510002"/>
                <w:placeholder>
                  <w:docPart w:val="863A9423E17F4533A2741D1BADF718E8"/>
                </w:placeholder>
                <w:showingPlcHdr/>
              </w:sdtPr>
              <w:sdtEndPr/>
              <w:sdtContent>
                <w:r w:rsidR="00384777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RFC.</w:t>
                </w:r>
              </w:sdtContent>
            </w:sdt>
          </w:p>
        </w:tc>
      </w:tr>
      <w:tr w:rsidR="006F2F26" w:rsidRPr="00D17D62" w14:paraId="0134A65F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D1AD3D7" w14:textId="77777777" w:rsidR="001F111E" w:rsidRDefault="006F2F26" w:rsidP="00A804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4D25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Domicilio</w:t>
            </w:r>
          </w:p>
          <w:p w14:paraId="37EFAFB6" w14:textId="6B0E4285" w:rsidR="006F2F26" w:rsidRPr="005035CB" w:rsidRDefault="005C203C" w:rsidP="00A804C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5035C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(Como requiere que aparezca en el certificado)</w:t>
            </w:r>
          </w:p>
        </w:tc>
      </w:tr>
      <w:tr w:rsidR="005C203C" w:rsidRPr="00D17D62" w14:paraId="49A571F0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BC9" w14:textId="13341997" w:rsidR="005C203C" w:rsidRPr="00BE1ED2" w:rsidRDefault="005C203C" w:rsidP="00A804C2">
            <w:pPr>
              <w:rPr>
                <w:rFonts w:ascii="Arial" w:hAnsi="Arial" w:cs="Arial"/>
                <w:sz w:val="20"/>
                <w:szCs w:val="20"/>
              </w:rPr>
            </w:pP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Fiscal: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685719491"/>
                <w:placeholder>
                  <w:docPart w:val="530E2537B6B4464BAC4A0FC234FE9767"/>
                </w:placeholder>
                <w:showingPlcHdr/>
              </w:sdtPr>
              <w:sdtEndPr/>
              <w:sdtContent>
                <w:r w:rsidR="00384777" w:rsidRPr="00E66EB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Domicilio fiscal.</w:t>
                </w:r>
              </w:sdtContent>
            </w:sdt>
          </w:p>
        </w:tc>
      </w:tr>
      <w:tr w:rsidR="005C203C" w:rsidRPr="00317743" w14:paraId="5187F6E6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308" w14:textId="2BD1B7A9" w:rsidR="005C203C" w:rsidRPr="00317743" w:rsidRDefault="005C203C" w:rsidP="00A804C2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177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PT" w:eastAsia="es-MX"/>
              </w:rPr>
              <w:t>Fábrica:</w:t>
            </w:r>
            <w:r w:rsidRPr="00317743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MX"/>
              </w:rPr>
              <w:t xml:space="preserve"> </w:t>
            </w:r>
            <w:r w:rsidRPr="003177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PT" w:eastAsia="es-MX"/>
              </w:rPr>
              <w:t xml:space="preserve">NA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pt-PT" w:eastAsia="es-MX"/>
                </w:rPr>
                <w:id w:val="6176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val="pt-PT" w:eastAsia="es-MX"/>
                  </w:rPr>
                  <w:t>☐</w:t>
                </w:r>
              </w:sdtContent>
            </w:sdt>
            <w:r w:rsidRPr="00317743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MX"/>
              </w:rPr>
              <w:t xml:space="preserve"> </w:t>
            </w:r>
            <w:r w:rsidRPr="003177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PT" w:eastAsia="es-MX"/>
              </w:rPr>
              <w:t xml:space="preserve">  Mismo fiscal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pt-PT" w:eastAsia="es-MX"/>
                </w:rPr>
                <w:id w:val="204440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val="pt-PT" w:eastAsia="es-MX"/>
                  </w:rPr>
                  <w:t>☐</w:t>
                </w:r>
              </w:sdtContent>
            </w:sdt>
            <w:r w:rsidRPr="003177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PT" w:eastAsia="es-MX"/>
              </w:rPr>
              <w:t xml:space="preserve">   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val="pt-PT" w:eastAsia="es-MX"/>
                </w:rPr>
                <w:id w:val="11966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val="pt-PT" w:eastAsia="es-MX"/>
                  </w:rPr>
                  <w:t>☐</w:t>
                </w:r>
              </w:sdtContent>
            </w:sdt>
            <w:r w:rsidRPr="003177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PT" w:eastAsia="es-MX"/>
              </w:rPr>
              <w:t xml:space="preserve">,  Indicar: </w:t>
            </w:r>
            <w:r w:rsidRPr="00317743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872357704"/>
                <w:placeholder>
                  <w:docPart w:val="322DB2AE71E74C569D2469A4FD2C36D3"/>
                </w:placeholder>
                <w:showingPlcHdr/>
              </w:sdtPr>
              <w:sdtEndPr/>
              <w:sdtContent>
                <w:r w:rsidRPr="00317743">
                  <w:rPr>
                    <w:rStyle w:val="Textodelmarcadordeposicin"/>
                    <w:rFonts w:ascii="Arial" w:hAnsi="Arial" w:cs="Arial"/>
                    <w:sz w:val="16"/>
                    <w:szCs w:val="16"/>
                    <w:lang w:val="pt-PT"/>
                  </w:rPr>
                  <w:t>Domicilio de Fábrica.</w:t>
                </w:r>
              </w:sdtContent>
            </w:sdt>
          </w:p>
        </w:tc>
      </w:tr>
      <w:tr w:rsidR="005C203C" w:rsidRPr="00D17D62" w14:paraId="37DA61A5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845" w14:textId="4F36077A" w:rsidR="005C203C" w:rsidRPr="00BE1ED2" w:rsidRDefault="005C203C" w:rsidP="00A80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odega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Mismo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fiscal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81471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Mismo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fábrica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38187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86874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,  Indicar: 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862120692"/>
                <w:placeholder>
                  <w:docPart w:val="3E6B8A6B8D9D4BBB97AB8DB5821A93E7"/>
                </w:placeholder>
                <w:showingPlcHdr/>
              </w:sdtPr>
              <w:sdtEndPr/>
              <w:sdtContent>
                <w:r w:rsidRPr="007753E2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Domicilio de Bodega</w:t>
                </w:r>
                <w:r w:rsidRPr="00B72C40">
                  <w:rPr>
                    <w:rStyle w:val="Textodelmarcadordeposicin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C203C" w:rsidRPr="00D17D62" w14:paraId="250B9343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62E" w14:textId="5DA65321" w:rsidR="005C203C" w:rsidRPr="005C203C" w:rsidRDefault="005C203C" w:rsidP="00A804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Domicilio para localiza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el producto: Mismo fábrica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39161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Mismo Bodega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1935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91699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  Indi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que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s-MX"/>
                </w:rPr>
                <w:id w:val="-1796587266"/>
                <w:placeholder>
                  <w:docPart w:val="504AFFF2A50C4CEFB0A97FA1B11E3F24"/>
                </w:placeholder>
                <w:showingPlcHdr/>
              </w:sdtPr>
              <w:sdtEndPr/>
              <w:sdtContent>
                <w:r w:rsidRPr="007753E2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Domicilio</w:t>
                </w:r>
                <w:r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7753E2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localizar el producto.</w:t>
                </w:r>
              </w:sdtContent>
            </w:sdt>
          </w:p>
        </w:tc>
      </w:tr>
      <w:tr w:rsidR="00187D93" w:rsidRPr="00D17D62" w14:paraId="7B5B3515" w14:textId="77777777" w:rsidTr="002A41E6">
        <w:trPr>
          <w:trHeight w:val="17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953D3D" w14:textId="77777777" w:rsidR="00436F26" w:rsidRDefault="00436F26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7D93" w:rsidRPr="00D17D62" w14:paraId="421CE09C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nil"/>
            </w:tcBorders>
            <w:shd w:val="clear" w:color="auto" w:fill="C00000"/>
            <w:vAlign w:val="center"/>
          </w:tcPr>
          <w:p w14:paraId="3DF30459" w14:textId="2C2C404B" w:rsidR="001F111E" w:rsidRDefault="00187D93" w:rsidP="00A804C2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E0FC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Elija la Norma, Esquema (E) o Modalidad (M</w:t>
            </w:r>
            <w:r w:rsidR="001D218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  <w:r w:rsidR="005035C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y</w:t>
            </w:r>
            <w:r w:rsidRPr="00BE0FC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Norma de prueba</w:t>
            </w:r>
            <w:r w:rsidR="003F204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(si aplica) </w:t>
            </w:r>
          </w:p>
          <w:p w14:paraId="54B86C3A" w14:textId="293DABC2" w:rsidR="00187D93" w:rsidRPr="005035CB" w:rsidRDefault="003F2049" w:rsidP="00A804C2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5035CB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(Obligatorio todos los servicios)</w:t>
            </w:r>
          </w:p>
        </w:tc>
      </w:tr>
      <w:tr w:rsidR="00187D93" w:rsidRPr="00D17D62" w14:paraId="7CE056A0" w14:textId="77777777" w:rsidTr="002A41E6">
        <w:trPr>
          <w:trHeight w:val="227"/>
        </w:trPr>
        <w:tc>
          <w:tcPr>
            <w:tcW w:w="946" w:type="pct"/>
            <w:gridSpan w:val="2"/>
            <w:shd w:val="clear" w:color="auto" w:fill="FFFFFF" w:themeFill="background1"/>
            <w:vAlign w:val="center"/>
          </w:tcPr>
          <w:p w14:paraId="74B0A708" w14:textId="6AA48A49" w:rsidR="00187D93" w:rsidRPr="00A96D05" w:rsidRDefault="00960B87" w:rsidP="00A804C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1406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1D43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87D93" w:rsidRPr="001D43CE">
              <w:rPr>
                <w:rFonts w:ascii="Arial" w:hAnsi="Arial" w:cs="Arial"/>
                <w:b/>
                <w:bCs/>
                <w:sz w:val="16"/>
                <w:szCs w:val="16"/>
              </w:rPr>
              <w:t>NOM-001-SCFI-2018</w:t>
            </w:r>
          </w:p>
        </w:tc>
        <w:tc>
          <w:tcPr>
            <w:tcW w:w="4054" w:type="pct"/>
            <w:gridSpan w:val="8"/>
            <w:vAlign w:val="center"/>
          </w:tcPr>
          <w:p w14:paraId="3E91DD37" w14:textId="50BC25E0" w:rsidR="00187D93" w:rsidRPr="005035CB" w:rsidRDefault="00960B87" w:rsidP="00A80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4813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93" w:rsidRPr="005035C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18008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93" w:rsidRPr="005035C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EII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835AAE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44770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93" w:rsidRPr="005035C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EIII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835AAE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9180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93" w:rsidRPr="005035C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EIV, NMX: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4386282"/>
                <w:placeholder>
                  <w:docPart w:val="1C7CCCF11D3A490C89C4FABE0C81F2DC"/>
                </w:placeholder>
                <w:showingPlcHdr/>
                <w:dropDownList>
                  <w:listItem w:value="Elija un elemento."/>
                  <w:listItem w:displayText="NMX-I-60950-1-NYCE-2015" w:value="NMX-I-60950-1-NYCE-2015"/>
                  <w:listItem w:displayText="NMX-I-60065-NYCE-2015" w:value="NMX-I-60065-NYCE-2015"/>
                  <w:listItem w:displayText="NMX-I-60335-2-82-NYCE-2015" w:value="NMX-I-60335-2-82-NYCE-2015"/>
                  <w:listItem w:displayText="NMX-J-I-62115-ANCE/NYCE-2020" w:value="NMX-J-I-62115-ANCE/NYCE-2020"/>
                </w:dropDownList>
              </w:sdtPr>
              <w:sdtEndPr/>
              <w:sdtContent>
                <w:r w:rsidR="00187D93" w:rsidRPr="005035CB">
                  <w:rPr>
                    <w:rStyle w:val="Textodelmarcadordeposicin"/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  <w:t>Elija norma de prueba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</w:p>
        </w:tc>
      </w:tr>
      <w:tr w:rsidR="00187D93" w:rsidRPr="00D17D62" w14:paraId="742E5ECB" w14:textId="77777777" w:rsidTr="002A41E6">
        <w:trPr>
          <w:trHeight w:val="227"/>
        </w:trPr>
        <w:tc>
          <w:tcPr>
            <w:tcW w:w="946" w:type="pct"/>
            <w:gridSpan w:val="2"/>
            <w:shd w:val="clear" w:color="auto" w:fill="FFFFFF" w:themeFill="background1"/>
            <w:vAlign w:val="center"/>
          </w:tcPr>
          <w:p w14:paraId="7FF7FECA" w14:textId="5FA362E9" w:rsidR="00187D93" w:rsidRPr="00A96D05" w:rsidRDefault="00960B87" w:rsidP="00A804C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94823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1D43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87D93" w:rsidRPr="001D43CE">
              <w:rPr>
                <w:rFonts w:ascii="Arial" w:hAnsi="Arial" w:cs="Arial"/>
                <w:b/>
                <w:bCs/>
                <w:sz w:val="16"/>
                <w:szCs w:val="16"/>
              </w:rPr>
              <w:t>NOM-003-SCFI-201</w:t>
            </w:r>
            <w:r w:rsidR="00187D9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54" w:type="pct"/>
            <w:gridSpan w:val="8"/>
            <w:vAlign w:val="center"/>
          </w:tcPr>
          <w:p w14:paraId="1F3CA262" w14:textId="3411EBF7" w:rsidR="00187D93" w:rsidRPr="005035CB" w:rsidRDefault="00960B87" w:rsidP="00A80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10632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54050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EII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35AAE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8896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EIII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7817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EIV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44033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EV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8658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EVI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27723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EVII </w:t>
            </w:r>
            <w:r w:rsid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97298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EVIII,</w:t>
            </w:r>
            <w:r w:rsidR="00835AAE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NMX: </w:t>
            </w:r>
            <w:sdt>
              <w:sdtPr>
                <w:rPr>
                  <w:rStyle w:val="Estilo1"/>
                  <w:rFonts w:cs="Arial"/>
                  <w:sz w:val="16"/>
                  <w:szCs w:val="16"/>
                </w:rPr>
                <w:id w:val="-2106721525"/>
                <w:placeholder>
                  <w:docPart w:val="8CF45C794BB2460C810F4BF4265160F0"/>
                </w:placeholder>
                <w:comboBox>
                  <w:listItem w:value="Elija un elemento."/>
                  <w:listItem w:displayText="NMX-J-005-ANCE-2015" w:value="NMX-J-005-ANCE-2015"/>
                  <w:listItem w:displayText="NMX-J-521/1-ANCE-2012" w:value="NMX-J-521/1-ANCE-2012"/>
                  <w:listItem w:displayText="NMX-J-521/2-2-ANCE-2019" w:value="NMX-J-521/2-2-ANCE-2019"/>
                  <w:listItem w:displayText="NMX-J-521/2-3-ANCE-2013" w:value="NMX-J-521/2-3-ANCE-2013"/>
                  <w:listItem w:displayText="NMX-J-521/2-6-ANCE-2017" w:value="NMX-J-521/2-6-ANCE-2017"/>
                  <w:listItem w:displayText="NMX-J-521/2-8-ANCE-2018" w:value="NMX-J-521/2-8-ANCE-2018"/>
                  <w:listItem w:displayText="NMX-J-521/2-9-ANCE-2016" w:value="NMX-J-521/2-9-ANCE-2016"/>
                  <w:listItem w:displayText="NMX-J-521/2-13-ANCE-2010" w:value="NMX-J-521/2-13-ANCE-2010"/>
                  <w:listItem w:displayText="NMX-J-521/2-14-ANCE-2020" w:value="NMX-J-521/2-14-ANCE-2020"/>
                  <w:listItem w:displayText="NMX-J-521/2-15-ANCE-2013" w:value="NMX-J-521/2-15-ANCE-2013"/>
                  <w:listItem w:displayText="NMX-J-521/2-23-ANCE-2016" w:value="NMX-J-521/2-23-ANCE-2016"/>
                  <w:listItem w:displayText="NMX-J-521/2-28-ANCE-2011" w:value="NMX-J-521/2-28-ANCE-2011"/>
                  <w:listItem w:displayText="NMX-J-521/2-30-ANCE-2009" w:value="NMX-J-521/2-30-ANCE-2009"/>
                  <w:listItem w:displayText="NMX-J-521/2-31-ANCE-2018" w:value="NMX-J-521/2-31-ANCE-2018"/>
                  <w:listItem w:displayText="NMX-J-521/2-32-ANCE-2017" w:value="NMX-J-521/2-32-ANCE-2017"/>
                  <w:listItem w:displayText="NMX-J-521/2-35-ANCE-2013" w:value="NMX-J-521/2-35-ANCE-2013"/>
                  <w:listItem w:displayText="NMX-J-521/2-41-ANCE-2019" w:value="NMX-J-521/2-41-ANCE-2019"/>
                  <w:listItem w:displayText="NMX-J-521/2-45-ANCE-2008" w:value="NMX-J-521/2-45-ANCE-2008"/>
                  <w:listItem w:displayText="NMX-J-521/2-52-ANCE-2010" w:value="NMX-J-521/2-52-ANCE-2010"/>
                  <w:listItem w:displayText="NMX-J-521/2-60-ANCE-2012" w:value="NMX-J-521/2-60-ANCE-2012"/>
                  <w:listItem w:displayText="NMX-J-521/2-65-ANCE-2009" w:value="NMX-J-521/2-65-ANCE-2009"/>
                  <w:listItem w:displayText="NMX-J-521/2-79-ANCE-2005" w:value="NMX-J-521/2-79-ANCE-2005"/>
                  <w:listItem w:displayText="NMX-J-521/2-80-ANCE-2014" w:value="NMX-J-521/2-80-ANCE-2014"/>
                  <w:listItem w:displayText="NMX-J-524/1-ANCE-2013" w:value="NMX-J-524/1-ANCE-2013"/>
                  <w:listItem w:displayText="NMX-J-524/2-1-ANCE-2009" w:value="NMX-J-524/2-1-ANCE-2009"/>
                  <w:listItem w:displayText="NMX-J-524/2-2-ANCE-2013" w:value="NMX-J-524/2-2-ANCE-2013"/>
                  <w:listItem w:displayText="NMX-J-524/2-3-ANCE-2018" w:value="NMX-J-524/2-3-ANCE-2018"/>
                  <w:listItem w:displayText="NMX-J-524/2-4-ANCE-2013" w:value="NMX-J-524/2-4-ANCE-2013"/>
                  <w:listItem w:displayText="NMX-J-524/2-5-ANCE-2019" w:value="NMX-J-524/2-5-ANCE-2019"/>
                  <w:listItem w:displayText="NMX-J-307-ANCE-2017" w:value="NMX-J-307-ANCE-2017"/>
                  <w:listItem w:displayText="NMX-J-412-1-ANCE-2011" w:value="NMX-J-412-1-ANCE-2011"/>
                  <w:listItem w:displayText="NMX-J-412/2-1-ANCE-2008" w:value="NMX-J-412/2-1-ANCE-2008"/>
                  <w:listItem w:displayText="NMX-J-412/2-2-ANCE-2008" w:value="NMX-J-412/2-2-ANCE-2008"/>
                  <w:listItem w:displayText="NMX-J-508-ANCE-2018" w:value="NMX-J-508-ANCE-2018"/>
                  <w:listItem w:displayText="NMX-J-588-ANCE-2017" w:value="NMX-J-588-ANCE-2017"/>
                  <w:listItem w:displayText="NMX-J-I-62115-ANCE-NYCE-2020" w:value="NMX-J-I-62115-ANCE-NYCE-2020"/>
                </w:comboBox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E50EEB" w:rsidRPr="00413703">
                  <w:rPr>
                    <w:rStyle w:val="Estilo1"/>
                    <w:rFonts w:cs="Arial"/>
                    <w:sz w:val="16"/>
                    <w:szCs w:val="16"/>
                  </w:rPr>
                  <w:t xml:space="preserve"> </w:t>
                </w:r>
                <w:r w:rsidR="00413703" w:rsidRPr="00413703">
                  <w:rPr>
                    <w:rStyle w:val="Textodelmarcadordeposicin"/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  <w:t>Elija norma de prueba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</w:p>
        </w:tc>
      </w:tr>
      <w:tr w:rsidR="00187D93" w:rsidRPr="00D17D62" w14:paraId="5CBAF3D9" w14:textId="77777777" w:rsidTr="002A41E6">
        <w:trPr>
          <w:trHeight w:val="227"/>
        </w:trPr>
        <w:tc>
          <w:tcPr>
            <w:tcW w:w="94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77FBE" w14:textId="5AC9D742" w:rsidR="00187D93" w:rsidRPr="00A96D05" w:rsidRDefault="00960B87" w:rsidP="00A804C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92683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1D43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87D93" w:rsidRPr="001D43CE">
              <w:rPr>
                <w:rFonts w:ascii="Arial" w:hAnsi="Arial" w:cs="Arial"/>
                <w:b/>
                <w:bCs/>
                <w:sz w:val="16"/>
                <w:szCs w:val="16"/>
              </w:rPr>
              <w:t>NOM-019-SCFI-1998</w:t>
            </w:r>
          </w:p>
        </w:tc>
        <w:tc>
          <w:tcPr>
            <w:tcW w:w="4054" w:type="pct"/>
            <w:gridSpan w:val="8"/>
            <w:tcBorders>
              <w:bottom w:val="single" w:sz="4" w:space="0" w:color="auto"/>
            </w:tcBorders>
            <w:vAlign w:val="center"/>
          </w:tcPr>
          <w:p w14:paraId="7861D87C" w14:textId="464FDFFB" w:rsidR="00187D93" w:rsidRPr="005035CB" w:rsidRDefault="00960B87" w:rsidP="00A80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85773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I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64524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II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2153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III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71739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IV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95848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V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36884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VI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621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93" w:rsidRPr="005035C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VII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93362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93" w:rsidRPr="005035C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VIII</w:t>
            </w:r>
          </w:p>
        </w:tc>
      </w:tr>
      <w:tr w:rsidR="00187D93" w:rsidRPr="00D17D62" w14:paraId="289D06E0" w14:textId="77777777" w:rsidTr="002A41E6">
        <w:trPr>
          <w:trHeight w:val="227"/>
        </w:trPr>
        <w:tc>
          <w:tcPr>
            <w:tcW w:w="94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9ADC4" w14:textId="43B930F3" w:rsidR="00187D93" w:rsidRPr="00A96D05" w:rsidRDefault="00960B87" w:rsidP="00A804C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0184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1D43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187D93" w:rsidRPr="00C778D0">
              <w:rPr>
                <w:rFonts w:ascii="Arial" w:hAnsi="Arial" w:cs="Arial"/>
                <w:b/>
                <w:bCs/>
                <w:sz w:val="15"/>
                <w:szCs w:val="15"/>
              </w:rPr>
              <w:t>NOM-032-ENER-2013</w:t>
            </w:r>
          </w:p>
        </w:tc>
        <w:tc>
          <w:tcPr>
            <w:tcW w:w="4054" w:type="pct"/>
            <w:gridSpan w:val="8"/>
            <w:tcBorders>
              <w:bottom w:val="single" w:sz="4" w:space="0" w:color="auto"/>
            </w:tcBorders>
            <w:vAlign w:val="center"/>
          </w:tcPr>
          <w:p w14:paraId="1AA0DF23" w14:textId="66F122DA" w:rsidR="00187D93" w:rsidRPr="005035CB" w:rsidRDefault="00960B87" w:rsidP="00A80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61043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I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85318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87D93" w:rsidRPr="005035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 II            </w:t>
            </w:r>
          </w:p>
        </w:tc>
      </w:tr>
      <w:tr w:rsidR="00C50222" w:rsidRPr="00D17D62" w14:paraId="66E202E2" w14:textId="77777777" w:rsidTr="002A41E6">
        <w:trPr>
          <w:trHeight w:val="227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DC4A3" w14:textId="57FE24B4" w:rsidR="001F111E" w:rsidRPr="00B23505" w:rsidRDefault="00C50222" w:rsidP="00A804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35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Para </w:t>
            </w:r>
            <w:r w:rsidR="001F111E" w:rsidRPr="00B23505">
              <w:rPr>
                <w:rFonts w:ascii="Arial" w:hAnsi="Arial" w:cs="Arial"/>
                <w:b/>
                <w:bCs/>
                <w:sz w:val="18"/>
                <w:szCs w:val="18"/>
              </w:rPr>
              <w:t>certificación en la</w:t>
            </w:r>
            <w:r w:rsidRPr="00B235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NOM-001-SCFI-2018</w:t>
            </w:r>
          </w:p>
          <w:p w14:paraId="30B33AC2" w14:textId="2EFAA020" w:rsidR="00C50222" w:rsidRPr="00F81026" w:rsidRDefault="00C50222" w:rsidP="00A804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1026">
              <w:rPr>
                <w:rFonts w:ascii="Arial" w:hAnsi="Arial" w:cs="Arial"/>
                <w:sz w:val="14"/>
                <w:szCs w:val="14"/>
              </w:rPr>
              <w:t xml:space="preserve">Elegir el número de seguimiento que desea sean llevados a cabo, según </w:t>
            </w:r>
            <w:r w:rsidRPr="00F8102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EI </w:t>
            </w:r>
            <w:r w:rsidRPr="00F81026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F81026">
              <w:rPr>
                <w:rFonts w:ascii="Arial" w:hAnsi="Arial" w:cs="Arial"/>
                <w:b/>
                <w:bCs/>
                <w:sz w:val="14"/>
                <w:szCs w:val="14"/>
              </w:rPr>
              <w:t>EII</w:t>
            </w:r>
            <w:r w:rsidR="001F111E" w:rsidRPr="00F8102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1F111E" w:rsidRPr="00F81026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="001F111E" w:rsidRPr="00F81026">
              <w:rPr>
                <w:rFonts w:ascii="Arial" w:hAnsi="Arial" w:cs="Arial"/>
                <w:b/>
                <w:bCs/>
                <w:sz w:val="14"/>
                <w:szCs w:val="14"/>
              </w:rPr>
              <w:t>EIII</w:t>
            </w:r>
          </w:p>
        </w:tc>
      </w:tr>
      <w:tr w:rsidR="00C50222" w:rsidRPr="00D17D62" w14:paraId="3FC3D349" w14:textId="77777777" w:rsidTr="002A41E6">
        <w:trPr>
          <w:trHeight w:val="227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77473045" w14:textId="77777777" w:rsidR="00C50222" w:rsidRDefault="00C50222" w:rsidP="00A804C2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EI</w:t>
            </w:r>
          </w:p>
        </w:tc>
        <w:tc>
          <w:tcPr>
            <w:tcW w:w="4800" w:type="pct"/>
            <w:gridSpan w:val="9"/>
            <w:shd w:val="clear" w:color="auto" w:fill="FFFFFF" w:themeFill="background1"/>
            <w:vAlign w:val="center"/>
          </w:tcPr>
          <w:p w14:paraId="2B1AD756" w14:textId="6E246EF5" w:rsidR="00C50222" w:rsidRDefault="00960B87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9922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50222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50222" w:rsidRPr="00C50222">
              <w:rPr>
                <w:rFonts w:ascii="Arial" w:hAnsi="Arial" w:cs="Arial"/>
                <w:sz w:val="15"/>
                <w:szCs w:val="15"/>
              </w:rPr>
              <w:t xml:space="preserve">Un seguimiento antes del 9° mes de vigencia </w:t>
            </w:r>
            <w:r w:rsidR="00C50222" w:rsidRPr="00C50222">
              <w:rPr>
                <w:rFonts w:ascii="Arial" w:hAnsi="Arial" w:cs="Arial"/>
                <w:sz w:val="14"/>
                <w:szCs w:val="14"/>
              </w:rPr>
              <w:t>(pruebas completas)</w:t>
            </w:r>
            <w:r w:rsidR="00C50222" w:rsidRPr="00C5022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846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50222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50222" w:rsidRPr="00C502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0222" w:rsidRPr="00C50222">
              <w:rPr>
                <w:rFonts w:ascii="Arial" w:hAnsi="Arial" w:cs="Arial"/>
                <w:sz w:val="15"/>
                <w:szCs w:val="15"/>
              </w:rPr>
              <w:t>Dos seguimientos antes del 6° y 10° mes de vigencia</w:t>
            </w:r>
            <w:r w:rsidR="00C5022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C50222" w:rsidRPr="00C50222">
              <w:rPr>
                <w:rFonts w:ascii="Arial" w:hAnsi="Arial" w:cs="Arial"/>
                <w:sz w:val="14"/>
                <w:szCs w:val="14"/>
              </w:rPr>
              <w:t>(pruebas parciales)</w:t>
            </w:r>
          </w:p>
        </w:tc>
      </w:tr>
      <w:tr w:rsidR="00C50222" w:rsidRPr="00D17D62" w14:paraId="1B61FBF4" w14:textId="77777777" w:rsidTr="002A41E6">
        <w:trPr>
          <w:trHeight w:val="227"/>
        </w:trPr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68EEF" w14:textId="6F581591" w:rsidR="00C50222" w:rsidRDefault="00C50222" w:rsidP="00A804C2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EII</w:t>
            </w:r>
          </w:p>
        </w:tc>
        <w:tc>
          <w:tcPr>
            <w:tcW w:w="48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391ED" w14:textId="1DAF7C68" w:rsidR="00C50222" w:rsidRDefault="00960B87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8833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50222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50222" w:rsidRPr="00C50222">
              <w:rPr>
                <w:rFonts w:ascii="Arial" w:hAnsi="Arial" w:cs="Arial"/>
                <w:sz w:val="15"/>
                <w:szCs w:val="15"/>
              </w:rPr>
              <w:t xml:space="preserve">Un seguimiento antes del 9° mes de vigencia </w:t>
            </w:r>
            <w:r w:rsidR="00C50222" w:rsidRPr="00C50222">
              <w:rPr>
                <w:rFonts w:ascii="Arial" w:hAnsi="Arial" w:cs="Arial"/>
                <w:sz w:val="14"/>
                <w:szCs w:val="14"/>
              </w:rPr>
              <w:t>(pruebas completas)</w:t>
            </w:r>
            <w:r w:rsidR="00C50222" w:rsidRPr="00C5022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325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50222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50222" w:rsidRPr="00C502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0222" w:rsidRPr="00C50222">
              <w:rPr>
                <w:rFonts w:ascii="Arial" w:hAnsi="Arial" w:cs="Arial"/>
                <w:sz w:val="15"/>
                <w:szCs w:val="15"/>
              </w:rPr>
              <w:t xml:space="preserve">Dos seguimientos antes del </w:t>
            </w:r>
            <w:r w:rsidR="008323FB">
              <w:rPr>
                <w:rFonts w:ascii="Arial" w:hAnsi="Arial" w:cs="Arial"/>
                <w:sz w:val="15"/>
                <w:szCs w:val="15"/>
              </w:rPr>
              <w:t>12</w:t>
            </w:r>
            <w:r w:rsidR="00C50222" w:rsidRPr="00C50222">
              <w:rPr>
                <w:rFonts w:ascii="Arial" w:hAnsi="Arial" w:cs="Arial"/>
                <w:sz w:val="15"/>
                <w:szCs w:val="15"/>
              </w:rPr>
              <w:t xml:space="preserve">° y </w:t>
            </w:r>
            <w:r w:rsidR="008323FB">
              <w:rPr>
                <w:rFonts w:ascii="Arial" w:hAnsi="Arial" w:cs="Arial"/>
                <w:sz w:val="15"/>
                <w:szCs w:val="15"/>
              </w:rPr>
              <w:t>2</w:t>
            </w:r>
            <w:r w:rsidR="00C50222" w:rsidRPr="00C50222">
              <w:rPr>
                <w:rFonts w:ascii="Arial" w:hAnsi="Arial" w:cs="Arial"/>
                <w:sz w:val="15"/>
                <w:szCs w:val="15"/>
              </w:rPr>
              <w:t>0° mes de vigencia</w:t>
            </w:r>
            <w:r w:rsidR="00C5022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C50222" w:rsidRPr="00C50222">
              <w:rPr>
                <w:rFonts w:ascii="Arial" w:hAnsi="Arial" w:cs="Arial"/>
                <w:sz w:val="14"/>
                <w:szCs w:val="14"/>
              </w:rPr>
              <w:t>(pruebas parciales)</w:t>
            </w:r>
          </w:p>
        </w:tc>
      </w:tr>
      <w:tr w:rsidR="008323FB" w:rsidRPr="00D17D62" w14:paraId="7B5A6483" w14:textId="77777777" w:rsidTr="002A41E6">
        <w:trPr>
          <w:trHeight w:val="227"/>
        </w:trPr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3C980" w14:textId="6516656F" w:rsidR="008323FB" w:rsidRDefault="008323FB" w:rsidP="00A804C2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EIII</w:t>
            </w:r>
          </w:p>
        </w:tc>
        <w:tc>
          <w:tcPr>
            <w:tcW w:w="48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5F165" w14:textId="7F1A3D08" w:rsidR="008323FB" w:rsidRDefault="00960B87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5009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323FB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323FB" w:rsidRPr="00C50222">
              <w:rPr>
                <w:rFonts w:ascii="Arial" w:hAnsi="Arial" w:cs="Arial"/>
                <w:sz w:val="15"/>
                <w:szCs w:val="15"/>
              </w:rPr>
              <w:t xml:space="preserve">Un seguimiento antes del 9° mes de vigencia </w:t>
            </w:r>
            <w:r w:rsidR="008323FB" w:rsidRPr="00C50222">
              <w:rPr>
                <w:rFonts w:ascii="Arial" w:hAnsi="Arial" w:cs="Arial"/>
                <w:sz w:val="14"/>
                <w:szCs w:val="14"/>
              </w:rPr>
              <w:t>(pruebas completas)</w:t>
            </w:r>
            <w:r w:rsidR="008323FB" w:rsidRPr="00C5022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1109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323FB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323FB" w:rsidRPr="00C502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23FB" w:rsidRPr="00C50222">
              <w:rPr>
                <w:rFonts w:ascii="Arial" w:hAnsi="Arial" w:cs="Arial"/>
                <w:sz w:val="15"/>
                <w:szCs w:val="15"/>
              </w:rPr>
              <w:t>Dos seguimientos</w:t>
            </w:r>
            <w:r w:rsidR="008323F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8323FB" w:rsidRPr="00C50222">
              <w:rPr>
                <w:rFonts w:ascii="Arial" w:hAnsi="Arial" w:cs="Arial"/>
                <w:sz w:val="14"/>
                <w:szCs w:val="14"/>
              </w:rPr>
              <w:t>(pruebas parciales)</w:t>
            </w:r>
          </w:p>
        </w:tc>
      </w:tr>
      <w:tr w:rsidR="003F2049" w:rsidRPr="00D17D62" w14:paraId="629F372E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7A844" w14:textId="77777777" w:rsidR="003F2049" w:rsidRPr="003F2049" w:rsidRDefault="003F2049" w:rsidP="00A804C2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F2049" w:rsidRPr="00D17D62" w14:paraId="2D0E00F0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35DBC569" w14:textId="77777777" w:rsidR="003F2049" w:rsidRPr="003F2049" w:rsidRDefault="003F2049" w:rsidP="00A804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2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Datos del informe de laboratorio utilizado o a utilizar</w:t>
            </w:r>
          </w:p>
          <w:p w14:paraId="6CC3C29D" w14:textId="6E9F52C1" w:rsidR="003F2049" w:rsidRPr="005035CB" w:rsidRDefault="003F2049" w:rsidP="00A804C2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5035CB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(Obligatorio para todos los servicios a excepción de Carta de resolución técnica</w:t>
            </w:r>
            <w:r w:rsidR="003232F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 xml:space="preserve"> o Ampliación de titularidad</w:t>
            </w:r>
            <w:r w:rsidRPr="005035CB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)</w:t>
            </w:r>
          </w:p>
        </w:tc>
      </w:tr>
      <w:tr w:rsidR="003F2049" w:rsidRPr="00D17D62" w14:paraId="15BC922B" w14:textId="77777777" w:rsidTr="002A41E6">
        <w:trPr>
          <w:trHeight w:val="227"/>
        </w:trPr>
        <w:tc>
          <w:tcPr>
            <w:tcW w:w="2561" w:type="pct"/>
            <w:gridSpan w:val="7"/>
            <w:vAlign w:val="center"/>
          </w:tcPr>
          <w:p w14:paraId="4D80B4DE" w14:textId="0AC99666" w:rsidR="003F2049" w:rsidRDefault="003F2049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Laboratorio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6687583"/>
                <w:placeholder>
                  <w:docPart w:val="DEFE20649B854C0D998D3705468841CE"/>
                </w:placeholder>
                <w:showingPlcHdr/>
              </w:sdtPr>
              <w:sdtEndPr/>
              <w:sdtContent>
                <w:r w:rsidR="00384777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 del laboratorio.</w:t>
                </w:r>
              </w:sdtContent>
            </w:sdt>
            <w:r w:rsidRPr="00306B5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2439" w:type="pct"/>
            <w:gridSpan w:val="3"/>
            <w:vAlign w:val="center"/>
          </w:tcPr>
          <w:p w14:paraId="722BCF4C" w14:textId="6596E03A" w:rsidR="003F2049" w:rsidRDefault="003F2049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19D9">
              <w:rPr>
                <w:rFonts w:ascii="Arial" w:hAnsi="Arial" w:cs="Arial"/>
                <w:b/>
                <w:bCs/>
                <w:sz w:val="18"/>
                <w:szCs w:val="18"/>
              </w:rPr>
              <w:t>Informe: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13177392"/>
                <w:placeholder>
                  <w:docPart w:val="5455BA275F4240048D9F5BF5F48F89DF"/>
                </w:placeholder>
                <w:showingPlcHdr/>
              </w:sdtPr>
              <w:sdtEndPr/>
              <w:sdtContent>
                <w:r w:rsidR="00384777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 xml:space="preserve">Número de </w:t>
                </w:r>
                <w:r w:rsidR="00384777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informe</w:t>
                </w:r>
                <w:r w:rsidR="00384777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3F2049" w:rsidRPr="00D17D62" w14:paraId="4AF10DBD" w14:textId="77777777" w:rsidTr="002A41E6">
        <w:trPr>
          <w:trHeight w:val="227"/>
        </w:trPr>
        <w:tc>
          <w:tcPr>
            <w:tcW w:w="2561" w:type="pct"/>
            <w:gridSpan w:val="7"/>
            <w:tcBorders>
              <w:bottom w:val="single" w:sz="4" w:space="0" w:color="auto"/>
            </w:tcBorders>
            <w:vAlign w:val="center"/>
          </w:tcPr>
          <w:p w14:paraId="1EF9DC02" w14:textId="321E4795" w:rsidR="003F2049" w:rsidRDefault="003F2049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6146074"/>
                <w:placeholder>
                  <w:docPart w:val="E30FEA3AA5C04DC7B8F39F19721486CF"/>
                </w:placeholder>
                <w:showingPlcHdr/>
              </w:sdtPr>
              <w:sdtEndPr/>
              <w:sdtContent>
                <w:r w:rsidR="00384777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Modelo evaluado</w:t>
                </w:r>
                <w:r w:rsidR="00384777" w:rsidRPr="00F60679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2439" w:type="pct"/>
            <w:gridSpan w:val="3"/>
            <w:tcBorders>
              <w:bottom w:val="single" w:sz="4" w:space="0" w:color="auto"/>
            </w:tcBorders>
            <w:vAlign w:val="center"/>
          </w:tcPr>
          <w:p w14:paraId="6A5145D6" w14:textId="0CA47A51" w:rsidR="003F2049" w:rsidRDefault="00AD1786" w:rsidP="00A80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Emisión informe: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7971990"/>
                <w:placeholder>
                  <w:docPart w:val="AF006EE7BCDB487C8EA724E0D9090CF0"/>
                </w:placeholder>
                <w:showingPlcHdr/>
              </w:sdtPr>
              <w:sdtEndPr/>
              <w:sdtContent>
                <w:r w:rsidR="009A0526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Fecha de emisión del informe.</w:t>
                </w:r>
              </w:sdtContent>
            </w:sdt>
          </w:p>
        </w:tc>
      </w:tr>
      <w:tr w:rsidR="00AD1786" w:rsidRPr="00D17D62" w14:paraId="304950F2" w14:textId="77777777" w:rsidTr="002A41E6">
        <w:trPr>
          <w:trHeight w:val="17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AC97D4" w14:textId="1685D066" w:rsidR="00AD1786" w:rsidRPr="00736E1C" w:rsidRDefault="00AD1786" w:rsidP="00A80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E1C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736E1C">
              <w:rPr>
                <w:rFonts w:ascii="Arial" w:hAnsi="Arial" w:cs="Arial"/>
                <w:sz w:val="16"/>
                <w:szCs w:val="16"/>
              </w:rPr>
              <w:t xml:space="preserve"> En caso de requerir indicar más informes, adjuntar carta en formato libre firmada, con esta misma información para cada informe.</w:t>
            </w:r>
          </w:p>
        </w:tc>
      </w:tr>
      <w:tr w:rsidR="001F111E" w:rsidRPr="00D17D62" w14:paraId="73F71434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57B46" w14:textId="77777777" w:rsidR="001F111E" w:rsidRPr="00842DC1" w:rsidRDefault="001F111E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1F111E" w:rsidRPr="00D17D62" w14:paraId="0986FB2B" w14:textId="77777777" w:rsidTr="002A41E6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6D574357" w14:textId="0F79AA6C" w:rsidR="001F111E" w:rsidRDefault="001F111E" w:rsidP="00A804C2">
            <w:pPr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F73F4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atos del Producto</w:t>
            </w:r>
          </w:p>
          <w:p w14:paraId="1FC2A6D5" w14:textId="47BF42FC" w:rsidR="001F111E" w:rsidRPr="005035CB" w:rsidRDefault="001F111E" w:rsidP="00A804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5CB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(Obligatorio para todos los servicios)</w:t>
            </w:r>
          </w:p>
        </w:tc>
      </w:tr>
      <w:tr w:rsidR="001F111E" w:rsidRPr="00D17D62" w14:paraId="357C4EFE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487E6F30" w14:textId="1B03E40A" w:rsidR="001F111E" w:rsidRPr="00842DC1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Producto</w:t>
            </w:r>
            <w:r w:rsidRPr="00A96D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285962099"/>
                <w:placeholder>
                  <w:docPart w:val="F5A319867F464B4EB46273D065A4FE66"/>
                </w:placeholder>
                <w:showingPlcHdr/>
              </w:sdtPr>
              <w:sdtEndPr/>
              <w:sdtContent>
                <w:r w:rsidR="00384777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Producto.</w:t>
                </w:r>
              </w:sdtContent>
            </w:sdt>
          </w:p>
        </w:tc>
      </w:tr>
      <w:tr w:rsidR="001F111E" w:rsidRPr="00D17D62" w14:paraId="1C665E2A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794D0FDC" w14:textId="5C3BD4D7" w:rsidR="001F111E" w:rsidRPr="00842DC1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Categoría</w:t>
            </w:r>
            <w:r w:rsidRPr="007A1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Nuevo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01495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No Nuevo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89201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50449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77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  Especifique:</w:t>
            </w:r>
            <w:r w:rsidR="003847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3847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678343099"/>
                <w:placeholder>
                  <w:docPart w:val="B91F1BF672A24E028B3C1C93E2CA30D5"/>
                </w:placeholder>
                <w:showingPlcHdr/>
              </w:sdtPr>
              <w:sdtEndPr/>
              <w:sdtContent>
                <w:r w:rsidR="00384777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Indique categoría</w:t>
                </w:r>
                <w:r w:rsidR="00384777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111E" w:rsidRPr="00D17D62" w14:paraId="46A579A8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1E3732D3" w14:textId="615FA6DD" w:rsidR="001F111E" w:rsidRPr="00842DC1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Tipo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223423995"/>
                <w:placeholder>
                  <w:docPart w:val="3FE7B0E0A61D48A9A8593327E7E802CE"/>
                </w:placeholder>
                <w:showingPlcHdr/>
              </w:sdtPr>
              <w:sdtEndPr/>
              <w:sdtContent>
                <w:r w:rsidR="002F291C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Tipo.</w:t>
                </w:r>
              </w:sdtContent>
            </w:sdt>
          </w:p>
        </w:tc>
      </w:tr>
      <w:tr w:rsidR="001F111E" w:rsidRPr="00D17D62" w14:paraId="04F2B965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5538F3ED" w14:textId="61A273FF" w:rsidR="001F111E" w:rsidRPr="00842DC1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Subtipo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645729230"/>
                <w:placeholder>
                  <w:docPart w:val="0B4DFA10158D40019C22DA42940A1F4F"/>
                </w:placeholder>
                <w:showingPlcHdr/>
              </w:sdtPr>
              <w:sdtEndPr/>
              <w:sdtContent>
                <w:r w:rsidR="002F291C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Subtipo.</w:t>
                </w:r>
              </w:sdtContent>
            </w:sdt>
          </w:p>
        </w:tc>
      </w:tr>
      <w:tr w:rsidR="001F111E" w:rsidRPr="00D17D62" w14:paraId="203755A1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75CEF91A" w14:textId="05DD1B6A" w:rsidR="001F111E" w:rsidRPr="00842DC1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País de origen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448693302"/>
                <w:placeholder>
                  <w:docPart w:val="DD8A41DF2A73477C966FDE5D3CF7213C"/>
                </w:placeholder>
                <w:showingPlcHdr/>
              </w:sdtPr>
              <w:sdtEndPr/>
              <w:sdtContent>
                <w:r w:rsidR="002F291C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País o paises de origen.</w:t>
                </w:r>
              </w:sdtContent>
            </w:sdt>
          </w:p>
        </w:tc>
      </w:tr>
      <w:tr w:rsidR="001F111E" w:rsidRPr="00D17D62" w14:paraId="02A3908A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05DCCCA5" w14:textId="384F75CA" w:rsidR="001F111E" w:rsidRPr="00842DC1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País de procedencia: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2042633962"/>
                <w:placeholder>
                  <w:docPart w:val="F38F0B69EFD14947BF6FDD5EBB4B836E"/>
                </w:placeholder>
                <w:showingPlcHdr/>
              </w:sdtPr>
              <w:sdtEndPr/>
              <w:sdtContent>
                <w:r w:rsidR="002F291C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País o paises de procedencia.</w:t>
                </w:r>
              </w:sdtContent>
            </w:sdt>
          </w:p>
        </w:tc>
      </w:tr>
      <w:tr w:rsidR="001F111E" w:rsidRPr="00D17D62" w14:paraId="2EA5BC81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57ECB341" w14:textId="0D63F091" w:rsidR="001F111E" w:rsidRPr="00842DC1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Fracción arancelaria: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565724656"/>
                <w:placeholder>
                  <w:docPart w:val="12420698DA2B4D4099D2225820D90894"/>
                </w:placeholder>
                <w:showingPlcHdr/>
              </w:sdtPr>
              <w:sdtEndPr/>
              <w:sdtContent>
                <w:r w:rsidR="002F291C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Fracción o fracciones arancelarias (Son responsabilidad del Solicitante)</w:t>
                </w:r>
              </w:sdtContent>
            </w:sdt>
          </w:p>
        </w:tc>
      </w:tr>
      <w:tr w:rsidR="001F111E" w:rsidRPr="00317743" w14:paraId="7823F067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273D5CF5" w14:textId="70346E6B" w:rsidR="001F111E" w:rsidRPr="00317743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  <w:lang w:val="pt-PT"/>
              </w:rPr>
            </w:pPr>
            <w:r w:rsidRPr="003177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PT" w:eastAsia="es-MX"/>
              </w:rPr>
              <w:t>Marca</w:t>
            </w:r>
            <w:r w:rsidRPr="00317743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MX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524249257"/>
                <w:placeholder>
                  <w:docPart w:val="3554BE1BA8DE4D008B14959932FDCD18"/>
                </w:placeholder>
                <w:showingPlcHdr/>
              </w:sdtPr>
              <w:sdtEndPr/>
              <w:sdtContent>
                <w:r w:rsidR="002F291C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Marca o marcas a certificar</w:t>
                </w:r>
                <w:r w:rsidR="002F291C" w:rsidRPr="00F60679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1F111E" w:rsidRPr="00D17D62" w14:paraId="1740E09F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15CA919D" w14:textId="47908F8A" w:rsidR="001F111E" w:rsidRPr="00842DC1" w:rsidRDefault="00A36881" w:rsidP="00A804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Modelo: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012758280"/>
                <w:placeholder>
                  <w:docPart w:val="B2D1C20F35A54336A8488B96C44C63F6"/>
                </w:placeholder>
                <w:showingPlcHdr/>
              </w:sdtPr>
              <w:sdtEndPr/>
              <w:sdtContent>
                <w:r w:rsidR="002F291C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Modelo o modelos a certificar</w:t>
                </w:r>
                <w:r w:rsidR="002F291C" w:rsidRPr="00F60679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A36881" w:rsidRPr="00D17D62" w14:paraId="25427DB4" w14:textId="77777777" w:rsidTr="002A41E6">
        <w:trPr>
          <w:trHeight w:val="227"/>
        </w:trPr>
        <w:tc>
          <w:tcPr>
            <w:tcW w:w="5000" w:type="pct"/>
            <w:gridSpan w:val="10"/>
            <w:vAlign w:val="center"/>
          </w:tcPr>
          <w:p w14:paraId="71F0282F" w14:textId="750CC933" w:rsidR="00A36881" w:rsidRDefault="00A36881" w:rsidP="00A804C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Especificaciones: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1387219912"/>
                <w:placeholder>
                  <w:docPart w:val="6EE57C14899043BDB34E204CF8D5B5A4"/>
                </w:placeholder>
                <w:showingPlcHdr/>
              </w:sdtPr>
              <w:sdtEndPr/>
              <w:sdtContent>
                <w:r w:rsidR="002F291C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Especificaciones técnicas de los productos a certificar.</w:t>
                </w:r>
              </w:sdtContent>
            </w:sdt>
          </w:p>
        </w:tc>
      </w:tr>
    </w:tbl>
    <w:p w14:paraId="3B685165" w14:textId="2C0773CC" w:rsidR="0091390A" w:rsidRDefault="0091390A" w:rsidP="00193A91">
      <w:pPr>
        <w:spacing w:after="0"/>
        <w:rPr>
          <w:rFonts w:ascii="Arial" w:hAnsi="Arial" w:cs="Arial"/>
          <w:sz w:val="16"/>
          <w:szCs w:val="16"/>
        </w:rPr>
      </w:pPr>
    </w:p>
    <w:p w14:paraId="6CA411E5" w14:textId="77777777" w:rsidR="00170916" w:rsidRDefault="00170916" w:rsidP="00193A91">
      <w:pPr>
        <w:spacing w:after="0"/>
        <w:rPr>
          <w:rFonts w:ascii="Arial" w:hAnsi="Arial" w:cs="Arial"/>
          <w:sz w:val="16"/>
          <w:szCs w:val="16"/>
        </w:rPr>
      </w:pPr>
    </w:p>
    <w:p w14:paraId="19F66561" w14:textId="77777777" w:rsidR="00170916" w:rsidRDefault="00170916" w:rsidP="00193A91">
      <w:pPr>
        <w:spacing w:after="0"/>
        <w:rPr>
          <w:rFonts w:ascii="Arial" w:hAnsi="Arial" w:cs="Arial"/>
          <w:sz w:val="16"/>
          <w:szCs w:val="16"/>
        </w:rPr>
      </w:pPr>
    </w:p>
    <w:p w14:paraId="2254A724" w14:textId="6A552434" w:rsidR="00193A91" w:rsidRDefault="00193A91" w:rsidP="00193CF9">
      <w:pPr>
        <w:spacing w:after="0"/>
        <w:rPr>
          <w:rFonts w:ascii="Arial" w:hAnsi="Arial" w:cs="Arial"/>
          <w:sz w:val="16"/>
          <w:szCs w:val="16"/>
        </w:rPr>
      </w:pPr>
    </w:p>
    <w:p w14:paraId="7F1AE399" w14:textId="77777777" w:rsidR="00170916" w:rsidRDefault="00170916" w:rsidP="00193CF9">
      <w:pPr>
        <w:spacing w:after="0"/>
        <w:rPr>
          <w:sz w:val="16"/>
          <w:szCs w:val="16"/>
        </w:rPr>
      </w:pPr>
    </w:p>
    <w:p w14:paraId="4E922AC5" w14:textId="77777777" w:rsidR="00170916" w:rsidRDefault="00170916" w:rsidP="00193CF9">
      <w:pPr>
        <w:spacing w:after="0"/>
        <w:rPr>
          <w:sz w:val="16"/>
          <w:szCs w:val="16"/>
        </w:rPr>
      </w:pPr>
    </w:p>
    <w:p w14:paraId="339681FF" w14:textId="77777777" w:rsidR="00170916" w:rsidRDefault="00170916" w:rsidP="00193CF9">
      <w:pPr>
        <w:spacing w:after="0"/>
        <w:rPr>
          <w:sz w:val="16"/>
          <w:szCs w:val="16"/>
        </w:rPr>
      </w:pPr>
    </w:p>
    <w:p w14:paraId="6E26967B" w14:textId="77777777" w:rsidR="00170916" w:rsidRDefault="00170916" w:rsidP="00193CF9">
      <w:pPr>
        <w:spacing w:after="0"/>
        <w:rPr>
          <w:sz w:val="16"/>
          <w:szCs w:val="16"/>
        </w:rPr>
      </w:pPr>
    </w:p>
    <w:p w14:paraId="0253B9AA" w14:textId="77777777" w:rsidR="00170916" w:rsidRDefault="00170916" w:rsidP="00193CF9">
      <w:pPr>
        <w:spacing w:after="0"/>
        <w:rPr>
          <w:sz w:val="16"/>
          <w:szCs w:val="16"/>
        </w:rPr>
      </w:pPr>
    </w:p>
    <w:tbl>
      <w:tblPr>
        <w:tblStyle w:val="Tablaconcuadrcula"/>
        <w:tblW w:w="5151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  <w:gridCol w:w="4834"/>
      </w:tblGrid>
      <w:tr w:rsidR="008E4562" w:rsidRPr="00D17D62" w14:paraId="6597C901" w14:textId="77777777" w:rsidTr="006A1DE2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9F98CB5" w14:textId="6FF8C84A" w:rsidR="008E4562" w:rsidRPr="00306B52" w:rsidRDefault="00846F4F" w:rsidP="00D875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</w:t>
            </w:r>
            <w:r w:rsidR="0077087B">
              <w:rPr>
                <w:rFonts w:ascii="Arial" w:hAnsi="Arial" w:cs="Arial"/>
                <w:b/>
                <w:bCs/>
                <w:sz w:val="18"/>
                <w:szCs w:val="18"/>
              </w:rPr>
              <w:t>ara Carta</w:t>
            </w:r>
            <w:r w:rsidR="008E4562"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Importación de muestras para certificación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(exclusivo)</w:t>
            </w:r>
            <w:r w:rsidR="009D6442">
              <w:rPr>
                <w:rFonts w:ascii="Arial" w:hAnsi="Arial" w:cs="Arial"/>
                <w:b/>
                <w:bCs/>
                <w:sz w:val="18"/>
                <w:szCs w:val="18"/>
              </w:rPr>
              <w:t>, indicar:</w:t>
            </w:r>
          </w:p>
        </w:tc>
      </w:tr>
      <w:tr w:rsidR="008E4562" w:rsidRPr="00D17D62" w14:paraId="73368580" w14:textId="77777777" w:rsidTr="006A1DE2">
        <w:trPr>
          <w:trHeight w:val="170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F9F" w14:textId="7CC1D25A" w:rsidR="008E4562" w:rsidRPr="00306B52" w:rsidRDefault="008E4562" w:rsidP="00D8751D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A32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83C8A">
              <w:rPr>
                <w:rFonts w:ascii="Arial" w:hAnsi="Arial" w:cs="Arial"/>
                <w:b/>
                <w:bCs/>
                <w:sz w:val="18"/>
                <w:szCs w:val="18"/>
              </w:rPr>
              <w:t>Aduana para dirigir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496096"/>
                <w:placeholder>
                  <w:docPart w:val="DDFC7E4AE37041A68507B5B4F233170A"/>
                </w:placeholder>
                <w:showingPlcHdr/>
              </w:sdtPr>
              <w:sdtEndPr/>
              <w:sdtContent>
                <w:r w:rsidR="007855AF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 de la aduana.</w:t>
                </w:r>
              </w:sdtContent>
            </w:sdt>
            <w:r w:rsidRPr="00306B5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B97" w14:textId="1933DF1D" w:rsidR="008E4562" w:rsidRPr="00306B52" w:rsidRDefault="008E4562" w:rsidP="00D875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4562">
              <w:rPr>
                <w:rFonts w:ascii="Arial" w:hAnsi="Arial" w:cs="Arial"/>
                <w:b/>
                <w:bCs/>
                <w:sz w:val="18"/>
                <w:szCs w:val="18"/>
              </w:rPr>
              <w:t>Número de muestras: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5558323"/>
                <w:placeholder>
                  <w:docPart w:val="B790C19179EC4EB89826D1A4A1B1F0FE"/>
                </w:placeholder>
                <w:showingPlcHdr/>
              </w:sdtPr>
              <w:sdtEndPr/>
              <w:sdtContent>
                <w:r w:rsidR="007855AF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Cantidad de muestras.</w:t>
                </w:r>
              </w:sdtContent>
            </w:sdt>
          </w:p>
        </w:tc>
      </w:tr>
      <w:tr w:rsidR="00AA327A" w:rsidRPr="00D17D62" w14:paraId="478F2A03" w14:textId="77777777" w:rsidTr="006A1DE2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A85" w14:textId="118BC232" w:rsidR="00AA327A" w:rsidRPr="00306B52" w:rsidRDefault="00AA327A" w:rsidP="00D875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Número(s) de serie o identificación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8662260"/>
                <w:placeholder>
                  <w:docPart w:val="59637C3873124CFABDAE1A0B19735669"/>
                </w:placeholder>
                <w:showingPlcHdr/>
              </w:sdtPr>
              <w:sdtEndPr/>
              <w:sdtContent>
                <w:r w:rsidR="007855AF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Números de identificación de las muestras.</w:t>
                </w:r>
              </w:sdtContent>
            </w:sdt>
          </w:p>
        </w:tc>
      </w:tr>
      <w:tr w:rsidR="008E4562" w:rsidRPr="00D17D62" w14:paraId="134ADD2D" w14:textId="77777777" w:rsidTr="00302BB8">
        <w:trPr>
          <w:trHeight w:val="1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D080E" w14:textId="72286742" w:rsidR="008E4562" w:rsidRPr="00302BB8" w:rsidRDefault="008E4562" w:rsidP="00D8751D">
            <w:pPr>
              <w:rPr>
                <w:rFonts w:ascii="Arial" w:hAnsi="Arial" w:cs="Arial"/>
                <w:sz w:val="15"/>
                <w:szCs w:val="15"/>
              </w:rPr>
            </w:pPr>
            <w:r w:rsidRPr="00302BB8"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Nota:</w:t>
            </w:r>
            <w:r w:rsidRPr="00302BB8">
              <w:rPr>
                <w:rFonts w:ascii="Arial" w:hAnsi="Arial" w:cs="Arial"/>
                <w:color w:val="0000FF"/>
                <w:sz w:val="15"/>
                <w:szCs w:val="15"/>
              </w:rPr>
              <w:t xml:space="preserve"> En caso de </w:t>
            </w:r>
            <w:r w:rsidR="006120C8" w:rsidRPr="00302BB8">
              <w:rPr>
                <w:rFonts w:ascii="Arial" w:hAnsi="Arial" w:cs="Arial"/>
                <w:color w:val="0000FF"/>
                <w:sz w:val="15"/>
                <w:szCs w:val="15"/>
              </w:rPr>
              <w:t xml:space="preserve">requerir </w:t>
            </w:r>
            <w:r w:rsidR="00B83C8A" w:rsidRPr="00302BB8">
              <w:rPr>
                <w:rFonts w:ascii="Arial" w:hAnsi="Arial" w:cs="Arial"/>
                <w:color w:val="0000FF"/>
                <w:sz w:val="15"/>
                <w:szCs w:val="15"/>
              </w:rPr>
              <w:t xml:space="preserve">indicar </w:t>
            </w:r>
            <w:r w:rsidR="006120C8" w:rsidRPr="00302BB8">
              <w:rPr>
                <w:rFonts w:ascii="Arial" w:hAnsi="Arial" w:cs="Arial"/>
                <w:color w:val="0000FF"/>
                <w:sz w:val="15"/>
                <w:szCs w:val="15"/>
              </w:rPr>
              <w:t xml:space="preserve">más números de serie o </w:t>
            </w:r>
            <w:r w:rsidR="00B83C8A" w:rsidRPr="00302BB8">
              <w:rPr>
                <w:rFonts w:ascii="Arial" w:hAnsi="Arial" w:cs="Arial"/>
                <w:color w:val="0000FF"/>
                <w:sz w:val="15"/>
                <w:szCs w:val="15"/>
              </w:rPr>
              <w:t xml:space="preserve">de </w:t>
            </w:r>
            <w:r w:rsidR="006120C8" w:rsidRPr="00302BB8">
              <w:rPr>
                <w:rFonts w:ascii="Arial" w:hAnsi="Arial" w:cs="Arial"/>
                <w:color w:val="0000FF"/>
                <w:sz w:val="15"/>
                <w:szCs w:val="15"/>
              </w:rPr>
              <w:t>identificación</w:t>
            </w:r>
            <w:r w:rsidR="00B83C8A" w:rsidRPr="00302BB8">
              <w:rPr>
                <w:rFonts w:ascii="Arial" w:hAnsi="Arial" w:cs="Arial"/>
                <w:color w:val="0000FF"/>
                <w:sz w:val="15"/>
                <w:szCs w:val="15"/>
              </w:rPr>
              <w:t>,</w:t>
            </w:r>
            <w:r w:rsidR="006120C8" w:rsidRPr="00302BB8">
              <w:rPr>
                <w:rFonts w:ascii="Arial" w:hAnsi="Arial" w:cs="Arial"/>
                <w:color w:val="0000FF"/>
                <w:sz w:val="15"/>
                <w:szCs w:val="15"/>
              </w:rPr>
              <w:t xml:space="preserve"> adjuntar carta en formato libre firmada </w:t>
            </w:r>
            <w:r w:rsidR="009D6442" w:rsidRPr="00302BB8">
              <w:rPr>
                <w:rFonts w:ascii="Arial" w:hAnsi="Arial" w:cs="Arial"/>
                <w:color w:val="0000FF"/>
                <w:sz w:val="15"/>
                <w:szCs w:val="15"/>
              </w:rPr>
              <w:t>indicando dichos números.</w:t>
            </w:r>
          </w:p>
        </w:tc>
      </w:tr>
    </w:tbl>
    <w:p w14:paraId="5F5ACD7C" w14:textId="06887851" w:rsidR="004C4AA2" w:rsidRDefault="004C4AA2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B57058" w:rsidRPr="00EB73DA" w14:paraId="4205A4D6" w14:textId="77777777" w:rsidTr="002E01BE">
        <w:trPr>
          <w:trHeight w:val="113"/>
        </w:trPr>
        <w:tc>
          <w:tcPr>
            <w:tcW w:w="10740" w:type="dxa"/>
            <w:gridSpan w:val="3"/>
            <w:shd w:val="clear" w:color="auto" w:fill="C00000"/>
            <w:vAlign w:val="center"/>
          </w:tcPr>
          <w:p w14:paraId="1ABC39E4" w14:textId="75967698" w:rsidR="00B57058" w:rsidRPr="00537076" w:rsidRDefault="004C4AA2" w:rsidP="00B57058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="00170916" w:rsidRPr="0053707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B57058" w:rsidRPr="00537076">
              <w:rPr>
                <w:rFonts w:ascii="Arial" w:hAnsi="Arial" w:cs="Arial"/>
                <w:b/>
                <w:bCs/>
                <w:sz w:val="18"/>
                <w:szCs w:val="18"/>
              </w:rPr>
              <w:t>ocumentos para adjuntar</w:t>
            </w:r>
          </w:p>
        </w:tc>
      </w:tr>
      <w:tr w:rsidR="00B81CCF" w:rsidRPr="00EB73DA" w14:paraId="1BA12C33" w14:textId="77777777" w:rsidTr="00537076">
        <w:trPr>
          <w:trHeight w:val="170"/>
        </w:trPr>
        <w:tc>
          <w:tcPr>
            <w:tcW w:w="9606" w:type="dxa"/>
            <w:shd w:val="clear" w:color="auto" w:fill="595959" w:themeFill="text1" w:themeFillTint="A6"/>
            <w:vAlign w:val="center"/>
          </w:tcPr>
          <w:p w14:paraId="622B4E5F" w14:textId="7CD64A0B" w:rsidR="00B81CCF" w:rsidRPr="002E01BE" w:rsidRDefault="00B81CCF" w:rsidP="00E07725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E01B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Para Renovación con carta Cumplimiento: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326A8CCC" w14:textId="77777777" w:rsidR="00B81CCF" w:rsidRPr="002E01BE" w:rsidRDefault="00B81CCF" w:rsidP="00570277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2E01BE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Cliente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3CA8325F" w14:textId="77777777" w:rsidR="00B81CCF" w:rsidRPr="002E01BE" w:rsidRDefault="00B81CCF" w:rsidP="00570277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2E01BE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SEIC</w:t>
            </w:r>
          </w:p>
        </w:tc>
      </w:tr>
      <w:tr w:rsidR="00B81CCF" w:rsidRPr="00E66A26" w14:paraId="149B4E3D" w14:textId="77777777" w:rsidTr="00302BB8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  <w:vAlign w:val="center"/>
          </w:tcPr>
          <w:p w14:paraId="15DE97A5" w14:textId="518DF9A7" w:rsidR="00B81CCF" w:rsidRPr="00BC5BB4" w:rsidRDefault="00203299" w:rsidP="00570277">
            <w:pPr>
              <w:tabs>
                <w:tab w:val="left" w:pos="3525"/>
              </w:tabs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>1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>. Carta cumplimiento emitida por SEIC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185838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76C5741" w14:textId="16170CA8" w:rsidR="00B81CCF" w:rsidRPr="00E66A26" w:rsidRDefault="007855AF" w:rsidP="0057027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32643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325C28F0" w14:textId="6EC8D1B2" w:rsidR="00B81CCF" w:rsidRPr="00E66A26" w:rsidRDefault="007855AF" w:rsidP="0057027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40D1" w:rsidRPr="00E66A26" w14:paraId="67F7241A" w14:textId="77777777" w:rsidTr="00B81CCF">
        <w:tblPrEx>
          <w:shd w:val="clear" w:color="auto" w:fill="F4B083" w:themeFill="accent2" w:themeFillTint="99"/>
        </w:tblPrEx>
        <w:trPr>
          <w:trHeight w:val="283"/>
        </w:trPr>
        <w:tc>
          <w:tcPr>
            <w:tcW w:w="9606" w:type="dxa"/>
            <w:vAlign w:val="center"/>
          </w:tcPr>
          <w:p w14:paraId="17ACEF1E" w14:textId="524C9BEA" w:rsidR="00DA40D1" w:rsidRPr="00BC5BB4" w:rsidRDefault="00DA40D1" w:rsidP="00DA40D1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 xml:space="preserve">2. </w:t>
            </w:r>
            <w:bookmarkStart w:id="0" w:name="_Hlk161043749"/>
            <w:r w:rsidR="00277690" w:rsidRPr="00BC5BB4">
              <w:rPr>
                <w:rFonts w:ascii="Arial" w:hAnsi="Arial" w:cs="Arial"/>
                <w:sz w:val="16"/>
                <w:szCs w:val="16"/>
              </w:rPr>
              <w:t>Carta</w:t>
            </w:r>
            <w:r w:rsidR="00277690">
              <w:rPr>
                <w:rFonts w:ascii="Arial" w:hAnsi="Arial" w:cs="Arial"/>
                <w:sz w:val="16"/>
                <w:szCs w:val="16"/>
              </w:rPr>
              <w:t xml:space="preserve"> en formato libre, en hoja membretada, bajo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protesta de decir verdad, declarando que no ha habido cambios en el producto ni en la información previamente ingresada, indicando el número de certificado y de expediente, firmado por el representante legal o tramitador</w:t>
            </w:r>
            <w:r w:rsidR="00B83C8A" w:rsidRPr="00BC5BB4">
              <w:rPr>
                <w:rFonts w:ascii="Arial" w:hAnsi="Arial" w:cs="Arial"/>
                <w:sz w:val="16"/>
                <w:szCs w:val="16"/>
              </w:rPr>
              <w:t>, en hoja membretada del titular de</w:t>
            </w:r>
            <w:r w:rsidR="00302BB8">
              <w:rPr>
                <w:rFonts w:ascii="Arial" w:hAnsi="Arial" w:cs="Arial"/>
                <w:sz w:val="16"/>
                <w:szCs w:val="16"/>
              </w:rPr>
              <w:t>l</w:t>
            </w:r>
            <w:r w:rsidR="00B83C8A" w:rsidRPr="00BC5BB4">
              <w:rPr>
                <w:rFonts w:ascii="Arial" w:hAnsi="Arial" w:cs="Arial"/>
                <w:sz w:val="16"/>
                <w:szCs w:val="16"/>
              </w:rPr>
              <w:t xml:space="preserve"> certificado.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0"/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205506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605DFF4E" w14:textId="1EFFC0E5" w:rsidR="00DA40D1" w:rsidRDefault="007855AF" w:rsidP="00DA40D1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24947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1183007" w14:textId="1544B16E" w:rsidR="00DA40D1" w:rsidRDefault="007855AF" w:rsidP="00DA40D1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90823F6" w14:textId="77777777" w:rsidR="00074264" w:rsidRDefault="00074264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B81CCF" w:rsidRPr="00EB73DA" w14:paraId="2C1599B2" w14:textId="77777777" w:rsidTr="00302BB8">
        <w:trPr>
          <w:trHeight w:val="170"/>
        </w:trPr>
        <w:tc>
          <w:tcPr>
            <w:tcW w:w="9606" w:type="dxa"/>
            <w:shd w:val="clear" w:color="auto" w:fill="595959" w:themeFill="text1" w:themeFillTint="A6"/>
            <w:vAlign w:val="center"/>
          </w:tcPr>
          <w:p w14:paraId="21C1479F" w14:textId="7EB53957" w:rsidR="00B81CCF" w:rsidRPr="00302BB8" w:rsidRDefault="00B81CCF" w:rsidP="00570277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3707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Para Renovación sin carta Cumplimiento: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0EE5748F" w14:textId="77777777" w:rsidR="00B81CCF" w:rsidRPr="00302BB8" w:rsidRDefault="00B81CCF" w:rsidP="00570277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302BB8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Cliente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13B5449B" w14:textId="77777777" w:rsidR="00B81CCF" w:rsidRPr="00302BB8" w:rsidRDefault="00B81CCF" w:rsidP="00570277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302BB8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SEIC</w:t>
            </w:r>
          </w:p>
        </w:tc>
      </w:tr>
      <w:tr w:rsidR="00B81CCF" w:rsidRPr="00E66A26" w14:paraId="5E6BD90D" w14:textId="77777777" w:rsidTr="00B81CCF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</w:tcPr>
          <w:p w14:paraId="01539020" w14:textId="645C2D2F" w:rsidR="00B81CCF" w:rsidRPr="00BC5BB4" w:rsidRDefault="00203299" w:rsidP="00570277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>1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 xml:space="preserve">. </w:t>
            </w:r>
            <w:bookmarkStart w:id="1" w:name="_Hlk161039842"/>
            <w:r w:rsidR="00B81CCF" w:rsidRPr="00BC5BB4">
              <w:rPr>
                <w:rFonts w:ascii="Arial" w:hAnsi="Arial" w:cs="Arial"/>
                <w:sz w:val="16"/>
                <w:szCs w:val="16"/>
              </w:rPr>
              <w:t>Informe</w:t>
            </w:r>
            <w:r w:rsidR="00114C87" w:rsidRPr="00BC5BB4">
              <w:rPr>
                <w:rFonts w:ascii="Arial" w:hAnsi="Arial" w:cs="Arial"/>
                <w:sz w:val="16"/>
                <w:szCs w:val="16"/>
              </w:rPr>
              <w:t>(s)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114C87" w:rsidRPr="00BC5BB4">
              <w:rPr>
                <w:rFonts w:ascii="Arial" w:hAnsi="Arial" w:cs="Arial"/>
                <w:sz w:val="16"/>
                <w:szCs w:val="16"/>
              </w:rPr>
              <w:t>resultados de un laboratorio acreditado y aprobado</w:t>
            </w:r>
            <w:r w:rsidR="003B4BC3" w:rsidRPr="00BC5BB4">
              <w:rPr>
                <w:rFonts w:ascii="Arial" w:hAnsi="Arial" w:cs="Arial"/>
                <w:sz w:val="16"/>
                <w:szCs w:val="16"/>
              </w:rPr>
              <w:t>,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 xml:space="preserve"> de producto muestreado en visita de seguimiento por personal de SEIC</w:t>
            </w:r>
            <w:r w:rsidR="003B4BC3" w:rsidRPr="00BC5BB4">
              <w:rPr>
                <w:rFonts w:ascii="Arial" w:hAnsi="Arial" w:cs="Arial"/>
                <w:sz w:val="16"/>
                <w:szCs w:val="16"/>
              </w:rPr>
              <w:t>,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 xml:space="preserve"> ingresado en el plazo indicado en el informe de visita de seguimiento o conforme a lo indicado en el PEC de la NOM.</w:t>
            </w:r>
            <w:bookmarkEnd w:id="1"/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01584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7DCCDEC2" w14:textId="762A15DF" w:rsidR="00B81CCF" w:rsidRPr="00E66A26" w:rsidRDefault="007855AF" w:rsidP="0057027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96808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378AAF17" w14:textId="4DD99E60" w:rsidR="00B81CCF" w:rsidRPr="00E66A26" w:rsidRDefault="007855AF" w:rsidP="0057027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83C8A" w:rsidRPr="00E66A26" w14:paraId="0BAEA275" w14:textId="77777777" w:rsidTr="00AE0958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  <w:vAlign w:val="center"/>
          </w:tcPr>
          <w:p w14:paraId="4A615F92" w14:textId="14AB0193" w:rsidR="00B83C8A" w:rsidRPr="00BC5BB4" w:rsidRDefault="00B83C8A" w:rsidP="00B83C8A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 xml:space="preserve">2. </w:t>
            </w:r>
            <w:bookmarkStart w:id="2" w:name="_Hlk161040204"/>
            <w:r w:rsidRPr="00BC5BB4">
              <w:rPr>
                <w:rFonts w:ascii="Arial" w:hAnsi="Arial" w:cs="Arial"/>
                <w:sz w:val="16"/>
                <w:szCs w:val="16"/>
              </w:rPr>
              <w:t>Carta</w:t>
            </w:r>
            <w:r w:rsidR="00277690">
              <w:rPr>
                <w:rFonts w:ascii="Arial" w:hAnsi="Arial" w:cs="Arial"/>
                <w:sz w:val="16"/>
                <w:szCs w:val="16"/>
              </w:rPr>
              <w:t xml:space="preserve"> en formato libre, en hoja membretada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bajo protesta de decir verdad, declarando que no ha habido cambios en el producto ni en la información previamente ingresada, indicando el número de certificado y de expediente, firmado por el representante legal o tramitador, en hoja membretada del titular </w:t>
            </w:r>
            <w:proofErr w:type="gramStart"/>
            <w:r w:rsidRPr="00BC5BB4">
              <w:rPr>
                <w:rFonts w:ascii="Arial" w:hAnsi="Arial" w:cs="Arial"/>
                <w:sz w:val="16"/>
                <w:szCs w:val="16"/>
              </w:rPr>
              <w:t>de la certificado</w:t>
            </w:r>
            <w:proofErr w:type="gramEnd"/>
            <w:r w:rsidRPr="00BC5BB4">
              <w:rPr>
                <w:rFonts w:ascii="Arial" w:hAnsi="Arial" w:cs="Arial"/>
                <w:sz w:val="16"/>
                <w:szCs w:val="16"/>
              </w:rPr>
              <w:t xml:space="preserve">. </w:t>
            </w:r>
            <w:bookmarkEnd w:id="2"/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74538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49C3A82" w14:textId="38AA4280" w:rsidR="00B83C8A" w:rsidRDefault="007855AF" w:rsidP="00B83C8A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29918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487D583B" w14:textId="15141B19" w:rsidR="00B83C8A" w:rsidRDefault="007855AF" w:rsidP="00B83C8A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30E8E43" w14:textId="77777777" w:rsidR="00074264" w:rsidRDefault="00074264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996AF6" w:rsidRPr="00EB73DA" w14:paraId="400394AF" w14:textId="77777777" w:rsidTr="00302BB8">
        <w:trPr>
          <w:trHeight w:val="170"/>
        </w:trPr>
        <w:tc>
          <w:tcPr>
            <w:tcW w:w="9606" w:type="dxa"/>
            <w:shd w:val="clear" w:color="auto" w:fill="595959" w:themeFill="text1" w:themeFillTint="A6"/>
          </w:tcPr>
          <w:p w14:paraId="1FB0D609" w14:textId="5D56313C" w:rsidR="00996AF6" w:rsidRPr="00302BB8" w:rsidRDefault="00996AF6" w:rsidP="00996AF6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707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Para Carta Cumplimiento </w:t>
            </w:r>
            <w:r w:rsidRPr="006618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(Análisis de informe de pruebas derivado de visita de seguimiento)</w:t>
            </w:r>
            <w:r w:rsidR="00B57058" w:rsidRPr="006618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5E0FE9B0" w14:textId="77777777" w:rsidR="00996AF6" w:rsidRPr="00302BB8" w:rsidRDefault="00996AF6" w:rsidP="00B917F7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302BB8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Cliente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2384FDA6" w14:textId="77777777" w:rsidR="00996AF6" w:rsidRPr="00302BB8" w:rsidRDefault="00996AF6" w:rsidP="00B917F7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302BB8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SEIC</w:t>
            </w:r>
          </w:p>
        </w:tc>
      </w:tr>
      <w:tr w:rsidR="00996AF6" w:rsidRPr="00E66A26" w14:paraId="49CE04B0" w14:textId="77777777" w:rsidTr="00996AF6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</w:tcPr>
          <w:p w14:paraId="646BCD12" w14:textId="3141154F" w:rsidR="00996AF6" w:rsidRPr="00BC5BB4" w:rsidRDefault="00996AF6" w:rsidP="00B917F7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1. </w:t>
            </w:r>
            <w:bookmarkStart w:id="3" w:name="_Hlk159610681"/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Carta en formato libre, </w:t>
            </w:r>
            <w:r w:rsidR="002776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en hoja membretada 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>solicitando la Carta cumplimiento,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con firma del titular de la certificación, 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>indicando el número de expediente de SEIC y el número de informe(s) de prueba(s)</w:t>
            </w:r>
            <w:r w:rsidR="00277690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47366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6A72108" w14:textId="58B81D70" w:rsidR="00996AF6" w:rsidRPr="00E66A26" w:rsidRDefault="007855AF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3540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24AADC31" w14:textId="09919E4B" w:rsidR="00996AF6" w:rsidRPr="00E66A26" w:rsidRDefault="007855AF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96AF6" w:rsidRPr="00E66A26" w14:paraId="16CF57B7" w14:textId="77777777" w:rsidTr="00996AF6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</w:tcPr>
          <w:p w14:paraId="7F96B950" w14:textId="3931DD45" w:rsidR="00996AF6" w:rsidRPr="00BC5BB4" w:rsidRDefault="00996AF6" w:rsidP="00B917F7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 xml:space="preserve">2. </w:t>
            </w:r>
            <w:bookmarkStart w:id="4" w:name="_Hlk159610794"/>
            <w:r w:rsidRPr="00BC5BB4">
              <w:rPr>
                <w:rFonts w:ascii="Arial" w:hAnsi="Arial" w:cs="Arial"/>
                <w:sz w:val="16"/>
                <w:szCs w:val="16"/>
              </w:rPr>
              <w:t>Informe(s) de pruebas emitido por un laboratorio acreditado y aprobado, ingresado en el plazo indicado en el Informe de visita de seguimiento. Asimismo, el informe de pruebas deberá estar vigen</w:t>
            </w:r>
            <w:r w:rsidR="00F85A02">
              <w:rPr>
                <w:rFonts w:ascii="Arial" w:hAnsi="Arial" w:cs="Arial"/>
                <w:sz w:val="16"/>
                <w:szCs w:val="16"/>
              </w:rPr>
              <w:t>te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conforme a la NOM</w:t>
            </w:r>
            <w:bookmarkEnd w:id="4"/>
            <w:r w:rsidRPr="00BC5BB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207986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5450290C" w14:textId="363E1973" w:rsidR="00996AF6" w:rsidRPr="00E66A26" w:rsidRDefault="007855AF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80908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22439C49" w14:textId="1F4382F3" w:rsidR="00996AF6" w:rsidRPr="00E66A26" w:rsidRDefault="007855AF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62B59F2" w14:textId="77777777" w:rsidR="00074264" w:rsidRDefault="00074264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F84249" w:rsidRPr="00EB73DA" w14:paraId="64763DBB" w14:textId="77777777" w:rsidTr="00302BB8">
        <w:trPr>
          <w:trHeight w:val="170"/>
        </w:trPr>
        <w:tc>
          <w:tcPr>
            <w:tcW w:w="9606" w:type="dxa"/>
            <w:shd w:val="clear" w:color="auto" w:fill="595959" w:themeFill="text1" w:themeFillTint="A6"/>
            <w:vAlign w:val="center"/>
          </w:tcPr>
          <w:p w14:paraId="7B3D360E" w14:textId="7B7B25A9" w:rsidR="00F84249" w:rsidRPr="00302BB8" w:rsidRDefault="00E07725" w:rsidP="00E07725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3707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Para </w:t>
            </w:r>
            <w:r w:rsidR="00F84249" w:rsidRPr="0053707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Carta de resolución técnica</w:t>
            </w:r>
            <w:r w:rsidR="00B57058" w:rsidRPr="0053707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764FB8C9" w14:textId="77777777" w:rsidR="00F84249" w:rsidRPr="00302BB8" w:rsidRDefault="00F84249" w:rsidP="00B917F7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302BB8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Cliente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6B70E10A" w14:textId="77777777" w:rsidR="00F84249" w:rsidRPr="00302BB8" w:rsidRDefault="00F84249" w:rsidP="00B917F7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302BB8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SEIC</w:t>
            </w:r>
          </w:p>
        </w:tc>
      </w:tr>
      <w:tr w:rsidR="00F84249" w:rsidRPr="00E66A26" w14:paraId="1FEC7C0B" w14:textId="77777777" w:rsidTr="00F84249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</w:tcPr>
          <w:p w14:paraId="272B2DF0" w14:textId="156A49A0" w:rsidR="00F84249" w:rsidRPr="00BC5BB4" w:rsidRDefault="00F84249" w:rsidP="00B9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277690"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Carta en formato libre, </w:t>
            </w:r>
            <w:r w:rsidR="00277690">
              <w:rPr>
                <w:rFonts w:ascii="Arial" w:eastAsia="Arial" w:hAnsi="Arial" w:cs="Arial"/>
                <w:color w:val="000000"/>
                <w:sz w:val="16"/>
                <w:szCs w:val="16"/>
              </w:rPr>
              <w:t>en hoja membretada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solicitando la Carta de Resolución Técnica, 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escrita en hoja membretada con firma autógrafa del titular de la certificación o tramitador, </w:t>
            </w:r>
            <w:r w:rsidR="00E07725"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>indicando las causas por las cuales solicita dicha carta.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16476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3E8E2575" w14:textId="5CAD150B" w:rsidR="00F84249" w:rsidRPr="00E66A26" w:rsidRDefault="007855AF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36618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6E3FC81A" w14:textId="11C4477D" w:rsidR="00F84249" w:rsidRPr="00E66A26" w:rsidRDefault="007855AF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84249" w:rsidRPr="00E66A26" w14:paraId="5F8C0981" w14:textId="77777777" w:rsidTr="00F84249">
        <w:tblPrEx>
          <w:shd w:val="clear" w:color="auto" w:fill="F4B083" w:themeFill="accent2" w:themeFillTint="99"/>
        </w:tblPrEx>
        <w:trPr>
          <w:trHeight w:val="283"/>
        </w:trPr>
        <w:tc>
          <w:tcPr>
            <w:tcW w:w="9606" w:type="dxa"/>
            <w:vAlign w:val="center"/>
          </w:tcPr>
          <w:p w14:paraId="4E5F695E" w14:textId="1BE73A84" w:rsidR="00F84249" w:rsidRPr="00BC5BB4" w:rsidRDefault="00F84249" w:rsidP="00B917F7">
            <w:pPr>
              <w:tabs>
                <w:tab w:val="left" w:pos="3525"/>
              </w:tabs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>2. Fotografía o muestra o catálogo, Instructivo o manual de uso, operación o instalación de cada uno de los modelos.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214677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3D5A1DE8" w14:textId="59D8DDA0" w:rsidR="00F84249" w:rsidRDefault="007855AF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44222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453A1031" w14:textId="61CB101C" w:rsidR="00F84249" w:rsidRDefault="007855AF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2127248" w14:textId="77777777" w:rsidR="00026549" w:rsidRDefault="00026549" w:rsidP="0002654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302BB8" w:rsidRPr="00302BB8" w14:paraId="512242C6" w14:textId="77777777" w:rsidTr="000568F9">
        <w:trPr>
          <w:trHeight w:val="170"/>
        </w:trPr>
        <w:tc>
          <w:tcPr>
            <w:tcW w:w="9606" w:type="dxa"/>
            <w:shd w:val="clear" w:color="auto" w:fill="595959" w:themeFill="text1" w:themeFillTint="A6"/>
            <w:vAlign w:val="center"/>
          </w:tcPr>
          <w:p w14:paraId="376DF93E" w14:textId="6CB38AC4" w:rsidR="00302BB8" w:rsidRPr="00302BB8" w:rsidRDefault="00302BB8" w:rsidP="000568F9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3707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Para Ampliación de titularidad</w:t>
            </w:r>
            <w:r w:rsidR="00F02BE8" w:rsidRPr="0053707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F02BE8" w:rsidRPr="006618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(No aplica NOM-032-ENER)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10FFA25B" w14:textId="77777777" w:rsidR="00302BB8" w:rsidRPr="00302BB8" w:rsidRDefault="00302BB8" w:rsidP="000568F9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302BB8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Cliente</w:t>
            </w: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14:paraId="3A0446F0" w14:textId="77777777" w:rsidR="00302BB8" w:rsidRPr="00302BB8" w:rsidRDefault="00302BB8" w:rsidP="000568F9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</w:pPr>
            <w:r w:rsidRPr="00302BB8">
              <w:rPr>
                <w:rFonts w:ascii="Arial" w:hAnsi="Arial" w:cs="Arial"/>
                <w:bCs/>
                <w:color w:val="FFFFFF" w:themeColor="background1"/>
                <w:sz w:val="14"/>
                <w:szCs w:val="14"/>
              </w:rPr>
              <w:t>SEIC</w:t>
            </w:r>
          </w:p>
        </w:tc>
      </w:tr>
      <w:tr w:rsidR="00302BB8" w:rsidRPr="00E66A26" w14:paraId="7C6FA4DC" w14:textId="77777777" w:rsidTr="000568F9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</w:tcPr>
          <w:p w14:paraId="5A76D1D9" w14:textId="77777777" w:rsidR="00847EB3" w:rsidRPr="00847EB3" w:rsidRDefault="00847EB3" w:rsidP="00847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7EB3">
              <w:rPr>
                <w:rFonts w:ascii="Arial" w:hAnsi="Arial" w:cs="Arial"/>
                <w:sz w:val="16"/>
                <w:szCs w:val="16"/>
              </w:rPr>
              <w:t xml:space="preserve">1.- Anexar carta, firmada por el representante legal, en la cual solicite o indique lo siguiente: </w:t>
            </w:r>
          </w:p>
          <w:p w14:paraId="1B5D4E25" w14:textId="5BB3B8ED" w:rsidR="00847EB3" w:rsidRPr="00847EB3" w:rsidRDefault="00847EB3" w:rsidP="00847EB3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9" w:hanging="16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7EB3">
              <w:rPr>
                <w:rFonts w:ascii="Arial" w:hAnsi="Arial" w:cs="Arial"/>
                <w:sz w:val="16"/>
                <w:szCs w:val="16"/>
              </w:rPr>
              <w:t>La ampliación de su certificado</w:t>
            </w:r>
            <w:r w:rsidR="00EE3217">
              <w:rPr>
                <w:rFonts w:ascii="Arial" w:hAnsi="Arial" w:cs="Arial"/>
                <w:sz w:val="16"/>
                <w:szCs w:val="16"/>
              </w:rPr>
              <w:t xml:space="preserve"> con número de expediente</w:t>
            </w:r>
            <w:r w:rsidRPr="00847EB3">
              <w:rPr>
                <w:rFonts w:ascii="Arial" w:hAnsi="Arial" w:cs="Arial"/>
                <w:sz w:val="16"/>
                <w:szCs w:val="16"/>
              </w:rPr>
              <w:t xml:space="preserve">, a favor de uno o varios importadores, distribuidores y comercializadores, </w:t>
            </w:r>
          </w:p>
          <w:p w14:paraId="658BB2E3" w14:textId="22561AED" w:rsidR="00847EB3" w:rsidRPr="00847EB3" w:rsidRDefault="00847EB3" w:rsidP="00847EB3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9" w:hanging="16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7EB3">
              <w:rPr>
                <w:rFonts w:ascii="Arial" w:hAnsi="Arial" w:cs="Arial"/>
                <w:sz w:val="16"/>
                <w:szCs w:val="16"/>
              </w:rPr>
              <w:t>Declare ser responsable solidario del uso del certificado NOM solicitado y, en su caso, que informará oportunamente a SEIC cualquier anomalía que detecte en el certificado por sus importadores, distribuidores, o comercializadores.</w:t>
            </w:r>
          </w:p>
          <w:p w14:paraId="2A687AC0" w14:textId="3EB7866E" w:rsidR="00302BB8" w:rsidRPr="00847EB3" w:rsidRDefault="00847EB3" w:rsidP="00847EB3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9" w:hanging="16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7EB3">
              <w:rPr>
                <w:rFonts w:ascii="Arial" w:hAnsi="Arial" w:cs="Arial"/>
                <w:sz w:val="16"/>
                <w:szCs w:val="16"/>
              </w:rPr>
              <w:t>Informar por escrito a SEIC cuando cese la relación con sus importadores, distribuidores o comercializadores para la cancelación de los certificados NOM respectivos.</w:t>
            </w:r>
            <w:r w:rsidR="00376455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376455" w:rsidRPr="00376455">
              <w:rPr>
                <w:rFonts w:ascii="Arial" w:hAnsi="Arial" w:cs="Arial"/>
                <w:b/>
                <w:bCs/>
                <w:sz w:val="16"/>
                <w:szCs w:val="16"/>
              </w:rPr>
              <w:t>IMPORTANTE:</w:t>
            </w:r>
            <w:r w:rsidR="00376455">
              <w:rPr>
                <w:rFonts w:ascii="Arial" w:hAnsi="Arial" w:cs="Arial"/>
                <w:sz w:val="16"/>
                <w:szCs w:val="16"/>
              </w:rPr>
              <w:t xml:space="preserve"> Adjuntar copia simple o digital del Certificado Base </w:t>
            </w:r>
            <w:r w:rsidR="00376455" w:rsidRPr="00376455">
              <w:rPr>
                <w:rFonts w:ascii="Arial" w:hAnsi="Arial" w:cs="Arial"/>
                <w:b/>
                <w:bCs/>
                <w:sz w:val="16"/>
                <w:szCs w:val="16"/>
              </w:rPr>
              <w:t>vigente.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152204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0539E2E8" w14:textId="743968C0" w:rsidR="00302BB8" w:rsidRPr="00E66A26" w:rsidRDefault="007855AF" w:rsidP="000568F9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44550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8C298E1" w14:textId="7AE865C1" w:rsidR="00302BB8" w:rsidRPr="00E66A26" w:rsidRDefault="007855AF" w:rsidP="000568F9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47EB3" w14:paraId="5E5631B7" w14:textId="77777777" w:rsidTr="00AE2AA5">
        <w:tblPrEx>
          <w:shd w:val="clear" w:color="auto" w:fill="F4B083" w:themeFill="accent2" w:themeFillTint="99"/>
        </w:tblPrEx>
        <w:trPr>
          <w:trHeight w:val="57"/>
        </w:trPr>
        <w:tc>
          <w:tcPr>
            <w:tcW w:w="10740" w:type="dxa"/>
            <w:gridSpan w:val="3"/>
            <w:vAlign w:val="center"/>
          </w:tcPr>
          <w:p w14:paraId="5EC24822" w14:textId="7965178F" w:rsidR="00847EB3" w:rsidRDefault="00847EB3" w:rsidP="00847E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7EB3"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 xml:space="preserve">Nota: </w:t>
            </w:r>
            <w:r w:rsidRPr="00847EB3">
              <w:rPr>
                <w:rFonts w:ascii="Arial" w:hAnsi="Arial" w:cs="Arial"/>
                <w:color w:val="0000FF"/>
                <w:sz w:val="15"/>
                <w:szCs w:val="15"/>
              </w:rPr>
              <w:t>La(s) empresa(s) a la(s) cual(es) se otorga la ampliación de titularidad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,</w:t>
            </w:r>
            <w:r w:rsidRPr="00847EB3">
              <w:rPr>
                <w:rFonts w:ascii="Arial" w:hAnsi="Arial" w:cs="Arial"/>
                <w:color w:val="0000FF"/>
                <w:sz w:val="15"/>
                <w:szCs w:val="15"/>
              </w:rPr>
              <w:t xml:space="preserve"> debe</w:t>
            </w:r>
            <w:r w:rsidR="00F13FE0">
              <w:rPr>
                <w:rFonts w:ascii="Arial" w:hAnsi="Arial" w:cs="Arial"/>
                <w:color w:val="0000FF"/>
                <w:sz w:val="15"/>
                <w:szCs w:val="15"/>
              </w:rPr>
              <w:t>(</w:t>
            </w:r>
            <w:r w:rsidR="00AE2AA5">
              <w:rPr>
                <w:rFonts w:ascii="Arial" w:hAnsi="Arial" w:cs="Arial"/>
                <w:color w:val="0000FF"/>
                <w:sz w:val="15"/>
                <w:szCs w:val="15"/>
              </w:rPr>
              <w:t>n</w:t>
            </w:r>
            <w:r w:rsidR="00F13FE0">
              <w:rPr>
                <w:rFonts w:ascii="Arial" w:hAnsi="Arial" w:cs="Arial"/>
                <w:color w:val="0000FF"/>
                <w:sz w:val="15"/>
                <w:szCs w:val="15"/>
              </w:rPr>
              <w:t>)</w:t>
            </w:r>
            <w:r w:rsidR="00AE2AA5">
              <w:rPr>
                <w:rFonts w:ascii="Arial" w:hAnsi="Arial" w:cs="Arial"/>
                <w:color w:val="0000FF"/>
                <w:sz w:val="15"/>
                <w:szCs w:val="15"/>
              </w:rPr>
              <w:t xml:space="preserve"> estar dado</w:t>
            </w:r>
            <w:r w:rsidR="00F13FE0">
              <w:rPr>
                <w:rFonts w:ascii="Arial" w:hAnsi="Arial" w:cs="Arial"/>
                <w:color w:val="0000FF"/>
                <w:sz w:val="15"/>
                <w:szCs w:val="15"/>
              </w:rPr>
              <w:t>(</w:t>
            </w:r>
            <w:r w:rsidR="00AE2AA5">
              <w:rPr>
                <w:rFonts w:ascii="Arial" w:hAnsi="Arial" w:cs="Arial"/>
                <w:color w:val="0000FF"/>
                <w:sz w:val="15"/>
                <w:szCs w:val="15"/>
              </w:rPr>
              <w:t>s</w:t>
            </w:r>
            <w:r w:rsidR="00F13FE0">
              <w:rPr>
                <w:rFonts w:ascii="Arial" w:hAnsi="Arial" w:cs="Arial"/>
                <w:color w:val="0000FF"/>
                <w:sz w:val="15"/>
                <w:szCs w:val="15"/>
              </w:rPr>
              <w:t>)</w:t>
            </w:r>
            <w:r w:rsidR="00AE2AA5">
              <w:rPr>
                <w:rFonts w:ascii="Arial" w:hAnsi="Arial" w:cs="Arial"/>
                <w:color w:val="0000FF"/>
                <w:sz w:val="15"/>
                <w:szCs w:val="15"/>
              </w:rPr>
              <w:t xml:space="preserve"> de </w:t>
            </w:r>
            <w:r w:rsidR="00AE2AA5" w:rsidRPr="00F13FE0"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Alta como cliente</w:t>
            </w:r>
            <w:r w:rsidR="00F13FE0" w:rsidRPr="00F13FE0"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(s)</w:t>
            </w:r>
            <w:r w:rsidR="00AE2AA5">
              <w:rPr>
                <w:rFonts w:ascii="Arial" w:hAnsi="Arial" w:cs="Arial"/>
                <w:color w:val="0000FF"/>
                <w:sz w:val="15"/>
                <w:szCs w:val="15"/>
              </w:rPr>
              <w:t xml:space="preserve"> (ver: Instrucciones numeral 3)</w:t>
            </w:r>
            <w:r w:rsidR="00F13FE0">
              <w:rPr>
                <w:rFonts w:ascii="Arial" w:hAnsi="Arial" w:cs="Arial"/>
                <w:color w:val="0000FF"/>
                <w:sz w:val="15"/>
                <w:szCs w:val="15"/>
              </w:rPr>
              <w:t>.</w:t>
            </w:r>
          </w:p>
        </w:tc>
      </w:tr>
    </w:tbl>
    <w:p w14:paraId="7DB53FC5" w14:textId="77777777" w:rsidR="00302BB8" w:rsidRDefault="00302BB8" w:rsidP="0002654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149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2914"/>
        <w:gridCol w:w="4139"/>
      </w:tblGrid>
      <w:tr w:rsidR="00DC51DF" w:rsidRPr="00D17D62" w14:paraId="6E0B37D5" w14:textId="77777777" w:rsidTr="004C4AA2"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C513627" w14:textId="77777777" w:rsidR="00DC51DF" w:rsidRDefault="00DC51DF" w:rsidP="00424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B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Datos </w:t>
            </w:r>
            <w:r w:rsidR="00960C73">
              <w:rPr>
                <w:rFonts w:ascii="Arial" w:hAnsi="Arial" w:cs="Arial"/>
                <w:b/>
                <w:bCs/>
                <w:sz w:val="18"/>
                <w:szCs w:val="18"/>
              </w:rPr>
              <w:t>adicionales</w:t>
            </w:r>
          </w:p>
          <w:p w14:paraId="057B80DC" w14:textId="52976D27" w:rsidR="00846F4F" w:rsidRPr="00987ED9" w:rsidRDefault="00846F4F" w:rsidP="00424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ED9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  <w:t>(Obligatorio para todos los servicios)</w:t>
            </w:r>
          </w:p>
        </w:tc>
      </w:tr>
      <w:tr w:rsidR="00960C73" w:rsidRPr="00D17D62" w14:paraId="53541BC3" w14:textId="77777777" w:rsidTr="004C4AA2">
        <w:trPr>
          <w:trHeight w:val="1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EE76E6" w14:textId="3534E6A5" w:rsidR="00960C73" w:rsidRPr="00960C73" w:rsidRDefault="00755377" w:rsidP="007553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Datos de facturación del servicio.</w:t>
            </w:r>
          </w:p>
        </w:tc>
      </w:tr>
      <w:tr w:rsidR="00DC51DF" w:rsidRPr="00D17D62" w14:paraId="66DAC640" w14:textId="77777777" w:rsidTr="00987ED9">
        <w:trPr>
          <w:trHeight w:val="168"/>
        </w:trPr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442" w14:textId="10E6F195" w:rsidR="00DC51DF" w:rsidRPr="00306B52" w:rsidRDefault="00DC51DF" w:rsidP="0066163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0C73">
              <w:rPr>
                <w:rFonts w:ascii="Arial" w:hAnsi="Arial" w:cs="Arial"/>
                <w:b/>
                <w:bCs/>
                <w:sz w:val="18"/>
                <w:szCs w:val="18"/>
              </w:rPr>
              <w:t>Razón socia</w:t>
            </w:r>
            <w:r w:rsidR="00755377">
              <w:rPr>
                <w:rFonts w:ascii="Arial" w:hAnsi="Arial" w:cs="Arial"/>
                <w:b/>
                <w:bCs/>
                <w:sz w:val="18"/>
                <w:szCs w:val="18"/>
              </w:rPr>
              <w:t>l: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32954835"/>
                <w:placeholder>
                  <w:docPart w:val="3DC4FE6C0DDF4E13A3168931D2644399"/>
                </w:placeholder>
                <w:showingPlcHdr/>
              </w:sdtPr>
              <w:sdtEndPr/>
              <w:sdtContent>
                <w:r w:rsidR="007855AF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Razón social a facturar.</w:t>
                </w:r>
              </w:sdtContent>
            </w:sdt>
            <w:r w:rsidRPr="00306B5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7CF" w14:textId="2E2FF058" w:rsidR="00DC51DF" w:rsidRPr="00306B52" w:rsidRDefault="00960C73" w:rsidP="006616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0C7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  <w:r w:rsidR="00DC51DF"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64746167"/>
                <w:placeholder>
                  <w:docPart w:val="9C093EFC323E41A39B2ABD5B4633405C"/>
                </w:placeholder>
                <w:showingPlcHdr/>
              </w:sdtPr>
              <w:sdtEndPr/>
              <w:sdtContent>
                <w:r w:rsidR="007855AF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RFC para facturar.</w:t>
                </w:r>
              </w:sdtContent>
            </w:sdt>
          </w:p>
        </w:tc>
      </w:tr>
      <w:tr w:rsidR="00755377" w:rsidRPr="00D17D62" w14:paraId="7F6BB102" w14:textId="77777777" w:rsidTr="00987ED9">
        <w:trPr>
          <w:trHeight w:val="168"/>
        </w:trPr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171" w14:textId="19852019" w:rsidR="00755377" w:rsidRPr="003A7050" w:rsidRDefault="00755377" w:rsidP="00755377">
            <w:pPr>
              <w:spacing w:line="276" w:lineRule="auto"/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 de pago: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7398292"/>
                <w:placeholder>
                  <w:docPart w:val="7C8B42CEA6864D8C80630A9E16988A98"/>
                </w:placeholder>
                <w:showingPlcHdr/>
                <w:dropDownList>
                  <w:listItem w:value="Elija un elemento."/>
                  <w:listItem w:displayText="Efectivo" w:value="Efectivo"/>
                  <w:listItem w:displayText="Cheque nominativo" w:value="Cheque nominativo"/>
                  <w:listItem w:displayText="Transferencia electrónica" w:value="Transferencia electrónica"/>
                </w:dropDownList>
              </w:sdtPr>
              <w:sdtEndPr/>
              <w:sdtContent>
                <w:r w:rsidR="007855AF" w:rsidRPr="00D578FE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</w:rPr>
                  <w:t>Elija forma de pago</w:t>
                </w:r>
              </w:sdtContent>
            </w:sdt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FAA" w14:textId="619A77E5" w:rsidR="00755377" w:rsidRPr="00960C73" w:rsidRDefault="00A97AFA" w:rsidP="0075537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AFA">
              <w:rPr>
                <w:rFonts w:ascii="Arial" w:hAnsi="Arial" w:cs="Arial"/>
                <w:b/>
                <w:bCs/>
                <w:sz w:val="18"/>
                <w:szCs w:val="18"/>
              </w:rPr>
              <w:t>Tipo:</w:t>
            </w:r>
            <w:r w:rsidR="00755377"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60450311"/>
                <w:placeholder>
                  <w:docPart w:val="402DA7BB4D0A4D39B66EE196886B9AD4"/>
                </w:placeholder>
                <w:showingPlcHdr/>
                <w:dropDownList>
                  <w:listItem w:value="Elija un elemento."/>
                  <w:listItem w:displayText="Pago en una solo exhibición" w:value="Pago en una solo exhibición"/>
                </w:dropDownList>
              </w:sdtPr>
              <w:sdtEndPr/>
              <w:sdtContent>
                <w:r w:rsidR="007855AF" w:rsidRPr="00D578FE">
                  <w:rPr>
                    <w:rStyle w:val="Textodelmarcadordeposicin"/>
                    <w:rFonts w:ascii="Arial" w:hAnsi="Arial" w:cs="Arial"/>
                    <w:color w:val="767171" w:themeColor="background2" w:themeShade="80"/>
                    <w:sz w:val="18"/>
                    <w:szCs w:val="18"/>
                  </w:rPr>
                  <w:t>Elija tipo</w:t>
                </w:r>
              </w:sdtContent>
            </w:sdt>
          </w:p>
        </w:tc>
      </w:tr>
      <w:tr w:rsidR="00755377" w:rsidRPr="00D17D62" w14:paraId="219FBED9" w14:textId="77777777" w:rsidTr="00987ED9">
        <w:trPr>
          <w:trHeight w:val="227"/>
        </w:trP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2AE" w14:textId="178F5791" w:rsidR="00755377" w:rsidRPr="00306B52" w:rsidRDefault="00755377" w:rsidP="0066163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72964634"/>
                <w:placeholder>
                  <w:docPart w:val="C283D1DA28E54286AD52CB20DE773855"/>
                </w:placeholder>
                <w:showingPlcHdr/>
              </w:sdtPr>
              <w:sdtEndPr/>
              <w:sdtContent>
                <w:r w:rsidR="007855AF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 del contacto.</w:t>
                </w:r>
              </w:sdtContent>
            </w:sdt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E39" w14:textId="32C5F61F" w:rsidR="00755377" w:rsidRPr="00306B52" w:rsidRDefault="00755377" w:rsidP="0066163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Teléfono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8237461"/>
                <w:placeholder>
                  <w:docPart w:val="DFE12A769F86409E9449A2B96F900BBA"/>
                </w:placeholder>
                <w:showingPlcHdr/>
              </w:sdtPr>
              <w:sdtEndPr/>
              <w:sdtContent>
                <w:r w:rsidR="007855AF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 xml:space="preserve">Teléfono de contacto </w:t>
                </w:r>
              </w:sdtContent>
            </w:sdt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CE7" w14:textId="216EAD62" w:rsidR="00755377" w:rsidRPr="00306B52" w:rsidRDefault="00755377" w:rsidP="00424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Correo</w:t>
            </w: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0614612"/>
                <w:placeholder>
                  <w:docPart w:val="603C479F1D054F728D63253317B6C5EB"/>
                </w:placeholder>
                <w:showingPlcHdr/>
                <w:comboBox>
                  <w:listItem w:value="Elija un elemento."/>
                </w:comboBox>
              </w:sdtPr>
              <w:sdtEndPr/>
              <w:sdtContent>
                <w:r w:rsidR="007855AF" w:rsidRPr="00B53567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Correo.</w:t>
                </w:r>
              </w:sdtContent>
            </w:sdt>
          </w:p>
        </w:tc>
      </w:tr>
    </w:tbl>
    <w:p w14:paraId="40850DFC" w14:textId="26497DBE" w:rsidR="00E15FB5" w:rsidRDefault="00E15FB5" w:rsidP="00104AB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0224E765" w14:textId="584D4202" w:rsidR="00ED358D" w:rsidRPr="00E07725" w:rsidRDefault="00E07725" w:rsidP="00E07725">
      <w:pPr>
        <w:tabs>
          <w:tab w:val="left" w:pos="4573"/>
          <w:tab w:val="left" w:pos="5872"/>
        </w:tabs>
        <w:ind w:left="-142" w:right="-166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>
        <w:rPr>
          <w:rFonts w:ascii="Arial" w:eastAsia="Arial" w:hAnsi="Arial" w:cs="Arial"/>
          <w:b/>
          <w:sz w:val="18"/>
          <w:szCs w:val="18"/>
          <w:lang w:val="es-ES"/>
        </w:rPr>
        <w:t>Importante</w:t>
      </w:r>
      <w:r w:rsidR="00BC5BB4">
        <w:rPr>
          <w:rFonts w:ascii="Arial" w:eastAsia="Arial" w:hAnsi="Arial" w:cs="Arial"/>
          <w:b/>
          <w:sz w:val="18"/>
          <w:szCs w:val="18"/>
          <w:lang w:val="es-ES"/>
        </w:rPr>
        <w:t>:</w:t>
      </w:r>
      <w:r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Pr="00E07725">
        <w:rPr>
          <w:rFonts w:ascii="Arial" w:eastAsia="Arial" w:hAnsi="Arial" w:cs="Arial"/>
          <w:bCs/>
          <w:sz w:val="18"/>
          <w:szCs w:val="18"/>
          <w:lang w:val="es-ES"/>
        </w:rPr>
        <w:t>p</w:t>
      </w:r>
      <w:r w:rsidR="00ED358D" w:rsidRPr="00E07725">
        <w:rPr>
          <w:rFonts w:ascii="Arial" w:eastAsia="Arial" w:hAnsi="Arial" w:cs="Arial"/>
          <w:bCs/>
          <w:sz w:val="18"/>
          <w:szCs w:val="18"/>
          <w:lang w:val="es-ES"/>
        </w:rPr>
        <w:t>ara</w:t>
      </w:r>
      <w:r w:rsidR="00ED358D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="00ED358D" w:rsidRPr="00A96D05">
        <w:rPr>
          <w:rFonts w:ascii="Arial" w:hAnsi="Arial" w:cs="Arial"/>
          <w:b/>
          <w:bCs/>
          <w:sz w:val="18"/>
          <w:szCs w:val="18"/>
        </w:rPr>
        <w:t>Carta de Importación de muestras para certificación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E07725">
        <w:rPr>
          <w:rFonts w:ascii="Arial" w:hAnsi="Arial" w:cs="Arial"/>
          <w:sz w:val="18"/>
          <w:szCs w:val="18"/>
        </w:rPr>
        <w:t>al firmar la presente</w:t>
      </w:r>
      <w:r w:rsidR="00B23505">
        <w:rPr>
          <w:rFonts w:ascii="Arial" w:hAnsi="Arial" w:cs="Arial"/>
          <w:sz w:val="18"/>
          <w:szCs w:val="18"/>
        </w:rPr>
        <w:t>,</w:t>
      </w:r>
      <w:r w:rsidRPr="00E07725">
        <w:rPr>
          <w:rFonts w:ascii="Arial" w:hAnsi="Arial" w:cs="Arial"/>
          <w:sz w:val="18"/>
          <w:szCs w:val="18"/>
        </w:rPr>
        <w:t xml:space="preserve"> declara conocer y cumplir</w:t>
      </w:r>
      <w:r>
        <w:rPr>
          <w:rFonts w:ascii="Arial" w:hAnsi="Arial" w:cs="Arial"/>
          <w:sz w:val="18"/>
          <w:szCs w:val="18"/>
        </w:rPr>
        <w:t xml:space="preserve"> lo siguiente</w:t>
      </w:r>
      <w:r w:rsidR="00ED358D" w:rsidRPr="00E07725">
        <w:rPr>
          <w:rFonts w:ascii="Arial" w:hAnsi="Arial" w:cs="Arial"/>
          <w:sz w:val="18"/>
          <w:szCs w:val="18"/>
        </w:rPr>
        <w:t>:</w:t>
      </w:r>
      <w:r w:rsidR="00ED358D" w:rsidRPr="00A96D0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8A19972" w14:textId="49603D89" w:rsidR="00E27B11" w:rsidRPr="006A70DF" w:rsidRDefault="00ED358D" w:rsidP="006A70DF">
      <w:pPr>
        <w:ind w:left="-142" w:right="-166"/>
        <w:jc w:val="both"/>
        <w:rPr>
          <w:rFonts w:ascii="Arial" w:hAnsi="Arial" w:cs="Arial"/>
          <w:bCs/>
          <w:sz w:val="16"/>
          <w:szCs w:val="16"/>
        </w:rPr>
      </w:pPr>
      <w:r w:rsidRPr="006A70DF">
        <w:rPr>
          <w:rFonts w:ascii="Arial" w:eastAsia="Arial" w:hAnsi="Arial" w:cs="Arial"/>
          <w:bCs/>
          <w:sz w:val="16"/>
          <w:szCs w:val="16"/>
          <w:lang w:val="es-ES"/>
        </w:rPr>
        <w:t xml:space="preserve">Bajo protesta de decir verdad, declaro que los productos para los cuales solicito la </w:t>
      </w:r>
      <w:r w:rsidR="00E27B11" w:rsidRPr="006A70DF">
        <w:rPr>
          <w:rFonts w:ascii="Arial" w:hAnsi="Arial" w:cs="Arial"/>
          <w:bCs/>
          <w:sz w:val="16"/>
          <w:szCs w:val="16"/>
        </w:rPr>
        <w:t xml:space="preserve">Carta de Importación de muestras para </w:t>
      </w:r>
      <w:proofErr w:type="gramStart"/>
      <w:r w:rsidR="00E27B11" w:rsidRPr="006A70DF">
        <w:rPr>
          <w:rFonts w:ascii="Arial" w:hAnsi="Arial" w:cs="Arial"/>
          <w:bCs/>
          <w:sz w:val="16"/>
          <w:szCs w:val="16"/>
        </w:rPr>
        <w:t>certificación,</w:t>
      </w:r>
      <w:proofErr w:type="gramEnd"/>
      <w:r w:rsidR="00E27B11" w:rsidRPr="006A70DF">
        <w:rPr>
          <w:rFonts w:ascii="Arial" w:eastAsia="Arial" w:hAnsi="Arial" w:cs="Arial"/>
          <w:bCs/>
          <w:sz w:val="16"/>
          <w:szCs w:val="16"/>
          <w:lang w:val="es-ES"/>
        </w:rPr>
        <w:t xml:space="preserve"> </w:t>
      </w:r>
      <w:r w:rsidRPr="006A70DF">
        <w:rPr>
          <w:rFonts w:ascii="Arial" w:eastAsia="Arial" w:hAnsi="Arial" w:cs="Arial"/>
          <w:bCs/>
          <w:sz w:val="16"/>
          <w:szCs w:val="16"/>
          <w:lang w:val="es-ES"/>
        </w:rPr>
        <w:t xml:space="preserve">son muestras </w:t>
      </w:r>
      <w:r w:rsidR="00E27B11" w:rsidRPr="006A70DF">
        <w:rPr>
          <w:rFonts w:ascii="Arial" w:eastAsia="Arial" w:hAnsi="Arial" w:cs="Arial"/>
          <w:bCs/>
          <w:sz w:val="16"/>
          <w:szCs w:val="16"/>
          <w:lang w:val="es-ES"/>
        </w:rPr>
        <w:t xml:space="preserve">que serán internadas al país con el </w:t>
      </w:r>
      <w:r w:rsidR="00E442A4" w:rsidRPr="006A70DF">
        <w:rPr>
          <w:rFonts w:ascii="Arial" w:eastAsia="Arial" w:hAnsi="Arial" w:cs="Arial"/>
          <w:bCs/>
          <w:sz w:val="16"/>
          <w:szCs w:val="16"/>
          <w:lang w:val="es-ES"/>
        </w:rPr>
        <w:t xml:space="preserve">único </w:t>
      </w:r>
      <w:r w:rsidR="00E27B11" w:rsidRPr="006A70DF">
        <w:rPr>
          <w:rFonts w:ascii="Arial" w:eastAsia="Arial" w:hAnsi="Arial" w:cs="Arial"/>
          <w:bCs/>
          <w:sz w:val="16"/>
          <w:szCs w:val="16"/>
          <w:lang w:val="es-ES"/>
        </w:rPr>
        <w:t xml:space="preserve">objeto de obtener la certificación de cumplimiento con la Norma Oficial Mexicana aquí indicada, a través de este organismo de certificación de producto, </w:t>
      </w:r>
      <w:r w:rsidR="00BC5BB4" w:rsidRPr="006A70DF">
        <w:rPr>
          <w:rFonts w:ascii="Arial" w:eastAsia="Arial" w:hAnsi="Arial" w:cs="Arial"/>
          <w:bCs/>
          <w:sz w:val="16"/>
          <w:szCs w:val="16"/>
          <w:lang w:val="es-ES"/>
        </w:rPr>
        <w:t>y por tanto,</w:t>
      </w:r>
      <w:r w:rsidR="00E27B11" w:rsidRPr="006A70DF">
        <w:rPr>
          <w:rFonts w:ascii="Arial" w:eastAsia="Arial" w:hAnsi="Arial" w:cs="Arial"/>
          <w:bCs/>
          <w:sz w:val="16"/>
          <w:szCs w:val="16"/>
          <w:lang w:val="es-ES"/>
        </w:rPr>
        <w:t xml:space="preserve"> serán enviadas para las pruebas correspondientes al laboratorio de pruebas </w:t>
      </w:r>
      <w:r w:rsidR="00BC5BB4" w:rsidRPr="006A70DF">
        <w:rPr>
          <w:rFonts w:ascii="Arial" w:eastAsia="Arial" w:hAnsi="Arial" w:cs="Arial"/>
          <w:bCs/>
          <w:sz w:val="16"/>
          <w:szCs w:val="16"/>
          <w:lang w:val="es-ES"/>
        </w:rPr>
        <w:t>mencionado</w:t>
      </w:r>
      <w:r w:rsidR="00E27B11" w:rsidRPr="006A70DF">
        <w:rPr>
          <w:rFonts w:ascii="Arial" w:eastAsia="Arial" w:hAnsi="Arial" w:cs="Arial"/>
          <w:bCs/>
          <w:sz w:val="16"/>
          <w:szCs w:val="16"/>
          <w:lang w:val="es-ES"/>
        </w:rPr>
        <w:t>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361"/>
      </w:tblGrid>
      <w:tr w:rsidR="008D0F19" w:rsidRPr="00D17D62" w14:paraId="30528E63" w14:textId="77777777" w:rsidTr="00E2538B">
        <w:tc>
          <w:tcPr>
            <w:tcW w:w="5000" w:type="pct"/>
            <w:gridSpan w:val="2"/>
          </w:tcPr>
          <w:p w14:paraId="700CA63E" w14:textId="510905D1" w:rsidR="008D0F19" w:rsidRPr="00A616AC" w:rsidRDefault="008D0F19" w:rsidP="00E25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6AC">
              <w:rPr>
                <w:rFonts w:ascii="Arial" w:hAnsi="Arial" w:cs="Arial"/>
                <w:b/>
                <w:sz w:val="20"/>
                <w:szCs w:val="20"/>
              </w:rPr>
              <w:t>ATENTAMENTE</w:t>
            </w:r>
            <w:r w:rsidR="00FE00F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D0F19" w:rsidRPr="00D17D62" w14:paraId="4A7F8E4C" w14:textId="77777777" w:rsidTr="00540C57">
        <w:trPr>
          <w:trHeight w:val="454"/>
        </w:trPr>
        <w:tc>
          <w:tcPr>
            <w:tcW w:w="2439" w:type="pct"/>
            <w:vAlign w:val="bottom"/>
          </w:tcPr>
          <w:p w14:paraId="6A2D3B29" w14:textId="330CDC0D" w:rsidR="008D0F19" w:rsidRPr="00A616AC" w:rsidRDefault="008D0F19" w:rsidP="00E253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E0BD5" w14:textId="228D3DA4" w:rsidR="008D0F19" w:rsidRPr="00A616AC" w:rsidRDefault="008D0F19" w:rsidP="00CA2A03">
            <w:pPr>
              <w:rPr>
                <w:rFonts w:ascii="Arial" w:hAnsi="Arial" w:cs="Arial"/>
                <w:sz w:val="18"/>
                <w:szCs w:val="18"/>
              </w:rPr>
            </w:pPr>
            <w:r w:rsidRPr="00A616A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F2049">
              <w:rPr>
                <w:rFonts w:ascii="Arial" w:hAnsi="Arial" w:cs="Arial"/>
                <w:b/>
                <w:sz w:val="18"/>
                <w:szCs w:val="18"/>
              </w:rPr>
              <w:t>ombre</w:t>
            </w:r>
            <w:r w:rsidRPr="00A616A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616A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57132292"/>
                <w:placeholder>
                  <w:docPart w:val="FE5DFBB07CE24351B5557BCA4D059265"/>
                </w:placeholder>
                <w:showingPlcHdr/>
              </w:sdtPr>
              <w:sdtEndPr/>
              <w:sdtContent>
                <w:r w:rsidR="007855AF" w:rsidRPr="003F2049">
                  <w:rPr>
                    <w:rStyle w:val="Textodelmarcadordeposicin"/>
                    <w:rFonts w:ascii="Arial" w:hAnsi="Arial" w:cs="Arial"/>
                    <w:sz w:val="18"/>
                    <w:szCs w:val="18"/>
                    <w:bdr w:val="single" w:sz="4" w:space="0" w:color="auto"/>
                  </w:rPr>
                  <w:t>Nombre.</w:t>
                </w:r>
              </w:sdtContent>
            </w:sdt>
          </w:p>
        </w:tc>
        <w:tc>
          <w:tcPr>
            <w:tcW w:w="2561" w:type="pct"/>
            <w:vMerge w:val="restart"/>
            <w:vAlign w:val="center"/>
          </w:tcPr>
          <w:p w14:paraId="2B35A8B7" w14:textId="08C91FE5" w:rsidR="00540C57" w:rsidRDefault="008D0F19" w:rsidP="00E253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="00540C57"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</w:p>
          <w:p w14:paraId="7FD3BFFF" w14:textId="29E47512" w:rsidR="008D0F19" w:rsidRDefault="00540C57" w:rsidP="00E253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</w:t>
            </w:r>
            <w:r w:rsidR="008D0F19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935713015"/>
                <w:showingPlcHdr/>
                <w:picture/>
              </w:sdtPr>
              <w:sdtEndPr/>
              <w:sdtContent>
                <w:r w:rsidR="00556146">
                  <w:rPr>
                    <w:rFonts w:ascii="Arial" w:hAnsi="Arial" w:cs="Arial"/>
                    <w:b/>
                    <w:noProof/>
                    <w:sz w:val="16"/>
                    <w:szCs w:val="16"/>
                    <w:lang w:eastAsia="es-MX"/>
                  </w:rPr>
                  <w:drawing>
                    <wp:inline distT="0" distB="0" distL="0" distR="0" wp14:anchorId="7E7F4255" wp14:editId="072C7ECC">
                      <wp:extent cx="1005840" cy="1005840"/>
                      <wp:effectExtent l="0" t="0" r="3810" b="381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840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979A36D" w14:textId="7E14258A" w:rsidR="008D0F19" w:rsidRPr="00A616AC" w:rsidRDefault="008D0F19" w:rsidP="00E253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5855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A83FFD" wp14:editId="34CAB76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189865</wp:posOffset>
                      </wp:positionV>
                      <wp:extent cx="222440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4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1D6B2" id="Conector rec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14.95pt" to="245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2148E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Pr="00A616AC">
              <w:rPr>
                <w:rFonts w:ascii="Arial" w:hAnsi="Arial" w:cs="Arial"/>
                <w:b/>
                <w:sz w:val="18"/>
                <w:szCs w:val="18"/>
              </w:rPr>
              <w:t>FIRMA:</w:t>
            </w:r>
            <w:r w:rsidR="00540C57" w:rsidRPr="00A616AC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</w:tr>
      <w:tr w:rsidR="003F2049" w:rsidRPr="00D17D62" w14:paraId="38ACDAC0" w14:textId="77777777" w:rsidTr="00540C57">
        <w:trPr>
          <w:trHeight w:val="454"/>
        </w:trPr>
        <w:tc>
          <w:tcPr>
            <w:tcW w:w="2439" w:type="pct"/>
            <w:vAlign w:val="bottom"/>
          </w:tcPr>
          <w:p w14:paraId="51D6221E" w14:textId="3E9725EF" w:rsidR="003F2049" w:rsidRPr="00A616AC" w:rsidRDefault="003F2049" w:rsidP="00E253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</w:t>
            </w:r>
            <w:r w:rsidR="00987ED9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="00987ED9" w:rsidRPr="009A0526">
              <w:rPr>
                <w:rFonts w:ascii="Arial" w:hAnsi="Arial" w:cs="Arial"/>
                <w:b/>
                <w:color w:val="0000FF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549219914"/>
                <w:placeholder>
                  <w:docPart w:val="04A048F38964437D8B9E4D594D729AEC"/>
                </w:placeholder>
                <w:showingPlcHdr/>
              </w:sdtPr>
              <w:sdtEndPr/>
              <w:sdtContent>
                <w:r w:rsidR="007855AF">
                  <w:rPr>
                    <w:rStyle w:val="Textodelmarcadordeposicin"/>
                    <w:rFonts w:ascii="Arial" w:hAnsi="Arial" w:cs="Arial"/>
                    <w:sz w:val="18"/>
                    <w:szCs w:val="18"/>
                    <w:bdr w:val="single" w:sz="4" w:space="0" w:color="auto"/>
                  </w:rPr>
                  <w:t>Correo</w:t>
                </w:r>
                <w:r w:rsidR="007855AF" w:rsidRPr="003F2049">
                  <w:rPr>
                    <w:rStyle w:val="Textodelmarcadordeposicin"/>
                    <w:rFonts w:ascii="Arial" w:hAnsi="Arial" w:cs="Arial"/>
                    <w:sz w:val="18"/>
                    <w:szCs w:val="18"/>
                    <w:bdr w:val="single" w:sz="4" w:space="0" w:color="auto"/>
                  </w:rPr>
                  <w:t>.</w:t>
                </w:r>
              </w:sdtContent>
            </w:sdt>
          </w:p>
        </w:tc>
        <w:tc>
          <w:tcPr>
            <w:tcW w:w="2561" w:type="pct"/>
            <w:vMerge/>
            <w:vAlign w:val="center"/>
          </w:tcPr>
          <w:p w14:paraId="1EE7AB8C" w14:textId="77777777" w:rsidR="003F2049" w:rsidRDefault="003F2049" w:rsidP="00E253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2049" w:rsidRPr="00D17D62" w14:paraId="1B524F5A" w14:textId="77777777" w:rsidTr="00540C57">
        <w:trPr>
          <w:trHeight w:val="454"/>
        </w:trPr>
        <w:tc>
          <w:tcPr>
            <w:tcW w:w="2439" w:type="pct"/>
            <w:vAlign w:val="bottom"/>
          </w:tcPr>
          <w:p w14:paraId="45E470E7" w14:textId="0FE9E518" w:rsidR="003F2049" w:rsidRDefault="003F2049" w:rsidP="00E253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Teléfono: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854958578"/>
                <w:placeholder>
                  <w:docPart w:val="A9BAA5F32DE44870A8A73CA38CB0D3A8"/>
                </w:placeholder>
                <w:showingPlcHdr/>
              </w:sdtPr>
              <w:sdtEndPr/>
              <w:sdtContent>
                <w:r w:rsidR="000E4FEB">
                  <w:rPr>
                    <w:rStyle w:val="Textodelmarcadordeposicin"/>
                    <w:rFonts w:ascii="Arial" w:hAnsi="Arial" w:cs="Arial"/>
                    <w:sz w:val="18"/>
                    <w:szCs w:val="18"/>
                    <w:bdr w:val="single" w:sz="4" w:space="0" w:color="auto"/>
                  </w:rPr>
                  <w:t>Teléfono</w:t>
                </w:r>
                <w:r w:rsidR="000E4FEB" w:rsidRPr="003F2049">
                  <w:rPr>
                    <w:rStyle w:val="Textodelmarcadordeposicin"/>
                    <w:rFonts w:ascii="Arial" w:hAnsi="Arial" w:cs="Arial"/>
                    <w:sz w:val="18"/>
                    <w:szCs w:val="18"/>
                    <w:bdr w:val="single" w:sz="4" w:space="0" w:color="auto"/>
                  </w:rPr>
                  <w:t>.</w:t>
                </w:r>
              </w:sdtContent>
            </w:sdt>
          </w:p>
        </w:tc>
        <w:tc>
          <w:tcPr>
            <w:tcW w:w="2561" w:type="pct"/>
            <w:vMerge/>
            <w:vAlign w:val="center"/>
          </w:tcPr>
          <w:p w14:paraId="67CC1519" w14:textId="77777777" w:rsidR="003F2049" w:rsidRDefault="003F2049" w:rsidP="00E253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0F19" w:rsidRPr="00D17D62" w14:paraId="0419E0A6" w14:textId="77777777" w:rsidTr="00540C57">
        <w:tc>
          <w:tcPr>
            <w:tcW w:w="2439" w:type="pct"/>
          </w:tcPr>
          <w:p w14:paraId="2A639884" w14:textId="1553E5C3" w:rsidR="008D0F19" w:rsidRPr="00A616AC" w:rsidRDefault="008D0F19" w:rsidP="001709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1" w:type="pct"/>
            <w:vMerge/>
          </w:tcPr>
          <w:p w14:paraId="49DED18D" w14:textId="77777777" w:rsidR="008D0F19" w:rsidRPr="00D17D62" w:rsidRDefault="008D0F19" w:rsidP="00E2538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00A8B88" w14:textId="77777777" w:rsidR="00987ED9" w:rsidRDefault="00987ED9" w:rsidP="00906904">
      <w:pPr>
        <w:rPr>
          <w:rFonts w:ascii="Arial" w:eastAsia="Arial" w:hAnsi="Arial" w:cs="Arial"/>
          <w:sz w:val="15"/>
          <w:szCs w:val="15"/>
          <w:lang w:val="es-ES"/>
        </w:rPr>
      </w:pPr>
    </w:p>
    <w:p w14:paraId="06302E13" w14:textId="13651833" w:rsidR="00906904" w:rsidRPr="009A0526" w:rsidRDefault="00987ED9" w:rsidP="00C114FB">
      <w:pPr>
        <w:spacing w:after="0" w:line="240" w:lineRule="auto"/>
        <w:ind w:left="-142"/>
        <w:rPr>
          <w:rFonts w:ascii="Arial" w:eastAsia="Arial" w:hAnsi="Arial" w:cs="Arial"/>
          <w:color w:val="0000FF"/>
          <w:sz w:val="15"/>
          <w:szCs w:val="15"/>
          <w:lang w:val="es-ES"/>
        </w:rPr>
      </w:pPr>
      <w:r w:rsidRPr="009A0526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*</w:t>
      </w:r>
      <w:r w:rsidRPr="009A0526">
        <w:rPr>
          <w:rFonts w:ascii="Arial" w:eastAsia="Arial" w:hAnsi="Arial" w:cs="Arial"/>
          <w:b/>
          <w:bCs/>
          <w:color w:val="0000FF"/>
          <w:sz w:val="15"/>
          <w:szCs w:val="15"/>
          <w:lang w:val="es-ES"/>
        </w:rPr>
        <w:t>Nota:</w:t>
      </w:r>
      <w:r w:rsidRPr="009A0526">
        <w:rPr>
          <w:rFonts w:ascii="Arial" w:eastAsia="Arial" w:hAnsi="Arial" w:cs="Arial"/>
          <w:color w:val="0000FF"/>
          <w:sz w:val="15"/>
          <w:szCs w:val="15"/>
          <w:lang w:val="es-ES"/>
        </w:rPr>
        <w:t xml:space="preserve"> Toda la información relacionada con los servicios de </w:t>
      </w:r>
      <w:proofErr w:type="gramStart"/>
      <w:r w:rsidRPr="009A0526">
        <w:rPr>
          <w:rFonts w:ascii="Arial" w:eastAsia="Arial" w:hAnsi="Arial" w:cs="Arial"/>
          <w:color w:val="0000FF"/>
          <w:sz w:val="15"/>
          <w:szCs w:val="15"/>
          <w:lang w:val="es-ES"/>
        </w:rPr>
        <w:t>certificación,</w:t>
      </w:r>
      <w:proofErr w:type="gramEnd"/>
      <w:r w:rsidRPr="009A0526">
        <w:rPr>
          <w:rFonts w:ascii="Arial" w:eastAsia="Arial" w:hAnsi="Arial" w:cs="Arial"/>
          <w:color w:val="0000FF"/>
          <w:sz w:val="15"/>
          <w:szCs w:val="15"/>
          <w:lang w:val="es-ES"/>
        </w:rPr>
        <w:t xml:space="preserve"> será enviada a(l) (los) correos indicados en la persona que firma</w:t>
      </w:r>
      <w:r w:rsidR="009A0526">
        <w:rPr>
          <w:rFonts w:ascii="Arial" w:eastAsia="Arial" w:hAnsi="Arial" w:cs="Arial"/>
          <w:color w:val="0000FF"/>
          <w:sz w:val="15"/>
          <w:szCs w:val="15"/>
          <w:lang w:val="es-ES"/>
        </w:rPr>
        <w:t xml:space="preserve"> la presente solicitud</w:t>
      </w:r>
      <w:r w:rsidRPr="009A0526">
        <w:rPr>
          <w:rFonts w:ascii="Arial" w:eastAsia="Arial" w:hAnsi="Arial" w:cs="Arial"/>
          <w:color w:val="0000FF"/>
          <w:sz w:val="15"/>
          <w:szCs w:val="15"/>
          <w:lang w:val="es-ES"/>
        </w:rPr>
        <w:t>.</w:t>
      </w:r>
    </w:p>
    <w:p w14:paraId="580F56DD" w14:textId="1A9D438D" w:rsidR="00987ED9" w:rsidRPr="009A0526" w:rsidRDefault="00987ED9" w:rsidP="00C114FB">
      <w:pPr>
        <w:spacing w:after="0" w:line="240" w:lineRule="auto"/>
        <w:ind w:hanging="142"/>
        <w:jc w:val="center"/>
        <w:rPr>
          <w:rFonts w:ascii="Arial" w:eastAsia="Arial" w:hAnsi="Arial" w:cs="Arial"/>
          <w:color w:val="0000FF"/>
          <w:sz w:val="15"/>
          <w:szCs w:val="15"/>
          <w:lang w:val="es-ES"/>
        </w:rPr>
      </w:pPr>
      <w:r w:rsidRPr="009A0526">
        <w:rPr>
          <w:rFonts w:ascii="Arial" w:eastAsia="Arial" w:hAnsi="Arial" w:cs="Arial"/>
          <w:b/>
          <w:bCs/>
          <w:color w:val="0000FF"/>
          <w:sz w:val="15"/>
          <w:szCs w:val="15"/>
          <w:lang w:val="es-ES"/>
        </w:rPr>
        <w:t>Importante:</w:t>
      </w:r>
      <w:r w:rsidRPr="009A0526">
        <w:rPr>
          <w:rFonts w:ascii="Arial" w:eastAsia="Arial" w:hAnsi="Arial" w:cs="Arial"/>
          <w:color w:val="0000FF"/>
          <w:sz w:val="15"/>
          <w:szCs w:val="15"/>
          <w:lang w:val="es-ES"/>
        </w:rPr>
        <w:t xml:space="preserve"> Las solicitudes en la NOM-032-ENER, únicamente pueden ser firmadas por el Representante legal o Persona con poder notarial de la empresa.</w:t>
      </w:r>
    </w:p>
    <w:sectPr w:rsidR="00987ED9" w:rsidRPr="009A0526" w:rsidSect="00F8102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653" w:right="720" w:bottom="1134" w:left="720" w:header="34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DB77" w14:textId="77777777" w:rsidR="00A14393" w:rsidRDefault="00A14393" w:rsidP="00880B90">
      <w:pPr>
        <w:spacing w:after="0" w:line="240" w:lineRule="auto"/>
      </w:pPr>
      <w:r>
        <w:separator/>
      </w:r>
    </w:p>
  </w:endnote>
  <w:endnote w:type="continuationSeparator" w:id="0">
    <w:p w14:paraId="29EAEF33" w14:textId="77777777" w:rsidR="00A14393" w:rsidRDefault="00A14393" w:rsidP="0088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09F" w14:textId="0DFC3C8E" w:rsidR="00947461" w:rsidRPr="0031410A" w:rsidRDefault="00947461" w:rsidP="0077173C">
    <w:pPr>
      <w:spacing w:after="0" w:line="240" w:lineRule="auto"/>
      <w:ind w:left="-1276" w:right="-568" w:hanging="142"/>
      <w:jc w:val="center"/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</w:pP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Servicios Empresariales para la Infraestructura de la Calidad, S. C.</w:t>
    </w:r>
  </w:p>
  <w:p w14:paraId="76CE416D" w14:textId="60598FEE" w:rsidR="00102637" w:rsidRPr="0031410A" w:rsidRDefault="005E5D8B" w:rsidP="00102637">
    <w:pPr>
      <w:spacing w:after="0" w:line="240" w:lineRule="auto"/>
      <w:ind w:left="-1276" w:right="-568" w:hanging="142"/>
      <w:jc w:val="center"/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</w:pP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Tel: (55) </w:t>
    </w:r>
    <w:r w:rsidR="00043B19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9263 0467</w:t>
    </w: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/ (55) </w:t>
    </w:r>
    <w:r w:rsidR="00472654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2828 3283 /</w:t>
    </w:r>
    <w:r w:rsidR="0031410A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(55) 6323 1402 </w:t>
    </w: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  <w:hyperlink r:id="rId1" w:history="1">
      <w:r w:rsidR="00B47E2B" w:rsidRPr="0031410A">
        <w:rPr>
          <w:rStyle w:val="Hipervnculo"/>
          <w:rFonts w:ascii="Arial" w:hAnsi="Arial" w:cs="Arial"/>
          <w:bCs/>
          <w:sz w:val="16"/>
          <w:szCs w:val="16"/>
          <w:lang w:val="es-ES"/>
        </w:rPr>
        <w:t>www.seic.org.mx</w:t>
      </w:r>
    </w:hyperlink>
    <w:r w:rsidR="00472654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/</w:t>
    </w:r>
    <w:r w:rsidR="00102637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  <w:hyperlink r:id="rId2" w:history="1">
      <w:r w:rsidR="0031410A" w:rsidRPr="0031410A">
        <w:rPr>
          <w:rStyle w:val="Hipervnculo"/>
          <w:rFonts w:ascii="Arial" w:hAnsi="Arial" w:cs="Arial"/>
          <w:bCs/>
          <w:sz w:val="16"/>
          <w:szCs w:val="16"/>
          <w:lang w:val="es-ES"/>
        </w:rPr>
        <w:t>info@seic.org.mx</w:t>
      </w:r>
    </w:hyperlink>
    <w:r w:rsidR="00102637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</w:p>
  <w:p w14:paraId="367293B7" w14:textId="61B0F053" w:rsidR="005E5D8B" w:rsidRPr="0077173C" w:rsidRDefault="005E5D8B" w:rsidP="0077173C">
    <w:pPr>
      <w:spacing w:after="0" w:line="240" w:lineRule="auto"/>
      <w:ind w:left="-1276" w:right="-568" w:hanging="142"/>
      <w:jc w:val="center"/>
      <w:rPr>
        <w:rFonts w:ascii="Arial" w:hAnsi="Arial" w:cs="Arial"/>
        <w:b/>
        <w:color w:val="1F3864" w:themeColor="accent1" w:themeShade="80"/>
        <w:sz w:val="14"/>
        <w:szCs w:val="18"/>
        <w:lang w:val="es-ES"/>
      </w:rPr>
    </w:pPr>
  </w:p>
  <w:p w14:paraId="6499A274" w14:textId="3B2BB128" w:rsidR="005E5D8B" w:rsidRPr="00E15FB5" w:rsidRDefault="005E5D8B" w:rsidP="00A35D35">
    <w:pPr>
      <w:pStyle w:val="Piedepgina"/>
      <w:ind w:hanging="1276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7B644B">
      <w:rPr>
        <w:sz w:val="20"/>
        <w:lang w:val="es-ES"/>
      </w:rPr>
      <w:t xml:space="preserve">Página </w:t>
    </w:r>
    <w:r w:rsidRPr="007B644B">
      <w:rPr>
        <w:b/>
        <w:bCs/>
        <w:sz w:val="20"/>
      </w:rPr>
      <w:fldChar w:fldCharType="begin"/>
    </w:r>
    <w:r w:rsidRPr="007B644B">
      <w:rPr>
        <w:b/>
        <w:bCs/>
        <w:sz w:val="20"/>
      </w:rPr>
      <w:instrText>PAGE  \* Arabic  \* MERGEFORMAT</w:instrText>
    </w:r>
    <w:r w:rsidRPr="007B644B">
      <w:rPr>
        <w:b/>
        <w:bCs/>
        <w:sz w:val="20"/>
      </w:rPr>
      <w:fldChar w:fldCharType="separate"/>
    </w:r>
    <w:r w:rsidR="00022C4D" w:rsidRPr="00022C4D">
      <w:rPr>
        <w:b/>
        <w:bCs/>
        <w:noProof/>
        <w:sz w:val="20"/>
        <w:lang w:val="es-ES"/>
      </w:rPr>
      <w:t>1</w:t>
    </w:r>
    <w:r w:rsidRPr="007B644B">
      <w:rPr>
        <w:b/>
        <w:bCs/>
        <w:sz w:val="20"/>
      </w:rPr>
      <w:fldChar w:fldCharType="end"/>
    </w:r>
    <w:r w:rsidRPr="007B644B">
      <w:rPr>
        <w:sz w:val="20"/>
        <w:lang w:val="es-ES"/>
      </w:rPr>
      <w:t xml:space="preserve"> de </w:t>
    </w:r>
    <w:r w:rsidRPr="007B644B">
      <w:rPr>
        <w:b/>
        <w:bCs/>
        <w:sz w:val="20"/>
      </w:rPr>
      <w:fldChar w:fldCharType="begin"/>
    </w:r>
    <w:r w:rsidRPr="007B644B">
      <w:rPr>
        <w:b/>
        <w:bCs/>
        <w:sz w:val="20"/>
      </w:rPr>
      <w:instrText>NUMPAGES  \* Arabic  \* MERGEFORMAT</w:instrText>
    </w:r>
    <w:r w:rsidRPr="007B644B">
      <w:rPr>
        <w:b/>
        <w:bCs/>
        <w:sz w:val="20"/>
      </w:rPr>
      <w:fldChar w:fldCharType="separate"/>
    </w:r>
    <w:r w:rsidR="00022C4D" w:rsidRPr="00022C4D">
      <w:rPr>
        <w:b/>
        <w:bCs/>
        <w:noProof/>
        <w:sz w:val="20"/>
        <w:lang w:val="es-ES"/>
      </w:rPr>
      <w:t>2</w:t>
    </w:r>
    <w:r w:rsidRPr="007B644B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CE00" w14:textId="77777777" w:rsidR="00A14393" w:rsidRDefault="00A14393" w:rsidP="00880B90">
      <w:pPr>
        <w:spacing w:after="0" w:line="240" w:lineRule="auto"/>
      </w:pPr>
      <w:r>
        <w:separator/>
      </w:r>
    </w:p>
  </w:footnote>
  <w:footnote w:type="continuationSeparator" w:id="0">
    <w:p w14:paraId="0EAFF5DF" w14:textId="77777777" w:rsidR="00A14393" w:rsidRDefault="00A14393" w:rsidP="0088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B3FF" w14:textId="7FCED0D6" w:rsidR="005E5D8B" w:rsidRDefault="00960B87">
    <w:pPr>
      <w:pStyle w:val="Encabezado"/>
    </w:pPr>
    <w:r>
      <w:rPr>
        <w:noProof/>
      </w:rPr>
      <w:pict w14:anchorId="3C2E9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819438" o:spid="_x0000_s1029" type="#_x0000_t75" style="position:absolute;margin-left:0;margin-top:0;width:523.25pt;height:518.3pt;z-index:-251648000;mso-position-horizontal:center;mso-position-horizontal-relative:margin;mso-position-vertical:center;mso-position-vertical-relative:margin" o:allowincell="f">
          <v:imagedata r:id="rId1" o:title="SE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C93A" w14:textId="41B54291" w:rsidR="005E5D8B" w:rsidRPr="00781AC2" w:rsidRDefault="00CB1C68" w:rsidP="00624F40">
    <w:pPr>
      <w:spacing w:after="0" w:line="240" w:lineRule="auto"/>
      <w:ind w:left="2124" w:right="-24"/>
      <w:rPr>
        <w:rFonts w:ascii="Arial" w:hAnsi="Arial" w:cs="Arial"/>
        <w:bCs/>
        <w:color w:val="1F3864" w:themeColor="accent1" w:themeShade="80"/>
        <w:sz w:val="18"/>
        <w:szCs w:val="18"/>
      </w:rPr>
    </w:pPr>
    <w:r>
      <w:rPr>
        <w:rFonts w:ascii="Times New Roman"/>
        <w:noProof/>
        <w:position w:val="56"/>
        <w:sz w:val="20"/>
        <w:lang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368C63" wp14:editId="79D25C0A">
              <wp:simplePos x="0" y="0"/>
              <wp:positionH relativeFrom="column">
                <wp:posOffset>-635</wp:posOffset>
              </wp:positionH>
              <wp:positionV relativeFrom="paragraph">
                <wp:posOffset>-17780</wp:posOffset>
              </wp:positionV>
              <wp:extent cx="890905" cy="849630"/>
              <wp:effectExtent l="0" t="0" r="4445" b="7620"/>
              <wp:wrapSquare wrapText="bothSides"/>
              <wp:docPr id="340" name="Group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0905" cy="849630"/>
                        <a:chOff x="0" y="0"/>
                        <a:chExt cx="4639" cy="4595"/>
                      </a:xfrm>
                    </wpg:grpSpPr>
                    <wps:wsp>
                      <wps:cNvPr id="341" name="AutoShape 3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39" cy="4595"/>
                        </a:xfrm>
                        <a:custGeom>
                          <a:avLst/>
                          <a:gdLst>
                            <a:gd name="T0" fmla="*/ 4529 w 4639"/>
                            <a:gd name="T1" fmla="*/ 0 h 4595"/>
                            <a:gd name="T2" fmla="*/ 110 w 4639"/>
                            <a:gd name="T3" fmla="*/ 0 h 4595"/>
                            <a:gd name="T4" fmla="*/ 67 w 4639"/>
                            <a:gd name="T5" fmla="*/ 9 h 4595"/>
                            <a:gd name="T6" fmla="*/ 32 w 4639"/>
                            <a:gd name="T7" fmla="*/ 34 h 4595"/>
                            <a:gd name="T8" fmla="*/ 9 w 4639"/>
                            <a:gd name="T9" fmla="*/ 71 h 4595"/>
                            <a:gd name="T10" fmla="*/ 0 w 4639"/>
                            <a:gd name="T11" fmla="*/ 116 h 4595"/>
                            <a:gd name="T12" fmla="*/ 0 w 4639"/>
                            <a:gd name="T13" fmla="*/ 4479 h 4595"/>
                            <a:gd name="T14" fmla="*/ 9 w 4639"/>
                            <a:gd name="T15" fmla="*/ 4524 h 4595"/>
                            <a:gd name="T16" fmla="*/ 32 w 4639"/>
                            <a:gd name="T17" fmla="*/ 4560 h 4595"/>
                            <a:gd name="T18" fmla="*/ 67 w 4639"/>
                            <a:gd name="T19" fmla="*/ 4585 h 4595"/>
                            <a:gd name="T20" fmla="*/ 110 w 4639"/>
                            <a:gd name="T21" fmla="*/ 4594 h 4595"/>
                            <a:gd name="T22" fmla="*/ 4529 w 4639"/>
                            <a:gd name="T23" fmla="*/ 4594 h 4595"/>
                            <a:gd name="T24" fmla="*/ 4572 w 4639"/>
                            <a:gd name="T25" fmla="*/ 4585 h 4595"/>
                            <a:gd name="T26" fmla="*/ 4607 w 4639"/>
                            <a:gd name="T27" fmla="*/ 4560 h 4595"/>
                            <a:gd name="T28" fmla="*/ 4630 w 4639"/>
                            <a:gd name="T29" fmla="*/ 4524 h 4595"/>
                            <a:gd name="T30" fmla="*/ 4633 w 4639"/>
                            <a:gd name="T31" fmla="*/ 4512 h 4595"/>
                            <a:gd name="T32" fmla="*/ 193 w 4639"/>
                            <a:gd name="T33" fmla="*/ 4512 h 4595"/>
                            <a:gd name="T34" fmla="*/ 150 w 4639"/>
                            <a:gd name="T35" fmla="*/ 4502 h 4595"/>
                            <a:gd name="T36" fmla="*/ 115 w 4639"/>
                            <a:gd name="T37" fmla="*/ 4478 h 4595"/>
                            <a:gd name="T38" fmla="*/ 92 w 4639"/>
                            <a:gd name="T39" fmla="*/ 4441 h 4595"/>
                            <a:gd name="T40" fmla="*/ 83 w 4639"/>
                            <a:gd name="T41" fmla="*/ 4396 h 4595"/>
                            <a:gd name="T42" fmla="*/ 83 w 4639"/>
                            <a:gd name="T43" fmla="*/ 199 h 4595"/>
                            <a:gd name="T44" fmla="*/ 92 w 4639"/>
                            <a:gd name="T45" fmla="*/ 153 h 4595"/>
                            <a:gd name="T46" fmla="*/ 115 w 4639"/>
                            <a:gd name="T47" fmla="*/ 117 h 4595"/>
                            <a:gd name="T48" fmla="*/ 150 w 4639"/>
                            <a:gd name="T49" fmla="*/ 92 h 4595"/>
                            <a:gd name="T50" fmla="*/ 193 w 4639"/>
                            <a:gd name="T51" fmla="*/ 83 h 4595"/>
                            <a:gd name="T52" fmla="*/ 4633 w 4639"/>
                            <a:gd name="T53" fmla="*/ 83 h 4595"/>
                            <a:gd name="T54" fmla="*/ 4630 w 4639"/>
                            <a:gd name="T55" fmla="*/ 71 h 4595"/>
                            <a:gd name="T56" fmla="*/ 4607 w 4639"/>
                            <a:gd name="T57" fmla="*/ 34 h 4595"/>
                            <a:gd name="T58" fmla="*/ 4572 w 4639"/>
                            <a:gd name="T59" fmla="*/ 9 h 4595"/>
                            <a:gd name="T60" fmla="*/ 4529 w 4639"/>
                            <a:gd name="T61" fmla="*/ 0 h 4595"/>
                            <a:gd name="T62" fmla="*/ 4633 w 4639"/>
                            <a:gd name="T63" fmla="*/ 83 h 4595"/>
                            <a:gd name="T64" fmla="*/ 4446 w 4639"/>
                            <a:gd name="T65" fmla="*/ 83 h 4595"/>
                            <a:gd name="T66" fmla="*/ 4488 w 4639"/>
                            <a:gd name="T67" fmla="*/ 92 h 4595"/>
                            <a:gd name="T68" fmla="*/ 4523 w 4639"/>
                            <a:gd name="T69" fmla="*/ 117 h 4595"/>
                            <a:gd name="T70" fmla="*/ 4547 w 4639"/>
                            <a:gd name="T71" fmla="*/ 153 h 4595"/>
                            <a:gd name="T72" fmla="*/ 4556 w 4639"/>
                            <a:gd name="T73" fmla="*/ 199 h 4595"/>
                            <a:gd name="T74" fmla="*/ 4556 w 4639"/>
                            <a:gd name="T75" fmla="*/ 4396 h 4595"/>
                            <a:gd name="T76" fmla="*/ 4547 w 4639"/>
                            <a:gd name="T77" fmla="*/ 4441 h 4595"/>
                            <a:gd name="T78" fmla="*/ 4523 w 4639"/>
                            <a:gd name="T79" fmla="*/ 4478 h 4595"/>
                            <a:gd name="T80" fmla="*/ 4488 w 4639"/>
                            <a:gd name="T81" fmla="*/ 4502 h 4595"/>
                            <a:gd name="T82" fmla="*/ 4446 w 4639"/>
                            <a:gd name="T83" fmla="*/ 4512 h 4595"/>
                            <a:gd name="T84" fmla="*/ 4633 w 4639"/>
                            <a:gd name="T85" fmla="*/ 4512 h 4595"/>
                            <a:gd name="T86" fmla="*/ 4639 w 4639"/>
                            <a:gd name="T87" fmla="*/ 4479 h 4595"/>
                            <a:gd name="T88" fmla="*/ 4639 w 4639"/>
                            <a:gd name="T89" fmla="*/ 116 h 4595"/>
                            <a:gd name="T90" fmla="*/ 4633 w 4639"/>
                            <a:gd name="T91" fmla="*/ 83 h 4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39" h="4595">
                              <a:moveTo>
                                <a:pt x="4529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4"/>
                              </a:lnTo>
                              <a:lnTo>
                                <a:pt x="9" y="71"/>
                              </a:lnTo>
                              <a:lnTo>
                                <a:pt x="0" y="116"/>
                              </a:lnTo>
                              <a:lnTo>
                                <a:pt x="0" y="4479"/>
                              </a:lnTo>
                              <a:lnTo>
                                <a:pt x="9" y="4524"/>
                              </a:lnTo>
                              <a:lnTo>
                                <a:pt x="32" y="4560"/>
                              </a:lnTo>
                              <a:lnTo>
                                <a:pt x="67" y="4585"/>
                              </a:lnTo>
                              <a:lnTo>
                                <a:pt x="110" y="4594"/>
                              </a:lnTo>
                              <a:lnTo>
                                <a:pt x="4529" y="4594"/>
                              </a:lnTo>
                              <a:lnTo>
                                <a:pt x="4572" y="4585"/>
                              </a:lnTo>
                              <a:lnTo>
                                <a:pt x="4607" y="4560"/>
                              </a:lnTo>
                              <a:lnTo>
                                <a:pt x="4630" y="4524"/>
                              </a:lnTo>
                              <a:lnTo>
                                <a:pt x="4633" y="4512"/>
                              </a:lnTo>
                              <a:lnTo>
                                <a:pt x="193" y="4512"/>
                              </a:lnTo>
                              <a:lnTo>
                                <a:pt x="150" y="4502"/>
                              </a:lnTo>
                              <a:lnTo>
                                <a:pt x="115" y="4478"/>
                              </a:lnTo>
                              <a:lnTo>
                                <a:pt x="92" y="4441"/>
                              </a:lnTo>
                              <a:lnTo>
                                <a:pt x="83" y="4396"/>
                              </a:lnTo>
                              <a:lnTo>
                                <a:pt x="83" y="199"/>
                              </a:lnTo>
                              <a:lnTo>
                                <a:pt x="92" y="153"/>
                              </a:lnTo>
                              <a:lnTo>
                                <a:pt x="115" y="117"/>
                              </a:lnTo>
                              <a:lnTo>
                                <a:pt x="150" y="92"/>
                              </a:lnTo>
                              <a:lnTo>
                                <a:pt x="193" y="83"/>
                              </a:lnTo>
                              <a:lnTo>
                                <a:pt x="4633" y="83"/>
                              </a:lnTo>
                              <a:lnTo>
                                <a:pt x="4630" y="71"/>
                              </a:lnTo>
                              <a:lnTo>
                                <a:pt x="4607" y="34"/>
                              </a:lnTo>
                              <a:lnTo>
                                <a:pt x="4572" y="9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633" y="83"/>
                              </a:moveTo>
                              <a:lnTo>
                                <a:pt x="4446" y="83"/>
                              </a:lnTo>
                              <a:lnTo>
                                <a:pt x="4488" y="92"/>
                              </a:lnTo>
                              <a:lnTo>
                                <a:pt x="4523" y="117"/>
                              </a:lnTo>
                              <a:lnTo>
                                <a:pt x="4547" y="153"/>
                              </a:lnTo>
                              <a:lnTo>
                                <a:pt x="4556" y="199"/>
                              </a:lnTo>
                              <a:lnTo>
                                <a:pt x="4556" y="4396"/>
                              </a:lnTo>
                              <a:lnTo>
                                <a:pt x="4547" y="4441"/>
                              </a:lnTo>
                              <a:lnTo>
                                <a:pt x="4523" y="4478"/>
                              </a:lnTo>
                              <a:lnTo>
                                <a:pt x="4488" y="4502"/>
                              </a:lnTo>
                              <a:lnTo>
                                <a:pt x="4446" y="4512"/>
                              </a:lnTo>
                              <a:lnTo>
                                <a:pt x="4633" y="4512"/>
                              </a:lnTo>
                              <a:lnTo>
                                <a:pt x="4639" y="4479"/>
                              </a:lnTo>
                              <a:lnTo>
                                <a:pt x="4639" y="116"/>
                              </a:lnTo>
                              <a:lnTo>
                                <a:pt x="463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1A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2" name="Picture 3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" y="507"/>
                          <a:ext cx="3531" cy="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3" name="AutoShape 311"/>
                      <wps:cNvSpPr>
                        <a:spLocks/>
                      </wps:cNvSpPr>
                      <wps:spPr bwMode="auto">
                        <a:xfrm>
                          <a:off x="764" y="3276"/>
                          <a:ext cx="3094" cy="819"/>
                        </a:xfrm>
                        <a:custGeom>
                          <a:avLst/>
                          <a:gdLst>
                            <a:gd name="T0" fmla="+- 0 1542 764"/>
                            <a:gd name="T1" fmla="*/ T0 w 3094"/>
                            <a:gd name="T2" fmla="+- 0 3374 3276"/>
                            <a:gd name="T3" fmla="*/ 3374 h 819"/>
                            <a:gd name="T4" fmla="+- 0 1488 764"/>
                            <a:gd name="T5" fmla="*/ T4 w 3094"/>
                            <a:gd name="T6" fmla="+- 0 3303 3276"/>
                            <a:gd name="T7" fmla="*/ 3303 h 819"/>
                            <a:gd name="T8" fmla="+- 0 1407 764"/>
                            <a:gd name="T9" fmla="*/ T8 w 3094"/>
                            <a:gd name="T10" fmla="+- 0 3277 3276"/>
                            <a:gd name="T11" fmla="*/ 3277 h 819"/>
                            <a:gd name="T12" fmla="+- 0 854 764"/>
                            <a:gd name="T13" fmla="*/ T12 w 3094"/>
                            <a:gd name="T14" fmla="+- 0 3288 3276"/>
                            <a:gd name="T15" fmla="*/ 3288 h 819"/>
                            <a:gd name="T16" fmla="+- 0 788 764"/>
                            <a:gd name="T17" fmla="*/ T16 w 3094"/>
                            <a:gd name="T18" fmla="+- 0 3347 3276"/>
                            <a:gd name="T19" fmla="*/ 3347 h 819"/>
                            <a:gd name="T20" fmla="+- 0 764 764"/>
                            <a:gd name="T21" fmla="*/ T20 w 3094"/>
                            <a:gd name="T22" fmla="+- 0 3435 3276"/>
                            <a:gd name="T23" fmla="*/ 3435 h 819"/>
                            <a:gd name="T24" fmla="+- 0 774 764"/>
                            <a:gd name="T25" fmla="*/ T24 w 3094"/>
                            <a:gd name="T26" fmla="+- 0 3668 3276"/>
                            <a:gd name="T27" fmla="*/ 3668 h 819"/>
                            <a:gd name="T28" fmla="+- 0 822 764"/>
                            <a:gd name="T29" fmla="*/ T28 w 3094"/>
                            <a:gd name="T30" fmla="+- 0 3730 3276"/>
                            <a:gd name="T31" fmla="*/ 3730 h 819"/>
                            <a:gd name="T32" fmla="+- 0 894 764"/>
                            <a:gd name="T33" fmla="*/ T32 w 3094"/>
                            <a:gd name="T34" fmla="+- 0 3753 3276"/>
                            <a:gd name="T35" fmla="*/ 3753 h 819"/>
                            <a:gd name="T36" fmla="+- 0 1401 764"/>
                            <a:gd name="T37" fmla="*/ T36 w 3094"/>
                            <a:gd name="T38" fmla="+- 0 3761 3276"/>
                            <a:gd name="T39" fmla="*/ 3761 h 819"/>
                            <a:gd name="T40" fmla="+- 0 1400 764"/>
                            <a:gd name="T41" fmla="*/ T40 w 3094"/>
                            <a:gd name="T42" fmla="+- 0 3896 3276"/>
                            <a:gd name="T43" fmla="*/ 3896 h 819"/>
                            <a:gd name="T44" fmla="+- 0 940 764"/>
                            <a:gd name="T45" fmla="*/ T44 w 3094"/>
                            <a:gd name="T46" fmla="+- 0 3917 3276"/>
                            <a:gd name="T47" fmla="*/ 3917 h 819"/>
                            <a:gd name="T48" fmla="+- 0 914 764"/>
                            <a:gd name="T49" fmla="*/ T48 w 3094"/>
                            <a:gd name="T50" fmla="+- 0 3892 3276"/>
                            <a:gd name="T51" fmla="*/ 3892 h 819"/>
                            <a:gd name="T52" fmla="+- 0 770 764"/>
                            <a:gd name="T53" fmla="*/ T52 w 3094"/>
                            <a:gd name="T54" fmla="+- 0 3860 3276"/>
                            <a:gd name="T55" fmla="*/ 3860 h 819"/>
                            <a:gd name="T56" fmla="+- 0 767 764"/>
                            <a:gd name="T57" fmla="*/ T56 w 3094"/>
                            <a:gd name="T58" fmla="+- 0 3948 3276"/>
                            <a:gd name="T59" fmla="*/ 3948 h 819"/>
                            <a:gd name="T60" fmla="+- 0 798 764"/>
                            <a:gd name="T61" fmla="*/ T60 w 3094"/>
                            <a:gd name="T62" fmla="+- 0 4023 3276"/>
                            <a:gd name="T63" fmla="*/ 4023 h 819"/>
                            <a:gd name="T64" fmla="+- 0 878 764"/>
                            <a:gd name="T65" fmla="*/ T64 w 3094"/>
                            <a:gd name="T66" fmla="+- 0 4076 3276"/>
                            <a:gd name="T67" fmla="*/ 4076 h 819"/>
                            <a:gd name="T68" fmla="+- 0 1437 764"/>
                            <a:gd name="T69" fmla="*/ T68 w 3094"/>
                            <a:gd name="T70" fmla="+- 0 4076 3276"/>
                            <a:gd name="T71" fmla="*/ 4076 h 819"/>
                            <a:gd name="T72" fmla="+- 0 1510 764"/>
                            <a:gd name="T73" fmla="*/ T72 w 3094"/>
                            <a:gd name="T74" fmla="+- 0 4032 3276"/>
                            <a:gd name="T75" fmla="*/ 4032 h 819"/>
                            <a:gd name="T76" fmla="+- 0 1550 764"/>
                            <a:gd name="T77" fmla="*/ T76 w 3094"/>
                            <a:gd name="T78" fmla="+- 0 3952 3276"/>
                            <a:gd name="T79" fmla="*/ 3952 h 819"/>
                            <a:gd name="T80" fmla="+- 0 1550 764"/>
                            <a:gd name="T81" fmla="*/ T80 w 3094"/>
                            <a:gd name="T82" fmla="+- 0 3715 3276"/>
                            <a:gd name="T83" fmla="*/ 3715 h 819"/>
                            <a:gd name="T84" fmla="+- 0 1515 764"/>
                            <a:gd name="T85" fmla="*/ T84 w 3094"/>
                            <a:gd name="T86" fmla="+- 0 3644 3276"/>
                            <a:gd name="T87" fmla="*/ 3644 h 819"/>
                            <a:gd name="T88" fmla="+- 0 1449 764"/>
                            <a:gd name="T89" fmla="*/ T88 w 3094"/>
                            <a:gd name="T90" fmla="+- 0 3606 3276"/>
                            <a:gd name="T91" fmla="*/ 3606 h 819"/>
                            <a:gd name="T92" fmla="+- 0 921 764"/>
                            <a:gd name="T93" fmla="*/ T92 w 3094"/>
                            <a:gd name="T94" fmla="+- 0 3602 3276"/>
                            <a:gd name="T95" fmla="*/ 3602 h 819"/>
                            <a:gd name="T96" fmla="+- 0 914 764"/>
                            <a:gd name="T97" fmla="*/ T96 w 3094"/>
                            <a:gd name="T98" fmla="+- 0 3467 3276"/>
                            <a:gd name="T99" fmla="*/ 3467 h 819"/>
                            <a:gd name="T100" fmla="+- 0 940 764"/>
                            <a:gd name="T101" fmla="*/ T100 w 3094"/>
                            <a:gd name="T102" fmla="+- 0 3440 3276"/>
                            <a:gd name="T103" fmla="*/ 3440 h 819"/>
                            <a:gd name="T104" fmla="+- 0 1399 764"/>
                            <a:gd name="T105" fmla="*/ T104 w 3094"/>
                            <a:gd name="T106" fmla="+- 0 3458 3276"/>
                            <a:gd name="T107" fmla="*/ 3458 h 819"/>
                            <a:gd name="T108" fmla="+- 0 1407 764"/>
                            <a:gd name="T109" fmla="*/ T108 w 3094"/>
                            <a:gd name="T110" fmla="+- 0 3498 3276"/>
                            <a:gd name="T111" fmla="*/ 3498 h 819"/>
                            <a:gd name="T112" fmla="+- 0 1553 764"/>
                            <a:gd name="T113" fmla="*/ T112 w 3094"/>
                            <a:gd name="T114" fmla="+- 0 3435 3276"/>
                            <a:gd name="T115" fmla="*/ 3435 h 819"/>
                            <a:gd name="T116" fmla="+- 0 1754 764"/>
                            <a:gd name="T117" fmla="*/ T116 w 3094"/>
                            <a:gd name="T118" fmla="+- 0 3428 3276"/>
                            <a:gd name="T119" fmla="*/ 3428 h 819"/>
                            <a:gd name="T120" fmla="+- 0 1754 764"/>
                            <a:gd name="T121" fmla="*/ T120 w 3094"/>
                            <a:gd name="T122" fmla="+- 0 3930 3276"/>
                            <a:gd name="T123" fmla="*/ 3930 h 819"/>
                            <a:gd name="T124" fmla="+- 0 2541 764"/>
                            <a:gd name="T125" fmla="*/ T124 w 3094"/>
                            <a:gd name="T126" fmla="+- 0 3930 3276"/>
                            <a:gd name="T127" fmla="*/ 3930 h 819"/>
                            <a:gd name="T128" fmla="+- 0 2438 764"/>
                            <a:gd name="T129" fmla="*/ T128 w 3094"/>
                            <a:gd name="T130" fmla="+- 0 3760 3276"/>
                            <a:gd name="T131" fmla="*/ 3760 h 819"/>
                            <a:gd name="T132" fmla="+- 0 1949 764"/>
                            <a:gd name="T133" fmla="*/ T132 w 3094"/>
                            <a:gd name="T134" fmla="+- 0 3428 3276"/>
                            <a:gd name="T135" fmla="*/ 3428 h 819"/>
                            <a:gd name="T136" fmla="+- 0 2887 764"/>
                            <a:gd name="T137" fmla="*/ T136 w 3094"/>
                            <a:gd name="T138" fmla="+- 0 3277 3276"/>
                            <a:gd name="T139" fmla="*/ 3277 h 819"/>
                            <a:gd name="T140" fmla="+- 0 2887 764"/>
                            <a:gd name="T141" fmla="*/ T140 w 3094"/>
                            <a:gd name="T142" fmla="+- 0 4094 3276"/>
                            <a:gd name="T143" fmla="*/ 4094 h 819"/>
                            <a:gd name="T144" fmla="+- 0 3855 764"/>
                            <a:gd name="T145" fmla="*/ T144 w 3094"/>
                            <a:gd name="T146" fmla="+- 0 3405 3276"/>
                            <a:gd name="T147" fmla="*/ 3405 h 819"/>
                            <a:gd name="T148" fmla="+- 0 3814 764"/>
                            <a:gd name="T149" fmla="*/ T148 w 3094"/>
                            <a:gd name="T150" fmla="+- 0 3324 3276"/>
                            <a:gd name="T151" fmla="*/ 3324 h 819"/>
                            <a:gd name="T152" fmla="+- 0 3737 764"/>
                            <a:gd name="T153" fmla="*/ T152 w 3094"/>
                            <a:gd name="T154" fmla="+- 0 3280 3276"/>
                            <a:gd name="T155" fmla="*/ 3280 h 819"/>
                            <a:gd name="T156" fmla="+- 0 3193 764"/>
                            <a:gd name="T157" fmla="*/ T156 w 3094"/>
                            <a:gd name="T158" fmla="+- 0 3280 3276"/>
                            <a:gd name="T159" fmla="*/ 3280 h 819"/>
                            <a:gd name="T160" fmla="+- 0 3116 764"/>
                            <a:gd name="T161" fmla="*/ T160 w 3094"/>
                            <a:gd name="T162" fmla="+- 0 3324 3276"/>
                            <a:gd name="T163" fmla="*/ 3324 h 819"/>
                            <a:gd name="T164" fmla="+- 0 3075 764"/>
                            <a:gd name="T165" fmla="*/ T164 w 3094"/>
                            <a:gd name="T166" fmla="+- 0 3405 3276"/>
                            <a:gd name="T167" fmla="*/ 3405 h 819"/>
                            <a:gd name="T168" fmla="+- 0 3075 764"/>
                            <a:gd name="T169" fmla="*/ T168 w 3094"/>
                            <a:gd name="T170" fmla="+- 0 3966 3276"/>
                            <a:gd name="T171" fmla="*/ 3966 h 819"/>
                            <a:gd name="T172" fmla="+- 0 3116 764"/>
                            <a:gd name="T173" fmla="*/ T172 w 3094"/>
                            <a:gd name="T174" fmla="+- 0 4047 3276"/>
                            <a:gd name="T175" fmla="*/ 4047 h 819"/>
                            <a:gd name="T176" fmla="+- 0 3193 764"/>
                            <a:gd name="T177" fmla="*/ T176 w 3094"/>
                            <a:gd name="T178" fmla="+- 0 4091 3276"/>
                            <a:gd name="T179" fmla="*/ 4091 h 819"/>
                            <a:gd name="T180" fmla="+- 0 3737 764"/>
                            <a:gd name="T181" fmla="*/ T180 w 3094"/>
                            <a:gd name="T182" fmla="+- 0 4091 3276"/>
                            <a:gd name="T183" fmla="*/ 4091 h 819"/>
                            <a:gd name="T184" fmla="+- 0 3814 764"/>
                            <a:gd name="T185" fmla="*/ T184 w 3094"/>
                            <a:gd name="T186" fmla="+- 0 4048 3276"/>
                            <a:gd name="T187" fmla="*/ 4048 h 819"/>
                            <a:gd name="T188" fmla="+- 0 3855 764"/>
                            <a:gd name="T189" fmla="*/ T188 w 3094"/>
                            <a:gd name="T190" fmla="+- 0 3966 3276"/>
                            <a:gd name="T191" fmla="*/ 3966 h 819"/>
                            <a:gd name="T192" fmla="+- 0 3701 764"/>
                            <a:gd name="T193" fmla="*/ T192 w 3094"/>
                            <a:gd name="T194" fmla="+- 0 3835 3276"/>
                            <a:gd name="T195" fmla="*/ 3835 h 819"/>
                            <a:gd name="T196" fmla="+- 0 3685 764"/>
                            <a:gd name="T197" fmla="*/ T196 w 3094"/>
                            <a:gd name="T198" fmla="+- 0 3925 3276"/>
                            <a:gd name="T199" fmla="*/ 3925 h 819"/>
                            <a:gd name="T200" fmla="+- 0 3245 764"/>
                            <a:gd name="T201" fmla="*/ T200 w 3094"/>
                            <a:gd name="T202" fmla="+- 0 3925 3276"/>
                            <a:gd name="T203" fmla="*/ 3925 h 819"/>
                            <a:gd name="T204" fmla="+- 0 3228 764"/>
                            <a:gd name="T205" fmla="*/ T204 w 3094"/>
                            <a:gd name="T206" fmla="+- 0 3468 3276"/>
                            <a:gd name="T207" fmla="*/ 3468 h 819"/>
                            <a:gd name="T208" fmla="+- 0 3253 764"/>
                            <a:gd name="T209" fmla="*/ T208 w 3094"/>
                            <a:gd name="T210" fmla="+- 0 3442 3276"/>
                            <a:gd name="T211" fmla="*/ 3442 h 819"/>
                            <a:gd name="T212" fmla="+- 0 3698 764"/>
                            <a:gd name="T213" fmla="*/ T212 w 3094"/>
                            <a:gd name="T214" fmla="+- 0 3459 3276"/>
                            <a:gd name="T215" fmla="*/ 3459 h 819"/>
                            <a:gd name="T216" fmla="+- 0 3858 764"/>
                            <a:gd name="T217" fmla="*/ T216 w 3094"/>
                            <a:gd name="T218" fmla="+- 0 3537 3276"/>
                            <a:gd name="T219" fmla="*/ 3537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94" h="819">
                              <a:moveTo>
                                <a:pt x="789" y="159"/>
                              </a:moveTo>
                              <a:lnTo>
                                <a:pt x="786" y="127"/>
                              </a:lnTo>
                              <a:lnTo>
                                <a:pt x="778" y="98"/>
                              </a:lnTo>
                              <a:lnTo>
                                <a:pt x="765" y="72"/>
                              </a:lnTo>
                              <a:lnTo>
                                <a:pt x="746" y="47"/>
                              </a:lnTo>
                              <a:lnTo>
                                <a:pt x="724" y="27"/>
                              </a:lnTo>
                              <a:lnTo>
                                <a:pt x="699" y="12"/>
                              </a:lnTo>
                              <a:lnTo>
                                <a:pt x="672" y="4"/>
                              </a:lnTo>
                              <a:lnTo>
                                <a:pt x="643" y="1"/>
                              </a:lnTo>
                              <a:lnTo>
                                <a:pt x="146" y="1"/>
                              </a:lnTo>
                              <a:lnTo>
                                <a:pt x="117" y="4"/>
                              </a:lnTo>
                              <a:lnTo>
                                <a:pt x="90" y="12"/>
                              </a:lnTo>
                              <a:lnTo>
                                <a:pt x="65" y="27"/>
                              </a:lnTo>
                              <a:lnTo>
                                <a:pt x="43" y="47"/>
                              </a:lnTo>
                              <a:lnTo>
                                <a:pt x="24" y="71"/>
                              </a:lnTo>
                              <a:lnTo>
                                <a:pt x="11" y="98"/>
                              </a:lnTo>
                              <a:lnTo>
                                <a:pt x="3" y="127"/>
                              </a:lnTo>
                              <a:lnTo>
                                <a:pt x="0" y="159"/>
                              </a:lnTo>
                              <a:lnTo>
                                <a:pt x="0" y="338"/>
                              </a:lnTo>
                              <a:lnTo>
                                <a:pt x="3" y="366"/>
                              </a:lnTo>
                              <a:lnTo>
                                <a:pt x="10" y="392"/>
                              </a:lnTo>
                              <a:lnTo>
                                <a:pt x="22" y="415"/>
                              </a:lnTo>
                              <a:lnTo>
                                <a:pt x="38" y="437"/>
                              </a:lnTo>
                              <a:lnTo>
                                <a:pt x="58" y="454"/>
                              </a:lnTo>
                              <a:lnTo>
                                <a:pt x="80" y="467"/>
                              </a:lnTo>
                              <a:lnTo>
                                <a:pt x="104" y="475"/>
                              </a:lnTo>
                              <a:lnTo>
                                <a:pt x="130" y="477"/>
                              </a:lnTo>
                              <a:lnTo>
                                <a:pt x="628" y="477"/>
                              </a:lnTo>
                              <a:lnTo>
                                <a:pt x="631" y="479"/>
                              </a:lnTo>
                              <a:lnTo>
                                <a:pt x="637" y="485"/>
                              </a:lnTo>
                              <a:lnTo>
                                <a:pt x="638" y="488"/>
                              </a:lnTo>
                              <a:lnTo>
                                <a:pt x="638" y="612"/>
                              </a:lnTo>
                              <a:lnTo>
                                <a:pt x="636" y="620"/>
                              </a:lnTo>
                              <a:lnTo>
                                <a:pt x="625" y="636"/>
                              </a:lnTo>
                              <a:lnTo>
                                <a:pt x="616" y="640"/>
                              </a:lnTo>
                              <a:lnTo>
                                <a:pt x="176" y="641"/>
                              </a:lnTo>
                              <a:lnTo>
                                <a:pt x="169" y="639"/>
                              </a:lnTo>
                              <a:lnTo>
                                <a:pt x="155" y="626"/>
                              </a:lnTo>
                              <a:lnTo>
                                <a:pt x="150" y="616"/>
                              </a:lnTo>
                              <a:lnTo>
                                <a:pt x="150" y="589"/>
                              </a:lnTo>
                              <a:lnTo>
                                <a:pt x="145" y="583"/>
                              </a:lnTo>
                              <a:lnTo>
                                <a:pt x="6" y="584"/>
                              </a:lnTo>
                              <a:lnTo>
                                <a:pt x="0" y="590"/>
                              </a:lnTo>
                              <a:lnTo>
                                <a:pt x="0" y="643"/>
                              </a:lnTo>
                              <a:lnTo>
                                <a:pt x="3" y="672"/>
                              </a:lnTo>
                              <a:lnTo>
                                <a:pt x="9" y="699"/>
                              </a:lnTo>
                              <a:lnTo>
                                <a:pt x="19" y="724"/>
                              </a:lnTo>
                              <a:lnTo>
                                <a:pt x="34" y="747"/>
                              </a:lnTo>
                              <a:lnTo>
                                <a:pt x="57" y="772"/>
                              </a:lnTo>
                              <a:lnTo>
                                <a:pt x="84" y="790"/>
                              </a:lnTo>
                              <a:lnTo>
                                <a:pt x="114" y="800"/>
                              </a:lnTo>
                              <a:lnTo>
                                <a:pt x="146" y="804"/>
                              </a:lnTo>
                              <a:lnTo>
                                <a:pt x="644" y="803"/>
                              </a:lnTo>
                              <a:lnTo>
                                <a:pt x="673" y="800"/>
                              </a:lnTo>
                              <a:lnTo>
                                <a:pt x="699" y="791"/>
                              </a:lnTo>
                              <a:lnTo>
                                <a:pt x="724" y="777"/>
                              </a:lnTo>
                              <a:lnTo>
                                <a:pt x="746" y="756"/>
                              </a:lnTo>
                              <a:lnTo>
                                <a:pt x="765" y="732"/>
                              </a:lnTo>
                              <a:lnTo>
                                <a:pt x="778" y="705"/>
                              </a:lnTo>
                              <a:lnTo>
                                <a:pt x="786" y="676"/>
                              </a:lnTo>
                              <a:lnTo>
                                <a:pt x="789" y="645"/>
                              </a:lnTo>
                              <a:lnTo>
                                <a:pt x="789" y="466"/>
                              </a:lnTo>
                              <a:lnTo>
                                <a:pt x="786" y="439"/>
                              </a:lnTo>
                              <a:lnTo>
                                <a:pt x="779" y="413"/>
                              </a:lnTo>
                              <a:lnTo>
                                <a:pt x="767" y="389"/>
                              </a:lnTo>
                              <a:lnTo>
                                <a:pt x="751" y="368"/>
                              </a:lnTo>
                              <a:lnTo>
                                <a:pt x="731" y="350"/>
                              </a:lnTo>
                              <a:lnTo>
                                <a:pt x="709" y="337"/>
                              </a:lnTo>
                              <a:lnTo>
                                <a:pt x="685" y="330"/>
                              </a:lnTo>
                              <a:lnTo>
                                <a:pt x="660" y="327"/>
                              </a:lnTo>
                              <a:lnTo>
                                <a:pt x="160" y="327"/>
                              </a:lnTo>
                              <a:lnTo>
                                <a:pt x="157" y="326"/>
                              </a:lnTo>
                              <a:lnTo>
                                <a:pt x="152" y="320"/>
                              </a:lnTo>
                              <a:lnTo>
                                <a:pt x="150" y="317"/>
                              </a:lnTo>
                              <a:lnTo>
                                <a:pt x="150" y="191"/>
                              </a:lnTo>
                              <a:lnTo>
                                <a:pt x="154" y="182"/>
                              </a:lnTo>
                              <a:lnTo>
                                <a:pt x="168" y="168"/>
                              </a:lnTo>
                              <a:lnTo>
                                <a:pt x="176" y="164"/>
                              </a:lnTo>
                              <a:lnTo>
                                <a:pt x="613" y="164"/>
                              </a:lnTo>
                              <a:lnTo>
                                <a:pt x="621" y="168"/>
                              </a:lnTo>
                              <a:lnTo>
                                <a:pt x="635" y="182"/>
                              </a:lnTo>
                              <a:lnTo>
                                <a:pt x="638" y="191"/>
                              </a:lnTo>
                              <a:lnTo>
                                <a:pt x="638" y="216"/>
                              </a:lnTo>
                              <a:lnTo>
                                <a:pt x="643" y="222"/>
                              </a:lnTo>
                              <a:lnTo>
                                <a:pt x="783" y="222"/>
                              </a:lnTo>
                              <a:lnTo>
                                <a:pt x="789" y="216"/>
                              </a:lnTo>
                              <a:lnTo>
                                <a:pt x="789" y="159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990" y="0"/>
                              </a:lnTo>
                              <a:lnTo>
                                <a:pt x="990" y="152"/>
                              </a:lnTo>
                              <a:lnTo>
                                <a:pt x="990" y="320"/>
                              </a:lnTo>
                              <a:lnTo>
                                <a:pt x="990" y="484"/>
                              </a:lnTo>
                              <a:lnTo>
                                <a:pt x="990" y="654"/>
                              </a:lnTo>
                              <a:lnTo>
                                <a:pt x="990" y="804"/>
                              </a:lnTo>
                              <a:lnTo>
                                <a:pt x="1777" y="804"/>
                              </a:lnTo>
                              <a:lnTo>
                                <a:pt x="1777" y="654"/>
                              </a:lnTo>
                              <a:lnTo>
                                <a:pt x="1185" y="654"/>
                              </a:lnTo>
                              <a:lnTo>
                                <a:pt x="1185" y="484"/>
                              </a:lnTo>
                              <a:lnTo>
                                <a:pt x="1674" y="484"/>
                              </a:lnTo>
                              <a:lnTo>
                                <a:pt x="1674" y="320"/>
                              </a:lnTo>
                              <a:lnTo>
                                <a:pt x="1185" y="320"/>
                              </a:lnTo>
                              <a:lnTo>
                                <a:pt x="1185" y="152"/>
                              </a:lnTo>
                              <a:lnTo>
                                <a:pt x="1777" y="152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2123" y="1"/>
                              </a:moveTo>
                              <a:lnTo>
                                <a:pt x="1949" y="1"/>
                              </a:lnTo>
                              <a:lnTo>
                                <a:pt x="1949" y="818"/>
                              </a:lnTo>
                              <a:lnTo>
                                <a:pt x="2123" y="818"/>
                              </a:lnTo>
                              <a:lnTo>
                                <a:pt x="2123" y="1"/>
                              </a:lnTo>
                              <a:close/>
                              <a:moveTo>
                                <a:pt x="3094" y="160"/>
                              </a:moveTo>
                              <a:lnTo>
                                <a:pt x="3091" y="129"/>
                              </a:lnTo>
                              <a:lnTo>
                                <a:pt x="3083" y="100"/>
                              </a:lnTo>
                              <a:lnTo>
                                <a:pt x="3069" y="73"/>
                              </a:lnTo>
                              <a:lnTo>
                                <a:pt x="3050" y="48"/>
                              </a:lnTo>
                              <a:lnTo>
                                <a:pt x="3027" y="27"/>
                              </a:lnTo>
                              <a:lnTo>
                                <a:pt x="3001" y="12"/>
                              </a:lnTo>
                              <a:lnTo>
                                <a:pt x="2973" y="4"/>
                              </a:lnTo>
                              <a:lnTo>
                                <a:pt x="2943" y="1"/>
                              </a:lnTo>
                              <a:lnTo>
                                <a:pt x="2460" y="1"/>
                              </a:lnTo>
                              <a:lnTo>
                                <a:pt x="2429" y="4"/>
                              </a:lnTo>
                              <a:lnTo>
                                <a:pt x="2401" y="12"/>
                              </a:lnTo>
                              <a:lnTo>
                                <a:pt x="2376" y="27"/>
                              </a:lnTo>
                              <a:lnTo>
                                <a:pt x="2352" y="48"/>
                              </a:lnTo>
                              <a:lnTo>
                                <a:pt x="2333" y="73"/>
                              </a:lnTo>
                              <a:lnTo>
                                <a:pt x="2319" y="100"/>
                              </a:lnTo>
                              <a:lnTo>
                                <a:pt x="2311" y="129"/>
                              </a:lnTo>
                              <a:lnTo>
                                <a:pt x="2308" y="160"/>
                              </a:lnTo>
                              <a:lnTo>
                                <a:pt x="2308" y="658"/>
                              </a:lnTo>
                              <a:lnTo>
                                <a:pt x="2311" y="690"/>
                              </a:lnTo>
                              <a:lnTo>
                                <a:pt x="2319" y="719"/>
                              </a:lnTo>
                              <a:lnTo>
                                <a:pt x="2333" y="746"/>
                              </a:lnTo>
                              <a:lnTo>
                                <a:pt x="2352" y="771"/>
                              </a:lnTo>
                              <a:lnTo>
                                <a:pt x="2376" y="792"/>
                              </a:lnTo>
                              <a:lnTo>
                                <a:pt x="2401" y="806"/>
                              </a:lnTo>
                              <a:lnTo>
                                <a:pt x="2429" y="815"/>
                              </a:lnTo>
                              <a:lnTo>
                                <a:pt x="2460" y="818"/>
                              </a:lnTo>
                              <a:lnTo>
                                <a:pt x="2943" y="818"/>
                              </a:lnTo>
                              <a:lnTo>
                                <a:pt x="2973" y="815"/>
                              </a:lnTo>
                              <a:lnTo>
                                <a:pt x="3001" y="807"/>
                              </a:lnTo>
                              <a:lnTo>
                                <a:pt x="3027" y="792"/>
                              </a:lnTo>
                              <a:lnTo>
                                <a:pt x="3050" y="772"/>
                              </a:lnTo>
                              <a:lnTo>
                                <a:pt x="3069" y="747"/>
                              </a:lnTo>
                              <a:lnTo>
                                <a:pt x="3083" y="720"/>
                              </a:lnTo>
                              <a:lnTo>
                                <a:pt x="3091" y="690"/>
                              </a:lnTo>
                              <a:lnTo>
                                <a:pt x="3094" y="658"/>
                              </a:lnTo>
                              <a:lnTo>
                                <a:pt x="3094" y="559"/>
                              </a:lnTo>
                              <a:lnTo>
                                <a:pt x="2937" y="559"/>
                              </a:lnTo>
                              <a:lnTo>
                                <a:pt x="2937" y="627"/>
                              </a:lnTo>
                              <a:lnTo>
                                <a:pt x="2934" y="635"/>
                              </a:lnTo>
                              <a:lnTo>
                                <a:pt x="2921" y="649"/>
                              </a:lnTo>
                              <a:lnTo>
                                <a:pt x="2913" y="653"/>
                              </a:lnTo>
                              <a:lnTo>
                                <a:pt x="2489" y="653"/>
                              </a:lnTo>
                              <a:lnTo>
                                <a:pt x="2481" y="649"/>
                              </a:lnTo>
                              <a:lnTo>
                                <a:pt x="2467" y="635"/>
                              </a:lnTo>
                              <a:lnTo>
                                <a:pt x="2464" y="627"/>
                              </a:lnTo>
                              <a:lnTo>
                                <a:pt x="2464" y="192"/>
                              </a:lnTo>
                              <a:lnTo>
                                <a:pt x="2467" y="184"/>
                              </a:lnTo>
                              <a:lnTo>
                                <a:pt x="2481" y="170"/>
                              </a:lnTo>
                              <a:lnTo>
                                <a:pt x="2489" y="166"/>
                              </a:lnTo>
                              <a:lnTo>
                                <a:pt x="2913" y="166"/>
                              </a:lnTo>
                              <a:lnTo>
                                <a:pt x="2921" y="169"/>
                              </a:lnTo>
                              <a:lnTo>
                                <a:pt x="2934" y="183"/>
                              </a:lnTo>
                              <a:lnTo>
                                <a:pt x="2937" y="192"/>
                              </a:lnTo>
                              <a:lnTo>
                                <a:pt x="2937" y="261"/>
                              </a:lnTo>
                              <a:lnTo>
                                <a:pt x="3094" y="261"/>
                              </a:lnTo>
                              <a:lnTo>
                                <a:pt x="3094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AutoShape 3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39" cy="4595"/>
                        </a:xfrm>
                        <a:custGeom>
                          <a:avLst/>
                          <a:gdLst>
                            <a:gd name="T0" fmla="*/ 4529 w 4639"/>
                            <a:gd name="T1" fmla="*/ 0 h 4595"/>
                            <a:gd name="T2" fmla="*/ 110 w 4639"/>
                            <a:gd name="T3" fmla="*/ 0 h 4595"/>
                            <a:gd name="T4" fmla="*/ 67 w 4639"/>
                            <a:gd name="T5" fmla="*/ 9 h 4595"/>
                            <a:gd name="T6" fmla="*/ 32 w 4639"/>
                            <a:gd name="T7" fmla="*/ 34 h 4595"/>
                            <a:gd name="T8" fmla="*/ 9 w 4639"/>
                            <a:gd name="T9" fmla="*/ 71 h 4595"/>
                            <a:gd name="T10" fmla="*/ 0 w 4639"/>
                            <a:gd name="T11" fmla="*/ 116 h 4595"/>
                            <a:gd name="T12" fmla="*/ 0 w 4639"/>
                            <a:gd name="T13" fmla="*/ 4479 h 4595"/>
                            <a:gd name="T14" fmla="*/ 9 w 4639"/>
                            <a:gd name="T15" fmla="*/ 4524 h 4595"/>
                            <a:gd name="T16" fmla="*/ 32 w 4639"/>
                            <a:gd name="T17" fmla="*/ 4560 h 4595"/>
                            <a:gd name="T18" fmla="*/ 67 w 4639"/>
                            <a:gd name="T19" fmla="*/ 4585 h 4595"/>
                            <a:gd name="T20" fmla="*/ 110 w 4639"/>
                            <a:gd name="T21" fmla="*/ 4594 h 4595"/>
                            <a:gd name="T22" fmla="*/ 4529 w 4639"/>
                            <a:gd name="T23" fmla="*/ 4594 h 4595"/>
                            <a:gd name="T24" fmla="*/ 4572 w 4639"/>
                            <a:gd name="T25" fmla="*/ 4585 h 4595"/>
                            <a:gd name="T26" fmla="*/ 4607 w 4639"/>
                            <a:gd name="T27" fmla="*/ 4560 h 4595"/>
                            <a:gd name="T28" fmla="*/ 4630 w 4639"/>
                            <a:gd name="T29" fmla="*/ 4524 h 4595"/>
                            <a:gd name="T30" fmla="*/ 4633 w 4639"/>
                            <a:gd name="T31" fmla="*/ 4512 h 4595"/>
                            <a:gd name="T32" fmla="*/ 193 w 4639"/>
                            <a:gd name="T33" fmla="*/ 4512 h 4595"/>
                            <a:gd name="T34" fmla="*/ 150 w 4639"/>
                            <a:gd name="T35" fmla="*/ 4502 h 4595"/>
                            <a:gd name="T36" fmla="*/ 115 w 4639"/>
                            <a:gd name="T37" fmla="*/ 4478 h 4595"/>
                            <a:gd name="T38" fmla="*/ 92 w 4639"/>
                            <a:gd name="T39" fmla="*/ 4441 h 4595"/>
                            <a:gd name="T40" fmla="*/ 83 w 4639"/>
                            <a:gd name="T41" fmla="*/ 4396 h 4595"/>
                            <a:gd name="T42" fmla="*/ 83 w 4639"/>
                            <a:gd name="T43" fmla="*/ 199 h 4595"/>
                            <a:gd name="T44" fmla="*/ 92 w 4639"/>
                            <a:gd name="T45" fmla="*/ 153 h 4595"/>
                            <a:gd name="T46" fmla="*/ 115 w 4639"/>
                            <a:gd name="T47" fmla="*/ 117 h 4595"/>
                            <a:gd name="T48" fmla="*/ 150 w 4639"/>
                            <a:gd name="T49" fmla="*/ 92 h 4595"/>
                            <a:gd name="T50" fmla="*/ 193 w 4639"/>
                            <a:gd name="T51" fmla="*/ 83 h 4595"/>
                            <a:gd name="T52" fmla="*/ 4633 w 4639"/>
                            <a:gd name="T53" fmla="*/ 83 h 4595"/>
                            <a:gd name="T54" fmla="*/ 4630 w 4639"/>
                            <a:gd name="T55" fmla="*/ 71 h 4595"/>
                            <a:gd name="T56" fmla="*/ 4607 w 4639"/>
                            <a:gd name="T57" fmla="*/ 34 h 4595"/>
                            <a:gd name="T58" fmla="*/ 4572 w 4639"/>
                            <a:gd name="T59" fmla="*/ 9 h 4595"/>
                            <a:gd name="T60" fmla="*/ 4529 w 4639"/>
                            <a:gd name="T61" fmla="*/ 0 h 4595"/>
                            <a:gd name="T62" fmla="*/ 4633 w 4639"/>
                            <a:gd name="T63" fmla="*/ 83 h 4595"/>
                            <a:gd name="T64" fmla="*/ 4446 w 4639"/>
                            <a:gd name="T65" fmla="*/ 83 h 4595"/>
                            <a:gd name="T66" fmla="*/ 4488 w 4639"/>
                            <a:gd name="T67" fmla="*/ 92 h 4595"/>
                            <a:gd name="T68" fmla="*/ 4523 w 4639"/>
                            <a:gd name="T69" fmla="*/ 117 h 4595"/>
                            <a:gd name="T70" fmla="*/ 4547 w 4639"/>
                            <a:gd name="T71" fmla="*/ 153 h 4595"/>
                            <a:gd name="T72" fmla="*/ 4556 w 4639"/>
                            <a:gd name="T73" fmla="*/ 199 h 4595"/>
                            <a:gd name="T74" fmla="*/ 4556 w 4639"/>
                            <a:gd name="T75" fmla="*/ 4396 h 4595"/>
                            <a:gd name="T76" fmla="*/ 4547 w 4639"/>
                            <a:gd name="T77" fmla="*/ 4441 h 4595"/>
                            <a:gd name="T78" fmla="*/ 4523 w 4639"/>
                            <a:gd name="T79" fmla="*/ 4478 h 4595"/>
                            <a:gd name="T80" fmla="*/ 4488 w 4639"/>
                            <a:gd name="T81" fmla="*/ 4502 h 4595"/>
                            <a:gd name="T82" fmla="*/ 4446 w 4639"/>
                            <a:gd name="T83" fmla="*/ 4512 h 4595"/>
                            <a:gd name="T84" fmla="*/ 4633 w 4639"/>
                            <a:gd name="T85" fmla="*/ 4512 h 4595"/>
                            <a:gd name="T86" fmla="*/ 4639 w 4639"/>
                            <a:gd name="T87" fmla="*/ 4479 h 4595"/>
                            <a:gd name="T88" fmla="*/ 4639 w 4639"/>
                            <a:gd name="T89" fmla="*/ 116 h 4595"/>
                            <a:gd name="T90" fmla="*/ 4633 w 4639"/>
                            <a:gd name="T91" fmla="*/ 83 h 4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39" h="4595">
                              <a:moveTo>
                                <a:pt x="4529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4"/>
                              </a:lnTo>
                              <a:lnTo>
                                <a:pt x="9" y="71"/>
                              </a:lnTo>
                              <a:lnTo>
                                <a:pt x="0" y="116"/>
                              </a:lnTo>
                              <a:lnTo>
                                <a:pt x="0" y="4479"/>
                              </a:lnTo>
                              <a:lnTo>
                                <a:pt x="9" y="4524"/>
                              </a:lnTo>
                              <a:lnTo>
                                <a:pt x="32" y="4560"/>
                              </a:lnTo>
                              <a:lnTo>
                                <a:pt x="67" y="4585"/>
                              </a:lnTo>
                              <a:lnTo>
                                <a:pt x="110" y="4594"/>
                              </a:lnTo>
                              <a:lnTo>
                                <a:pt x="4529" y="4594"/>
                              </a:lnTo>
                              <a:lnTo>
                                <a:pt x="4572" y="4585"/>
                              </a:lnTo>
                              <a:lnTo>
                                <a:pt x="4607" y="4560"/>
                              </a:lnTo>
                              <a:lnTo>
                                <a:pt x="4630" y="4524"/>
                              </a:lnTo>
                              <a:lnTo>
                                <a:pt x="4633" y="4512"/>
                              </a:lnTo>
                              <a:lnTo>
                                <a:pt x="193" y="4512"/>
                              </a:lnTo>
                              <a:lnTo>
                                <a:pt x="150" y="4502"/>
                              </a:lnTo>
                              <a:lnTo>
                                <a:pt x="115" y="4478"/>
                              </a:lnTo>
                              <a:lnTo>
                                <a:pt x="92" y="4441"/>
                              </a:lnTo>
                              <a:lnTo>
                                <a:pt x="83" y="4396"/>
                              </a:lnTo>
                              <a:lnTo>
                                <a:pt x="83" y="199"/>
                              </a:lnTo>
                              <a:lnTo>
                                <a:pt x="92" y="153"/>
                              </a:lnTo>
                              <a:lnTo>
                                <a:pt x="115" y="117"/>
                              </a:lnTo>
                              <a:lnTo>
                                <a:pt x="150" y="92"/>
                              </a:lnTo>
                              <a:lnTo>
                                <a:pt x="193" y="83"/>
                              </a:lnTo>
                              <a:lnTo>
                                <a:pt x="4633" y="83"/>
                              </a:lnTo>
                              <a:lnTo>
                                <a:pt x="4630" y="71"/>
                              </a:lnTo>
                              <a:lnTo>
                                <a:pt x="4607" y="34"/>
                              </a:lnTo>
                              <a:lnTo>
                                <a:pt x="4572" y="9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633" y="83"/>
                              </a:moveTo>
                              <a:lnTo>
                                <a:pt x="4446" y="83"/>
                              </a:lnTo>
                              <a:lnTo>
                                <a:pt x="4488" y="92"/>
                              </a:lnTo>
                              <a:lnTo>
                                <a:pt x="4523" y="117"/>
                              </a:lnTo>
                              <a:lnTo>
                                <a:pt x="4547" y="153"/>
                              </a:lnTo>
                              <a:lnTo>
                                <a:pt x="4556" y="199"/>
                              </a:lnTo>
                              <a:lnTo>
                                <a:pt x="4556" y="4396"/>
                              </a:lnTo>
                              <a:lnTo>
                                <a:pt x="4547" y="4441"/>
                              </a:lnTo>
                              <a:lnTo>
                                <a:pt x="4523" y="4478"/>
                              </a:lnTo>
                              <a:lnTo>
                                <a:pt x="4488" y="4502"/>
                              </a:lnTo>
                              <a:lnTo>
                                <a:pt x="4446" y="4512"/>
                              </a:lnTo>
                              <a:lnTo>
                                <a:pt x="4633" y="4512"/>
                              </a:lnTo>
                              <a:lnTo>
                                <a:pt x="4639" y="4479"/>
                              </a:lnTo>
                              <a:lnTo>
                                <a:pt x="4639" y="116"/>
                              </a:lnTo>
                              <a:lnTo>
                                <a:pt x="463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1A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5" name="Picture 3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" y="507"/>
                          <a:ext cx="3531" cy="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6" name="AutoShape 308"/>
                      <wps:cNvSpPr>
                        <a:spLocks/>
                      </wps:cNvSpPr>
                      <wps:spPr bwMode="auto">
                        <a:xfrm>
                          <a:off x="764" y="3276"/>
                          <a:ext cx="3094" cy="819"/>
                        </a:xfrm>
                        <a:custGeom>
                          <a:avLst/>
                          <a:gdLst>
                            <a:gd name="T0" fmla="+- 0 1542 764"/>
                            <a:gd name="T1" fmla="*/ T0 w 3094"/>
                            <a:gd name="T2" fmla="+- 0 3374 3276"/>
                            <a:gd name="T3" fmla="*/ 3374 h 819"/>
                            <a:gd name="T4" fmla="+- 0 1488 764"/>
                            <a:gd name="T5" fmla="*/ T4 w 3094"/>
                            <a:gd name="T6" fmla="+- 0 3303 3276"/>
                            <a:gd name="T7" fmla="*/ 3303 h 819"/>
                            <a:gd name="T8" fmla="+- 0 1407 764"/>
                            <a:gd name="T9" fmla="*/ T8 w 3094"/>
                            <a:gd name="T10" fmla="+- 0 3277 3276"/>
                            <a:gd name="T11" fmla="*/ 3277 h 819"/>
                            <a:gd name="T12" fmla="+- 0 854 764"/>
                            <a:gd name="T13" fmla="*/ T12 w 3094"/>
                            <a:gd name="T14" fmla="+- 0 3288 3276"/>
                            <a:gd name="T15" fmla="*/ 3288 h 819"/>
                            <a:gd name="T16" fmla="+- 0 788 764"/>
                            <a:gd name="T17" fmla="*/ T16 w 3094"/>
                            <a:gd name="T18" fmla="+- 0 3347 3276"/>
                            <a:gd name="T19" fmla="*/ 3347 h 819"/>
                            <a:gd name="T20" fmla="+- 0 764 764"/>
                            <a:gd name="T21" fmla="*/ T20 w 3094"/>
                            <a:gd name="T22" fmla="+- 0 3435 3276"/>
                            <a:gd name="T23" fmla="*/ 3435 h 819"/>
                            <a:gd name="T24" fmla="+- 0 774 764"/>
                            <a:gd name="T25" fmla="*/ T24 w 3094"/>
                            <a:gd name="T26" fmla="+- 0 3668 3276"/>
                            <a:gd name="T27" fmla="*/ 3668 h 819"/>
                            <a:gd name="T28" fmla="+- 0 822 764"/>
                            <a:gd name="T29" fmla="*/ T28 w 3094"/>
                            <a:gd name="T30" fmla="+- 0 3730 3276"/>
                            <a:gd name="T31" fmla="*/ 3730 h 819"/>
                            <a:gd name="T32" fmla="+- 0 894 764"/>
                            <a:gd name="T33" fmla="*/ T32 w 3094"/>
                            <a:gd name="T34" fmla="+- 0 3753 3276"/>
                            <a:gd name="T35" fmla="*/ 3753 h 819"/>
                            <a:gd name="T36" fmla="+- 0 1401 764"/>
                            <a:gd name="T37" fmla="*/ T36 w 3094"/>
                            <a:gd name="T38" fmla="+- 0 3761 3276"/>
                            <a:gd name="T39" fmla="*/ 3761 h 819"/>
                            <a:gd name="T40" fmla="+- 0 1400 764"/>
                            <a:gd name="T41" fmla="*/ T40 w 3094"/>
                            <a:gd name="T42" fmla="+- 0 3896 3276"/>
                            <a:gd name="T43" fmla="*/ 3896 h 819"/>
                            <a:gd name="T44" fmla="+- 0 940 764"/>
                            <a:gd name="T45" fmla="*/ T44 w 3094"/>
                            <a:gd name="T46" fmla="+- 0 3917 3276"/>
                            <a:gd name="T47" fmla="*/ 3917 h 819"/>
                            <a:gd name="T48" fmla="+- 0 914 764"/>
                            <a:gd name="T49" fmla="*/ T48 w 3094"/>
                            <a:gd name="T50" fmla="+- 0 3892 3276"/>
                            <a:gd name="T51" fmla="*/ 3892 h 819"/>
                            <a:gd name="T52" fmla="+- 0 770 764"/>
                            <a:gd name="T53" fmla="*/ T52 w 3094"/>
                            <a:gd name="T54" fmla="+- 0 3860 3276"/>
                            <a:gd name="T55" fmla="*/ 3860 h 819"/>
                            <a:gd name="T56" fmla="+- 0 767 764"/>
                            <a:gd name="T57" fmla="*/ T56 w 3094"/>
                            <a:gd name="T58" fmla="+- 0 3948 3276"/>
                            <a:gd name="T59" fmla="*/ 3948 h 819"/>
                            <a:gd name="T60" fmla="+- 0 798 764"/>
                            <a:gd name="T61" fmla="*/ T60 w 3094"/>
                            <a:gd name="T62" fmla="+- 0 4023 3276"/>
                            <a:gd name="T63" fmla="*/ 4023 h 819"/>
                            <a:gd name="T64" fmla="+- 0 878 764"/>
                            <a:gd name="T65" fmla="*/ T64 w 3094"/>
                            <a:gd name="T66" fmla="+- 0 4076 3276"/>
                            <a:gd name="T67" fmla="*/ 4076 h 819"/>
                            <a:gd name="T68" fmla="+- 0 1437 764"/>
                            <a:gd name="T69" fmla="*/ T68 w 3094"/>
                            <a:gd name="T70" fmla="+- 0 4076 3276"/>
                            <a:gd name="T71" fmla="*/ 4076 h 819"/>
                            <a:gd name="T72" fmla="+- 0 1510 764"/>
                            <a:gd name="T73" fmla="*/ T72 w 3094"/>
                            <a:gd name="T74" fmla="+- 0 4032 3276"/>
                            <a:gd name="T75" fmla="*/ 4032 h 819"/>
                            <a:gd name="T76" fmla="+- 0 1550 764"/>
                            <a:gd name="T77" fmla="*/ T76 w 3094"/>
                            <a:gd name="T78" fmla="+- 0 3952 3276"/>
                            <a:gd name="T79" fmla="*/ 3952 h 819"/>
                            <a:gd name="T80" fmla="+- 0 1550 764"/>
                            <a:gd name="T81" fmla="*/ T80 w 3094"/>
                            <a:gd name="T82" fmla="+- 0 3715 3276"/>
                            <a:gd name="T83" fmla="*/ 3715 h 819"/>
                            <a:gd name="T84" fmla="+- 0 1515 764"/>
                            <a:gd name="T85" fmla="*/ T84 w 3094"/>
                            <a:gd name="T86" fmla="+- 0 3644 3276"/>
                            <a:gd name="T87" fmla="*/ 3644 h 819"/>
                            <a:gd name="T88" fmla="+- 0 1449 764"/>
                            <a:gd name="T89" fmla="*/ T88 w 3094"/>
                            <a:gd name="T90" fmla="+- 0 3606 3276"/>
                            <a:gd name="T91" fmla="*/ 3606 h 819"/>
                            <a:gd name="T92" fmla="+- 0 921 764"/>
                            <a:gd name="T93" fmla="*/ T92 w 3094"/>
                            <a:gd name="T94" fmla="+- 0 3602 3276"/>
                            <a:gd name="T95" fmla="*/ 3602 h 819"/>
                            <a:gd name="T96" fmla="+- 0 914 764"/>
                            <a:gd name="T97" fmla="*/ T96 w 3094"/>
                            <a:gd name="T98" fmla="+- 0 3467 3276"/>
                            <a:gd name="T99" fmla="*/ 3467 h 819"/>
                            <a:gd name="T100" fmla="+- 0 940 764"/>
                            <a:gd name="T101" fmla="*/ T100 w 3094"/>
                            <a:gd name="T102" fmla="+- 0 3440 3276"/>
                            <a:gd name="T103" fmla="*/ 3440 h 819"/>
                            <a:gd name="T104" fmla="+- 0 1399 764"/>
                            <a:gd name="T105" fmla="*/ T104 w 3094"/>
                            <a:gd name="T106" fmla="+- 0 3458 3276"/>
                            <a:gd name="T107" fmla="*/ 3458 h 819"/>
                            <a:gd name="T108" fmla="+- 0 1407 764"/>
                            <a:gd name="T109" fmla="*/ T108 w 3094"/>
                            <a:gd name="T110" fmla="+- 0 3498 3276"/>
                            <a:gd name="T111" fmla="*/ 3498 h 819"/>
                            <a:gd name="T112" fmla="+- 0 1553 764"/>
                            <a:gd name="T113" fmla="*/ T112 w 3094"/>
                            <a:gd name="T114" fmla="+- 0 3435 3276"/>
                            <a:gd name="T115" fmla="*/ 3435 h 819"/>
                            <a:gd name="T116" fmla="+- 0 1754 764"/>
                            <a:gd name="T117" fmla="*/ T116 w 3094"/>
                            <a:gd name="T118" fmla="+- 0 3428 3276"/>
                            <a:gd name="T119" fmla="*/ 3428 h 819"/>
                            <a:gd name="T120" fmla="+- 0 1754 764"/>
                            <a:gd name="T121" fmla="*/ T120 w 3094"/>
                            <a:gd name="T122" fmla="+- 0 3930 3276"/>
                            <a:gd name="T123" fmla="*/ 3930 h 819"/>
                            <a:gd name="T124" fmla="+- 0 2541 764"/>
                            <a:gd name="T125" fmla="*/ T124 w 3094"/>
                            <a:gd name="T126" fmla="+- 0 3930 3276"/>
                            <a:gd name="T127" fmla="*/ 3930 h 819"/>
                            <a:gd name="T128" fmla="+- 0 2438 764"/>
                            <a:gd name="T129" fmla="*/ T128 w 3094"/>
                            <a:gd name="T130" fmla="+- 0 3760 3276"/>
                            <a:gd name="T131" fmla="*/ 3760 h 819"/>
                            <a:gd name="T132" fmla="+- 0 1949 764"/>
                            <a:gd name="T133" fmla="*/ T132 w 3094"/>
                            <a:gd name="T134" fmla="+- 0 3428 3276"/>
                            <a:gd name="T135" fmla="*/ 3428 h 819"/>
                            <a:gd name="T136" fmla="+- 0 2887 764"/>
                            <a:gd name="T137" fmla="*/ T136 w 3094"/>
                            <a:gd name="T138" fmla="+- 0 3277 3276"/>
                            <a:gd name="T139" fmla="*/ 3277 h 819"/>
                            <a:gd name="T140" fmla="+- 0 2887 764"/>
                            <a:gd name="T141" fmla="*/ T140 w 3094"/>
                            <a:gd name="T142" fmla="+- 0 4094 3276"/>
                            <a:gd name="T143" fmla="*/ 4094 h 819"/>
                            <a:gd name="T144" fmla="+- 0 3855 764"/>
                            <a:gd name="T145" fmla="*/ T144 w 3094"/>
                            <a:gd name="T146" fmla="+- 0 3405 3276"/>
                            <a:gd name="T147" fmla="*/ 3405 h 819"/>
                            <a:gd name="T148" fmla="+- 0 3814 764"/>
                            <a:gd name="T149" fmla="*/ T148 w 3094"/>
                            <a:gd name="T150" fmla="+- 0 3324 3276"/>
                            <a:gd name="T151" fmla="*/ 3324 h 819"/>
                            <a:gd name="T152" fmla="+- 0 3737 764"/>
                            <a:gd name="T153" fmla="*/ T152 w 3094"/>
                            <a:gd name="T154" fmla="+- 0 3280 3276"/>
                            <a:gd name="T155" fmla="*/ 3280 h 819"/>
                            <a:gd name="T156" fmla="+- 0 3193 764"/>
                            <a:gd name="T157" fmla="*/ T156 w 3094"/>
                            <a:gd name="T158" fmla="+- 0 3280 3276"/>
                            <a:gd name="T159" fmla="*/ 3280 h 819"/>
                            <a:gd name="T160" fmla="+- 0 3116 764"/>
                            <a:gd name="T161" fmla="*/ T160 w 3094"/>
                            <a:gd name="T162" fmla="+- 0 3324 3276"/>
                            <a:gd name="T163" fmla="*/ 3324 h 819"/>
                            <a:gd name="T164" fmla="+- 0 3075 764"/>
                            <a:gd name="T165" fmla="*/ T164 w 3094"/>
                            <a:gd name="T166" fmla="+- 0 3405 3276"/>
                            <a:gd name="T167" fmla="*/ 3405 h 819"/>
                            <a:gd name="T168" fmla="+- 0 3075 764"/>
                            <a:gd name="T169" fmla="*/ T168 w 3094"/>
                            <a:gd name="T170" fmla="+- 0 3966 3276"/>
                            <a:gd name="T171" fmla="*/ 3966 h 819"/>
                            <a:gd name="T172" fmla="+- 0 3116 764"/>
                            <a:gd name="T173" fmla="*/ T172 w 3094"/>
                            <a:gd name="T174" fmla="+- 0 4047 3276"/>
                            <a:gd name="T175" fmla="*/ 4047 h 819"/>
                            <a:gd name="T176" fmla="+- 0 3193 764"/>
                            <a:gd name="T177" fmla="*/ T176 w 3094"/>
                            <a:gd name="T178" fmla="+- 0 4091 3276"/>
                            <a:gd name="T179" fmla="*/ 4091 h 819"/>
                            <a:gd name="T180" fmla="+- 0 3737 764"/>
                            <a:gd name="T181" fmla="*/ T180 w 3094"/>
                            <a:gd name="T182" fmla="+- 0 4091 3276"/>
                            <a:gd name="T183" fmla="*/ 4091 h 819"/>
                            <a:gd name="T184" fmla="+- 0 3814 764"/>
                            <a:gd name="T185" fmla="*/ T184 w 3094"/>
                            <a:gd name="T186" fmla="+- 0 4048 3276"/>
                            <a:gd name="T187" fmla="*/ 4048 h 819"/>
                            <a:gd name="T188" fmla="+- 0 3855 764"/>
                            <a:gd name="T189" fmla="*/ T188 w 3094"/>
                            <a:gd name="T190" fmla="+- 0 3966 3276"/>
                            <a:gd name="T191" fmla="*/ 3966 h 819"/>
                            <a:gd name="T192" fmla="+- 0 3701 764"/>
                            <a:gd name="T193" fmla="*/ T192 w 3094"/>
                            <a:gd name="T194" fmla="+- 0 3835 3276"/>
                            <a:gd name="T195" fmla="*/ 3835 h 819"/>
                            <a:gd name="T196" fmla="+- 0 3685 764"/>
                            <a:gd name="T197" fmla="*/ T196 w 3094"/>
                            <a:gd name="T198" fmla="+- 0 3925 3276"/>
                            <a:gd name="T199" fmla="*/ 3925 h 819"/>
                            <a:gd name="T200" fmla="+- 0 3245 764"/>
                            <a:gd name="T201" fmla="*/ T200 w 3094"/>
                            <a:gd name="T202" fmla="+- 0 3925 3276"/>
                            <a:gd name="T203" fmla="*/ 3925 h 819"/>
                            <a:gd name="T204" fmla="+- 0 3228 764"/>
                            <a:gd name="T205" fmla="*/ T204 w 3094"/>
                            <a:gd name="T206" fmla="+- 0 3468 3276"/>
                            <a:gd name="T207" fmla="*/ 3468 h 819"/>
                            <a:gd name="T208" fmla="+- 0 3253 764"/>
                            <a:gd name="T209" fmla="*/ T208 w 3094"/>
                            <a:gd name="T210" fmla="+- 0 3442 3276"/>
                            <a:gd name="T211" fmla="*/ 3442 h 819"/>
                            <a:gd name="T212" fmla="+- 0 3698 764"/>
                            <a:gd name="T213" fmla="*/ T212 w 3094"/>
                            <a:gd name="T214" fmla="+- 0 3459 3276"/>
                            <a:gd name="T215" fmla="*/ 3459 h 819"/>
                            <a:gd name="T216" fmla="+- 0 3858 764"/>
                            <a:gd name="T217" fmla="*/ T216 w 3094"/>
                            <a:gd name="T218" fmla="+- 0 3537 3276"/>
                            <a:gd name="T219" fmla="*/ 3537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94" h="819">
                              <a:moveTo>
                                <a:pt x="789" y="159"/>
                              </a:moveTo>
                              <a:lnTo>
                                <a:pt x="786" y="127"/>
                              </a:lnTo>
                              <a:lnTo>
                                <a:pt x="778" y="98"/>
                              </a:lnTo>
                              <a:lnTo>
                                <a:pt x="765" y="72"/>
                              </a:lnTo>
                              <a:lnTo>
                                <a:pt x="746" y="47"/>
                              </a:lnTo>
                              <a:lnTo>
                                <a:pt x="724" y="27"/>
                              </a:lnTo>
                              <a:lnTo>
                                <a:pt x="699" y="12"/>
                              </a:lnTo>
                              <a:lnTo>
                                <a:pt x="672" y="4"/>
                              </a:lnTo>
                              <a:lnTo>
                                <a:pt x="643" y="1"/>
                              </a:lnTo>
                              <a:lnTo>
                                <a:pt x="146" y="1"/>
                              </a:lnTo>
                              <a:lnTo>
                                <a:pt x="117" y="4"/>
                              </a:lnTo>
                              <a:lnTo>
                                <a:pt x="90" y="12"/>
                              </a:lnTo>
                              <a:lnTo>
                                <a:pt x="65" y="27"/>
                              </a:lnTo>
                              <a:lnTo>
                                <a:pt x="43" y="47"/>
                              </a:lnTo>
                              <a:lnTo>
                                <a:pt x="24" y="71"/>
                              </a:lnTo>
                              <a:lnTo>
                                <a:pt x="11" y="98"/>
                              </a:lnTo>
                              <a:lnTo>
                                <a:pt x="3" y="127"/>
                              </a:lnTo>
                              <a:lnTo>
                                <a:pt x="0" y="159"/>
                              </a:lnTo>
                              <a:lnTo>
                                <a:pt x="0" y="338"/>
                              </a:lnTo>
                              <a:lnTo>
                                <a:pt x="3" y="366"/>
                              </a:lnTo>
                              <a:lnTo>
                                <a:pt x="10" y="392"/>
                              </a:lnTo>
                              <a:lnTo>
                                <a:pt x="22" y="415"/>
                              </a:lnTo>
                              <a:lnTo>
                                <a:pt x="38" y="437"/>
                              </a:lnTo>
                              <a:lnTo>
                                <a:pt x="58" y="454"/>
                              </a:lnTo>
                              <a:lnTo>
                                <a:pt x="80" y="467"/>
                              </a:lnTo>
                              <a:lnTo>
                                <a:pt x="104" y="475"/>
                              </a:lnTo>
                              <a:lnTo>
                                <a:pt x="130" y="477"/>
                              </a:lnTo>
                              <a:lnTo>
                                <a:pt x="628" y="477"/>
                              </a:lnTo>
                              <a:lnTo>
                                <a:pt x="631" y="479"/>
                              </a:lnTo>
                              <a:lnTo>
                                <a:pt x="637" y="485"/>
                              </a:lnTo>
                              <a:lnTo>
                                <a:pt x="638" y="488"/>
                              </a:lnTo>
                              <a:lnTo>
                                <a:pt x="638" y="612"/>
                              </a:lnTo>
                              <a:lnTo>
                                <a:pt x="636" y="620"/>
                              </a:lnTo>
                              <a:lnTo>
                                <a:pt x="625" y="636"/>
                              </a:lnTo>
                              <a:lnTo>
                                <a:pt x="616" y="640"/>
                              </a:lnTo>
                              <a:lnTo>
                                <a:pt x="176" y="641"/>
                              </a:lnTo>
                              <a:lnTo>
                                <a:pt x="169" y="639"/>
                              </a:lnTo>
                              <a:lnTo>
                                <a:pt x="155" y="626"/>
                              </a:lnTo>
                              <a:lnTo>
                                <a:pt x="150" y="616"/>
                              </a:lnTo>
                              <a:lnTo>
                                <a:pt x="150" y="589"/>
                              </a:lnTo>
                              <a:lnTo>
                                <a:pt x="145" y="583"/>
                              </a:lnTo>
                              <a:lnTo>
                                <a:pt x="6" y="584"/>
                              </a:lnTo>
                              <a:lnTo>
                                <a:pt x="0" y="590"/>
                              </a:lnTo>
                              <a:lnTo>
                                <a:pt x="0" y="643"/>
                              </a:lnTo>
                              <a:lnTo>
                                <a:pt x="3" y="672"/>
                              </a:lnTo>
                              <a:lnTo>
                                <a:pt x="9" y="699"/>
                              </a:lnTo>
                              <a:lnTo>
                                <a:pt x="19" y="724"/>
                              </a:lnTo>
                              <a:lnTo>
                                <a:pt x="34" y="747"/>
                              </a:lnTo>
                              <a:lnTo>
                                <a:pt x="57" y="772"/>
                              </a:lnTo>
                              <a:lnTo>
                                <a:pt x="84" y="790"/>
                              </a:lnTo>
                              <a:lnTo>
                                <a:pt x="114" y="800"/>
                              </a:lnTo>
                              <a:lnTo>
                                <a:pt x="146" y="804"/>
                              </a:lnTo>
                              <a:lnTo>
                                <a:pt x="644" y="803"/>
                              </a:lnTo>
                              <a:lnTo>
                                <a:pt x="673" y="800"/>
                              </a:lnTo>
                              <a:lnTo>
                                <a:pt x="699" y="791"/>
                              </a:lnTo>
                              <a:lnTo>
                                <a:pt x="724" y="777"/>
                              </a:lnTo>
                              <a:lnTo>
                                <a:pt x="746" y="756"/>
                              </a:lnTo>
                              <a:lnTo>
                                <a:pt x="765" y="732"/>
                              </a:lnTo>
                              <a:lnTo>
                                <a:pt x="778" y="705"/>
                              </a:lnTo>
                              <a:lnTo>
                                <a:pt x="786" y="676"/>
                              </a:lnTo>
                              <a:lnTo>
                                <a:pt x="789" y="645"/>
                              </a:lnTo>
                              <a:lnTo>
                                <a:pt x="789" y="466"/>
                              </a:lnTo>
                              <a:lnTo>
                                <a:pt x="786" y="439"/>
                              </a:lnTo>
                              <a:lnTo>
                                <a:pt x="779" y="413"/>
                              </a:lnTo>
                              <a:lnTo>
                                <a:pt x="767" y="389"/>
                              </a:lnTo>
                              <a:lnTo>
                                <a:pt x="751" y="368"/>
                              </a:lnTo>
                              <a:lnTo>
                                <a:pt x="731" y="350"/>
                              </a:lnTo>
                              <a:lnTo>
                                <a:pt x="709" y="337"/>
                              </a:lnTo>
                              <a:lnTo>
                                <a:pt x="685" y="330"/>
                              </a:lnTo>
                              <a:lnTo>
                                <a:pt x="660" y="327"/>
                              </a:lnTo>
                              <a:lnTo>
                                <a:pt x="160" y="327"/>
                              </a:lnTo>
                              <a:lnTo>
                                <a:pt x="157" y="326"/>
                              </a:lnTo>
                              <a:lnTo>
                                <a:pt x="152" y="320"/>
                              </a:lnTo>
                              <a:lnTo>
                                <a:pt x="150" y="317"/>
                              </a:lnTo>
                              <a:lnTo>
                                <a:pt x="150" y="191"/>
                              </a:lnTo>
                              <a:lnTo>
                                <a:pt x="154" y="182"/>
                              </a:lnTo>
                              <a:lnTo>
                                <a:pt x="168" y="168"/>
                              </a:lnTo>
                              <a:lnTo>
                                <a:pt x="176" y="164"/>
                              </a:lnTo>
                              <a:lnTo>
                                <a:pt x="613" y="164"/>
                              </a:lnTo>
                              <a:lnTo>
                                <a:pt x="621" y="168"/>
                              </a:lnTo>
                              <a:lnTo>
                                <a:pt x="635" y="182"/>
                              </a:lnTo>
                              <a:lnTo>
                                <a:pt x="638" y="191"/>
                              </a:lnTo>
                              <a:lnTo>
                                <a:pt x="638" y="216"/>
                              </a:lnTo>
                              <a:lnTo>
                                <a:pt x="643" y="222"/>
                              </a:lnTo>
                              <a:lnTo>
                                <a:pt x="783" y="222"/>
                              </a:lnTo>
                              <a:lnTo>
                                <a:pt x="789" y="216"/>
                              </a:lnTo>
                              <a:lnTo>
                                <a:pt x="789" y="159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990" y="0"/>
                              </a:lnTo>
                              <a:lnTo>
                                <a:pt x="990" y="152"/>
                              </a:lnTo>
                              <a:lnTo>
                                <a:pt x="990" y="320"/>
                              </a:lnTo>
                              <a:lnTo>
                                <a:pt x="990" y="484"/>
                              </a:lnTo>
                              <a:lnTo>
                                <a:pt x="990" y="654"/>
                              </a:lnTo>
                              <a:lnTo>
                                <a:pt x="990" y="804"/>
                              </a:lnTo>
                              <a:lnTo>
                                <a:pt x="1777" y="804"/>
                              </a:lnTo>
                              <a:lnTo>
                                <a:pt x="1777" y="654"/>
                              </a:lnTo>
                              <a:lnTo>
                                <a:pt x="1185" y="654"/>
                              </a:lnTo>
                              <a:lnTo>
                                <a:pt x="1185" y="484"/>
                              </a:lnTo>
                              <a:lnTo>
                                <a:pt x="1674" y="484"/>
                              </a:lnTo>
                              <a:lnTo>
                                <a:pt x="1674" y="320"/>
                              </a:lnTo>
                              <a:lnTo>
                                <a:pt x="1185" y="320"/>
                              </a:lnTo>
                              <a:lnTo>
                                <a:pt x="1185" y="152"/>
                              </a:lnTo>
                              <a:lnTo>
                                <a:pt x="1777" y="152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2123" y="1"/>
                              </a:moveTo>
                              <a:lnTo>
                                <a:pt x="1949" y="1"/>
                              </a:lnTo>
                              <a:lnTo>
                                <a:pt x="1949" y="818"/>
                              </a:lnTo>
                              <a:lnTo>
                                <a:pt x="2123" y="818"/>
                              </a:lnTo>
                              <a:lnTo>
                                <a:pt x="2123" y="1"/>
                              </a:lnTo>
                              <a:close/>
                              <a:moveTo>
                                <a:pt x="3094" y="160"/>
                              </a:moveTo>
                              <a:lnTo>
                                <a:pt x="3091" y="129"/>
                              </a:lnTo>
                              <a:lnTo>
                                <a:pt x="3083" y="100"/>
                              </a:lnTo>
                              <a:lnTo>
                                <a:pt x="3069" y="73"/>
                              </a:lnTo>
                              <a:lnTo>
                                <a:pt x="3050" y="48"/>
                              </a:lnTo>
                              <a:lnTo>
                                <a:pt x="3027" y="27"/>
                              </a:lnTo>
                              <a:lnTo>
                                <a:pt x="3001" y="12"/>
                              </a:lnTo>
                              <a:lnTo>
                                <a:pt x="2973" y="4"/>
                              </a:lnTo>
                              <a:lnTo>
                                <a:pt x="2943" y="1"/>
                              </a:lnTo>
                              <a:lnTo>
                                <a:pt x="2460" y="1"/>
                              </a:lnTo>
                              <a:lnTo>
                                <a:pt x="2429" y="4"/>
                              </a:lnTo>
                              <a:lnTo>
                                <a:pt x="2401" y="12"/>
                              </a:lnTo>
                              <a:lnTo>
                                <a:pt x="2376" y="27"/>
                              </a:lnTo>
                              <a:lnTo>
                                <a:pt x="2352" y="48"/>
                              </a:lnTo>
                              <a:lnTo>
                                <a:pt x="2333" y="73"/>
                              </a:lnTo>
                              <a:lnTo>
                                <a:pt x="2319" y="100"/>
                              </a:lnTo>
                              <a:lnTo>
                                <a:pt x="2311" y="129"/>
                              </a:lnTo>
                              <a:lnTo>
                                <a:pt x="2308" y="160"/>
                              </a:lnTo>
                              <a:lnTo>
                                <a:pt x="2308" y="658"/>
                              </a:lnTo>
                              <a:lnTo>
                                <a:pt x="2311" y="690"/>
                              </a:lnTo>
                              <a:lnTo>
                                <a:pt x="2319" y="719"/>
                              </a:lnTo>
                              <a:lnTo>
                                <a:pt x="2333" y="746"/>
                              </a:lnTo>
                              <a:lnTo>
                                <a:pt x="2352" y="771"/>
                              </a:lnTo>
                              <a:lnTo>
                                <a:pt x="2376" y="792"/>
                              </a:lnTo>
                              <a:lnTo>
                                <a:pt x="2401" y="806"/>
                              </a:lnTo>
                              <a:lnTo>
                                <a:pt x="2429" y="815"/>
                              </a:lnTo>
                              <a:lnTo>
                                <a:pt x="2460" y="818"/>
                              </a:lnTo>
                              <a:lnTo>
                                <a:pt x="2943" y="818"/>
                              </a:lnTo>
                              <a:lnTo>
                                <a:pt x="2973" y="815"/>
                              </a:lnTo>
                              <a:lnTo>
                                <a:pt x="3001" y="807"/>
                              </a:lnTo>
                              <a:lnTo>
                                <a:pt x="3027" y="792"/>
                              </a:lnTo>
                              <a:lnTo>
                                <a:pt x="3050" y="772"/>
                              </a:lnTo>
                              <a:lnTo>
                                <a:pt x="3069" y="747"/>
                              </a:lnTo>
                              <a:lnTo>
                                <a:pt x="3083" y="720"/>
                              </a:lnTo>
                              <a:lnTo>
                                <a:pt x="3091" y="690"/>
                              </a:lnTo>
                              <a:lnTo>
                                <a:pt x="3094" y="658"/>
                              </a:lnTo>
                              <a:lnTo>
                                <a:pt x="3094" y="559"/>
                              </a:lnTo>
                              <a:lnTo>
                                <a:pt x="2937" y="559"/>
                              </a:lnTo>
                              <a:lnTo>
                                <a:pt x="2937" y="627"/>
                              </a:lnTo>
                              <a:lnTo>
                                <a:pt x="2934" y="635"/>
                              </a:lnTo>
                              <a:lnTo>
                                <a:pt x="2921" y="649"/>
                              </a:lnTo>
                              <a:lnTo>
                                <a:pt x="2913" y="653"/>
                              </a:lnTo>
                              <a:lnTo>
                                <a:pt x="2489" y="653"/>
                              </a:lnTo>
                              <a:lnTo>
                                <a:pt x="2481" y="649"/>
                              </a:lnTo>
                              <a:lnTo>
                                <a:pt x="2467" y="635"/>
                              </a:lnTo>
                              <a:lnTo>
                                <a:pt x="2464" y="627"/>
                              </a:lnTo>
                              <a:lnTo>
                                <a:pt x="2464" y="192"/>
                              </a:lnTo>
                              <a:lnTo>
                                <a:pt x="2467" y="184"/>
                              </a:lnTo>
                              <a:lnTo>
                                <a:pt x="2481" y="170"/>
                              </a:lnTo>
                              <a:lnTo>
                                <a:pt x="2489" y="166"/>
                              </a:lnTo>
                              <a:lnTo>
                                <a:pt x="2913" y="166"/>
                              </a:lnTo>
                              <a:lnTo>
                                <a:pt x="2921" y="169"/>
                              </a:lnTo>
                              <a:lnTo>
                                <a:pt x="2934" y="183"/>
                              </a:lnTo>
                              <a:lnTo>
                                <a:pt x="2937" y="192"/>
                              </a:lnTo>
                              <a:lnTo>
                                <a:pt x="2937" y="261"/>
                              </a:lnTo>
                              <a:lnTo>
                                <a:pt x="3094" y="261"/>
                              </a:lnTo>
                              <a:lnTo>
                                <a:pt x="3094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3F75FB" id="Group 307" o:spid="_x0000_s1026" style="position:absolute;margin-left:-.05pt;margin-top:-1.4pt;width:70.15pt;height:66.9pt;z-index:251657216;mso-width-relative:margin;mso-height-relative:margin" coordsize="4639,4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">
              <v:shape id="AutoShape 313" o:spid="_x0000_s1027" style="position:absolute;width:4639;height:4595;visibility:visible;mso-wrap-style:square;v-text-anchor:top" coordsize="4639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" path="m4529,l110,,67,9,32,34,9,71,,116,,4479r9,45l32,4560r35,25l110,4594r4419,l4572,4585r35,-25l4630,4524r3,-12l193,4512r-43,-10l115,4478,92,4441r-9,-45l83,199r9,-46l115,117,150,92r43,-9l4633,83r-3,-12l4607,34,4572,9,4529,xm4633,83r-187,l4488,92r35,25l4547,153r9,46l4556,4396r-9,45l4523,4478r-35,24l4446,4512r187,l4639,4479r,-4363l4633,83xe" fillcolor="#a41a41" stroked="f">
                <v:path arrowok="t" o:connecttype="custom" o:connectlocs="4529,0;110,0;67,9;32,34;9,71;0,116;0,4479;9,4524;32,4560;67,4585;110,4594;4529,4594;4572,4585;4607,4560;4630,4524;4633,4512;193,4512;150,4502;115,4478;92,4441;83,4396;83,199;92,153;115,117;150,92;193,83;4633,83;4630,71;4607,34;4572,9;4529,0;4633,83;4446,83;4488,92;4523,117;4547,153;4556,199;4556,4396;4547,4441;4523,4478;4488,4502;4446,4512;4633,4512;4639,4479;4639,116;4633,83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2" o:spid="_x0000_s1028" type="#_x0000_t75" style="position:absolute;left:545;top:507;width:3531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">
                <v:imagedata r:id="rId2" o:title=""/>
              </v:shape>
              <v:shape id="AutoShape 311" o:spid="_x0000_s1029" style="position:absolute;left:764;top:3276;width:3094;height:819;visibility:visible;mso-wrap-style:square;v-text-anchor:top" coordsize="309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" path="m789,159r-3,-32l778,98,765,72,746,47,724,27,699,12,672,4,643,1,146,1,117,4,90,12,65,27,43,47,24,71,11,98,3,127,,159,,338r3,28l10,392r12,23l38,437r20,17l80,467r24,8l130,477r498,l631,479r6,6l638,488r,124l636,620r-11,16l616,640r-440,1l169,639,155,626r-5,-10l150,589r-5,-6l6,584,,590r,53l3,672r6,27l19,724r15,23l57,772r27,18l114,800r32,4l644,803r29,-3l699,791r25,-14l746,756r19,-24l778,705r8,-29l789,645r,-179l786,439r-7,-26l767,389,751,368,731,350,709,337r-24,-7l660,327r-500,l157,326r-5,-6l150,317r,-126l154,182r14,-14l176,164r437,l621,168r14,14l638,191r,25l643,222r140,l789,216r,-57xm1777,l990,r,152l990,320r,164l990,654r,150l1777,804r,-150l1185,654r,-170l1674,484r,-164l1185,320r,-168l1777,152,1777,xm2123,1r-174,l1949,818r174,l2123,1xm3094,160r-3,-31l3083,100,3069,73,3050,48,3027,27,3001,12,2973,4,2943,1r-483,l2429,4r-28,8l2376,27r-24,21l2333,73r-14,27l2311,129r-3,31l2308,658r3,32l2319,719r14,27l2352,771r24,21l2401,806r28,9l2460,818r483,l2973,815r28,-8l3027,792r23,-20l3069,747r14,-27l3091,690r3,-32l3094,559r-157,l2937,627r-3,8l2921,649r-8,4l2489,653r-8,-4l2467,635r-3,-8l2464,192r3,-8l2481,170r8,-4l2913,166r8,3l2934,183r3,9l2937,261r157,l3094,160xe" fillcolor="black" stroked="f">
                <v:path arrowok="t" o:connecttype="custom" o:connectlocs="778,3374;724,3303;643,3277;90,3288;24,3347;0,3435;10,3668;58,3730;130,3753;637,3761;636,3896;176,3917;150,3892;6,3860;3,3948;34,4023;114,4076;673,4076;746,4032;786,3952;786,3715;751,3644;685,3606;157,3602;150,3467;176,3440;635,3458;643,3498;789,3435;990,3428;990,3930;1777,3930;1674,3760;1185,3428;2123,3277;2123,4094;3091,3405;3050,3324;2973,3280;2429,3280;2352,3324;2311,3405;2311,3966;2352,4047;2429,4091;2973,4091;3050,4048;3091,3966;2937,3835;2921,3925;2481,3925;2464,3468;2489,3442;2934,3459;3094,3537" o:connectangles="0,0,0,0,0,0,0,0,0,0,0,0,0,0,0,0,0,0,0,0,0,0,0,0,0,0,0,0,0,0,0,0,0,0,0,0,0,0,0,0,0,0,0,0,0,0,0,0,0,0,0,0,0,0,0"/>
              </v:shape>
              <v:shape id="AutoShape 310" o:spid="_x0000_s1030" style="position:absolute;width:4639;height:4595;visibility:visible;mso-wrap-style:square;v-text-anchor:top" coordsize="4639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" path="m4529,l110,,67,9,32,34,9,71,,116,,4479r9,45l32,4560r35,25l110,4594r4419,l4572,4585r35,-25l4630,4524r3,-12l193,4512r-43,-10l115,4478,92,4441r-9,-45l83,199r9,-46l115,117,150,92r43,-9l4633,83r-3,-12l4607,34,4572,9,4529,xm4633,83r-187,l4488,92r35,25l4547,153r9,46l4556,4396r-9,45l4523,4478r-35,24l4446,4512r187,l4639,4479r,-4363l4633,83xe" fillcolor="#a41a41" stroked="f">
                <v:path arrowok="t" o:connecttype="custom" o:connectlocs="4529,0;110,0;67,9;32,34;9,71;0,116;0,4479;9,4524;32,4560;67,4585;110,4594;4529,4594;4572,4585;4607,4560;4630,4524;4633,4512;193,4512;150,4502;115,4478;92,4441;83,4396;83,199;92,153;115,117;150,92;193,83;4633,83;4630,71;4607,34;4572,9;4529,0;4633,83;4446,83;4488,92;4523,117;4547,153;4556,199;4556,4396;4547,4441;4523,4478;4488,4502;4446,4512;4633,4512;4639,4479;4639,116;4633,83" o:connectangles="0,0,0,0,0,0,0,0,0,0,0,0,0,0,0,0,0,0,0,0,0,0,0,0,0,0,0,0,0,0,0,0,0,0,0,0,0,0,0,0,0,0,0,0,0,0"/>
              </v:shape>
              <v:shape id="Picture 309" o:spid="_x0000_s1031" type="#_x0000_t75" style="position:absolute;left:545;top:507;width:3531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">
                <v:imagedata r:id="rId2" o:title=""/>
              </v:shape>
              <v:shape id="AutoShape 308" o:spid="_x0000_s1032" style="position:absolute;left:764;top:3276;width:3094;height:819;visibility:visible;mso-wrap-style:square;v-text-anchor:top" coordsize="309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" path="m789,159r-3,-32l778,98,765,72,746,47,724,27,699,12,672,4,643,1,146,1,117,4,90,12,65,27,43,47,24,71,11,98,3,127,,159,,338r3,28l10,392r12,23l38,437r20,17l80,467r24,8l130,477r498,l631,479r6,6l638,488r,124l636,620r-11,16l616,640r-440,1l169,639,155,626r-5,-10l150,589r-5,-6l6,584,,590r,53l3,672r6,27l19,724r15,23l57,772r27,18l114,800r32,4l644,803r29,-3l699,791r25,-14l746,756r19,-24l778,705r8,-29l789,645r,-179l786,439r-7,-26l767,389,751,368,731,350,709,337r-24,-7l660,327r-500,l157,326r-5,-6l150,317r,-126l154,182r14,-14l176,164r437,l621,168r14,14l638,191r,25l643,222r140,l789,216r,-57xm1777,l990,r,152l990,320r,164l990,654r,150l1777,804r,-150l1185,654r,-170l1674,484r,-164l1185,320r,-168l1777,152,1777,xm2123,1r-174,l1949,818r174,l2123,1xm3094,160r-3,-31l3083,100,3069,73,3050,48,3027,27,3001,12,2973,4,2943,1r-483,l2429,4r-28,8l2376,27r-24,21l2333,73r-14,27l2311,129r-3,31l2308,658r3,32l2319,719r14,27l2352,771r24,21l2401,806r28,9l2460,818r483,l2973,815r28,-8l3027,792r23,-20l3069,747r14,-27l3091,690r3,-32l3094,559r-157,l2937,627r-3,8l2921,649r-8,4l2489,653r-8,-4l2467,635r-3,-8l2464,192r3,-8l2481,170r8,-4l2913,166r8,3l2934,183r3,9l2937,261r157,l3094,160xe" fillcolor="black" stroked="f">
                <v:path arrowok="t" o:connecttype="custom" o:connectlocs="778,3374;724,3303;643,3277;90,3288;24,3347;0,3435;10,3668;58,3730;130,3753;637,3761;636,3896;176,3917;150,3892;6,3860;3,3948;34,4023;114,4076;673,4076;746,4032;786,3952;786,3715;751,3644;685,3606;157,3602;150,3467;176,3440;635,3458;643,3498;789,3435;990,3428;990,3930;1777,3930;1674,3760;1185,3428;2123,3277;2123,4094;3091,3405;3050,3324;2973,3280;2429,3280;2352,3324;2311,3405;2311,3966;2352,4047;2429,4091;2973,4091;3050,4048;3091,3966;2937,3835;2921,3925;2481,3925;2464,3468;2489,3442;2934,3459;3094,3537" o:connectangles="0,0,0,0,0,0,0,0,0,0,0,0,0,0,0,0,0,0,0,0,0,0,0,0,0,0,0,0,0,0,0,0,0,0,0,0,0,0,0,0,0,0,0,0,0,0,0,0,0,0,0,0,0,0,0"/>
              </v:shape>
              <w10:wrap type="square"/>
            </v:group>
          </w:pict>
        </mc:Fallback>
      </mc:AlternateContent>
    </w:r>
    <w:r w:rsidR="00960B87">
      <w:rPr>
        <w:noProof/>
        <w:sz w:val="36"/>
        <w:lang w:eastAsia="es-MX"/>
      </w:rPr>
      <w:pict w14:anchorId="761AD8FA">
        <v:shape id="WordPictureWatermark526819439" o:spid="_x0000_s1030" type="#_x0000_t75" style="position:absolute;left:0;text-align:left;margin-left:0;margin-top:0;width:523.25pt;height:518.3pt;z-index:-251646976;mso-position-horizontal:center;mso-position-horizontal-relative:margin;mso-position-vertical:center;mso-position-vertical-relative:margin" o:allowincell="f">
          <v:imagedata r:id="rId3" o:title="SEIC" gain="19661f" blacklevel="22938f"/>
          <w10:wrap anchorx="margin" anchory="margin"/>
        </v:shape>
      </w:pict>
    </w:r>
    <w:r w:rsidR="00624F4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</w:t>
    </w:r>
    <w:r w:rsidR="00C63961" w:rsidRPr="00C63961">
      <w:rPr>
        <w:rFonts w:ascii="Arial" w:hAnsi="Arial" w:cs="Arial"/>
        <w:b/>
        <w:sz w:val="16"/>
        <w:szCs w:val="16"/>
      </w:rPr>
      <w:t xml:space="preserve"> </w:t>
    </w:r>
    <w:r w:rsidR="00C63961" w:rsidRPr="00781AC2">
      <w:rPr>
        <w:rFonts w:ascii="Arial" w:hAnsi="Arial" w:cs="Arial"/>
        <w:bCs/>
        <w:sz w:val="18"/>
        <w:szCs w:val="18"/>
      </w:rPr>
      <w:t>F03.P08</w:t>
    </w:r>
    <w:r w:rsidR="00781AC2">
      <w:rPr>
        <w:rFonts w:ascii="Arial" w:hAnsi="Arial" w:cs="Arial"/>
        <w:bCs/>
        <w:sz w:val="18"/>
        <w:szCs w:val="18"/>
      </w:rPr>
      <w:t>.0</w:t>
    </w:r>
    <w:r w:rsidR="00147C70">
      <w:rPr>
        <w:rFonts w:ascii="Arial" w:hAnsi="Arial" w:cs="Arial"/>
        <w:bCs/>
        <w:sz w:val="18"/>
        <w:szCs w:val="18"/>
      </w:rPr>
      <w:t>4</w:t>
    </w:r>
  </w:p>
  <w:p w14:paraId="3BC131FD" w14:textId="73FF19EE" w:rsidR="00781AC2" w:rsidRDefault="00781AC2" w:rsidP="0077173C">
    <w:pPr>
      <w:spacing w:after="0" w:line="240" w:lineRule="auto"/>
      <w:ind w:left="2127" w:right="849"/>
      <w:jc w:val="center"/>
      <w:rPr>
        <w:rFonts w:ascii="Arial" w:hAnsi="Arial" w:cs="Arial"/>
        <w:bCs/>
        <w:color w:val="1F3864" w:themeColor="accent1" w:themeShade="80"/>
        <w:sz w:val="28"/>
        <w:szCs w:val="28"/>
      </w:rPr>
    </w:pPr>
  </w:p>
  <w:p w14:paraId="18D39B3A" w14:textId="07E3EBEC" w:rsidR="005E5D8B" w:rsidRPr="00781AC2" w:rsidRDefault="00781AC2" w:rsidP="0077173C">
    <w:pPr>
      <w:spacing w:after="0" w:line="240" w:lineRule="auto"/>
      <w:ind w:left="2127" w:right="849"/>
      <w:jc w:val="center"/>
      <w:rPr>
        <w:rFonts w:ascii="Arial" w:hAnsi="Arial" w:cs="Arial"/>
        <w:bCs/>
        <w:sz w:val="28"/>
        <w:szCs w:val="28"/>
      </w:rPr>
    </w:pPr>
    <w:r w:rsidRPr="00781AC2">
      <w:rPr>
        <w:rFonts w:ascii="Arial" w:hAnsi="Arial" w:cs="Arial"/>
        <w:bCs/>
        <w:sz w:val="28"/>
        <w:szCs w:val="28"/>
      </w:rPr>
      <w:t>Solicitud de Servicios de Certificación.</w:t>
    </w:r>
    <w:r w:rsidR="005E5D8B" w:rsidRPr="00781AC2">
      <w:rPr>
        <w:rFonts w:ascii="Arial" w:hAnsi="Arial" w:cs="Arial"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321C" w14:textId="6C1675C4" w:rsidR="005E5D8B" w:rsidRDefault="00960B87">
    <w:pPr>
      <w:pStyle w:val="Encabezado"/>
    </w:pPr>
    <w:r>
      <w:rPr>
        <w:noProof/>
      </w:rPr>
      <w:pict w14:anchorId="34B0D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819437" o:spid="_x0000_s1028" type="#_x0000_t75" style="position:absolute;margin-left:0;margin-top:0;width:523.25pt;height:518.3pt;z-index:-251649024;mso-position-horizontal:center;mso-position-horizontal-relative:margin;mso-position-vertical:center;mso-position-vertical-relative:margin" o:allowincell="f">
          <v:imagedata r:id="rId1" o:title="SE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A14"/>
    <w:multiLevelType w:val="hybridMultilevel"/>
    <w:tmpl w:val="74E03F94"/>
    <w:lvl w:ilvl="0" w:tplc="7FF8CF20">
      <w:start w:val="1"/>
      <w:numFmt w:val="decimal"/>
      <w:lvlText w:val="%1."/>
      <w:lvlJc w:val="left"/>
      <w:pPr>
        <w:ind w:left="29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11" w:hanging="360"/>
      </w:pPr>
    </w:lvl>
    <w:lvl w:ilvl="2" w:tplc="0C0A001B" w:tentative="1">
      <w:start w:val="1"/>
      <w:numFmt w:val="lowerRoman"/>
      <w:lvlText w:val="%3."/>
      <w:lvlJc w:val="right"/>
      <w:pPr>
        <w:ind w:left="1731" w:hanging="180"/>
      </w:pPr>
    </w:lvl>
    <w:lvl w:ilvl="3" w:tplc="0C0A000F" w:tentative="1">
      <w:start w:val="1"/>
      <w:numFmt w:val="decimal"/>
      <w:lvlText w:val="%4."/>
      <w:lvlJc w:val="left"/>
      <w:pPr>
        <w:ind w:left="2451" w:hanging="360"/>
      </w:pPr>
    </w:lvl>
    <w:lvl w:ilvl="4" w:tplc="0C0A0019" w:tentative="1">
      <w:start w:val="1"/>
      <w:numFmt w:val="lowerLetter"/>
      <w:lvlText w:val="%5."/>
      <w:lvlJc w:val="left"/>
      <w:pPr>
        <w:ind w:left="3171" w:hanging="360"/>
      </w:pPr>
    </w:lvl>
    <w:lvl w:ilvl="5" w:tplc="0C0A001B" w:tentative="1">
      <w:start w:val="1"/>
      <w:numFmt w:val="lowerRoman"/>
      <w:lvlText w:val="%6."/>
      <w:lvlJc w:val="right"/>
      <w:pPr>
        <w:ind w:left="3891" w:hanging="180"/>
      </w:pPr>
    </w:lvl>
    <w:lvl w:ilvl="6" w:tplc="0C0A000F" w:tentative="1">
      <w:start w:val="1"/>
      <w:numFmt w:val="decimal"/>
      <w:lvlText w:val="%7."/>
      <w:lvlJc w:val="left"/>
      <w:pPr>
        <w:ind w:left="4611" w:hanging="360"/>
      </w:pPr>
    </w:lvl>
    <w:lvl w:ilvl="7" w:tplc="0C0A0019" w:tentative="1">
      <w:start w:val="1"/>
      <w:numFmt w:val="lowerLetter"/>
      <w:lvlText w:val="%8."/>
      <w:lvlJc w:val="left"/>
      <w:pPr>
        <w:ind w:left="5331" w:hanging="360"/>
      </w:pPr>
    </w:lvl>
    <w:lvl w:ilvl="8" w:tplc="0C0A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" w15:restartNumberingAfterBreak="0">
    <w:nsid w:val="0B7D65A0"/>
    <w:multiLevelType w:val="hybridMultilevel"/>
    <w:tmpl w:val="DA408A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A5E11"/>
    <w:multiLevelType w:val="hybridMultilevel"/>
    <w:tmpl w:val="F14C7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5D82"/>
    <w:multiLevelType w:val="multilevel"/>
    <w:tmpl w:val="1B78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306CE"/>
    <w:multiLevelType w:val="hybridMultilevel"/>
    <w:tmpl w:val="5BEE1AB6"/>
    <w:lvl w:ilvl="0" w:tplc="349A78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540C33"/>
    <w:multiLevelType w:val="hybridMultilevel"/>
    <w:tmpl w:val="0694CB64"/>
    <w:lvl w:ilvl="0" w:tplc="C4568A8E">
      <w:numFmt w:val="bullet"/>
      <w:lvlText w:val="-"/>
      <w:lvlJc w:val="left"/>
      <w:pPr>
        <w:ind w:left="-633" w:hanging="360"/>
      </w:pPr>
      <w:rPr>
        <w:rFonts w:ascii="Cambria" w:eastAsia="Segoe MDL2 Assets" w:hAnsi="Cambria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6" w15:restartNumberingAfterBreak="0">
    <w:nsid w:val="34753573"/>
    <w:multiLevelType w:val="hybridMultilevel"/>
    <w:tmpl w:val="9940AE7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C2568"/>
    <w:multiLevelType w:val="hybridMultilevel"/>
    <w:tmpl w:val="492442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8F1682"/>
    <w:multiLevelType w:val="hybridMultilevel"/>
    <w:tmpl w:val="339C4844"/>
    <w:lvl w:ilvl="0" w:tplc="D2D85B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6038A"/>
    <w:multiLevelType w:val="hybridMultilevel"/>
    <w:tmpl w:val="41723BF0"/>
    <w:lvl w:ilvl="0" w:tplc="53E6F69C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0" w15:restartNumberingAfterBreak="0">
    <w:nsid w:val="7DA872AC"/>
    <w:multiLevelType w:val="hybridMultilevel"/>
    <w:tmpl w:val="FE12C6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332036">
    <w:abstractNumId w:val="1"/>
  </w:num>
  <w:num w:numId="2" w16cid:durableId="817913844">
    <w:abstractNumId w:val="4"/>
  </w:num>
  <w:num w:numId="3" w16cid:durableId="67391190">
    <w:abstractNumId w:val="7"/>
  </w:num>
  <w:num w:numId="4" w16cid:durableId="999239014">
    <w:abstractNumId w:val="3"/>
  </w:num>
  <w:num w:numId="5" w16cid:durableId="1878927580">
    <w:abstractNumId w:val="6"/>
  </w:num>
  <w:num w:numId="6" w16cid:durableId="131094847">
    <w:abstractNumId w:val="5"/>
  </w:num>
  <w:num w:numId="7" w16cid:durableId="205407628">
    <w:abstractNumId w:val="8"/>
  </w:num>
  <w:num w:numId="8" w16cid:durableId="1987316088">
    <w:abstractNumId w:val="0"/>
  </w:num>
  <w:num w:numId="9" w16cid:durableId="349528410">
    <w:abstractNumId w:val="9"/>
  </w:num>
  <w:num w:numId="10" w16cid:durableId="1989936501">
    <w:abstractNumId w:val="10"/>
  </w:num>
  <w:num w:numId="11" w16cid:durableId="47116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9Dqc6C7GlbIrWvEkVlsvprZMW8OpNhH8rfDsYyppFqfntO4Abjywd5sTBxNK6PwQTQfnBLMsdOuum+iD3ZfQA==" w:salt="CfRZClRKt7Oh+plD++KTn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F"/>
    <w:rsid w:val="000028A3"/>
    <w:rsid w:val="00006B70"/>
    <w:rsid w:val="00012CD2"/>
    <w:rsid w:val="000204F8"/>
    <w:rsid w:val="0002051D"/>
    <w:rsid w:val="00021966"/>
    <w:rsid w:val="00022C4D"/>
    <w:rsid w:val="00023410"/>
    <w:rsid w:val="00023F38"/>
    <w:rsid w:val="00026549"/>
    <w:rsid w:val="00032EBE"/>
    <w:rsid w:val="000352A6"/>
    <w:rsid w:val="0003784F"/>
    <w:rsid w:val="00043883"/>
    <w:rsid w:val="00043B19"/>
    <w:rsid w:val="0004582C"/>
    <w:rsid w:val="000554E1"/>
    <w:rsid w:val="00060141"/>
    <w:rsid w:val="00060C7B"/>
    <w:rsid w:val="00064E55"/>
    <w:rsid w:val="00072008"/>
    <w:rsid w:val="00074264"/>
    <w:rsid w:val="00081E7A"/>
    <w:rsid w:val="00083AED"/>
    <w:rsid w:val="00084D52"/>
    <w:rsid w:val="000850A8"/>
    <w:rsid w:val="0009321D"/>
    <w:rsid w:val="000A1095"/>
    <w:rsid w:val="000A19D9"/>
    <w:rsid w:val="000A35B0"/>
    <w:rsid w:val="000B5930"/>
    <w:rsid w:val="000C0220"/>
    <w:rsid w:val="000C0BB4"/>
    <w:rsid w:val="000C21DE"/>
    <w:rsid w:val="000D0D74"/>
    <w:rsid w:val="000D1593"/>
    <w:rsid w:val="000E0B99"/>
    <w:rsid w:val="000E1A8D"/>
    <w:rsid w:val="000E4FEB"/>
    <w:rsid w:val="000F02BF"/>
    <w:rsid w:val="000F4257"/>
    <w:rsid w:val="00102637"/>
    <w:rsid w:val="00102892"/>
    <w:rsid w:val="00104AB4"/>
    <w:rsid w:val="00107489"/>
    <w:rsid w:val="00107964"/>
    <w:rsid w:val="001115E2"/>
    <w:rsid w:val="00114C87"/>
    <w:rsid w:val="0012192F"/>
    <w:rsid w:val="00124EEC"/>
    <w:rsid w:val="00124FB2"/>
    <w:rsid w:val="00132A3F"/>
    <w:rsid w:val="00132B12"/>
    <w:rsid w:val="001353D1"/>
    <w:rsid w:val="001353D8"/>
    <w:rsid w:val="00135855"/>
    <w:rsid w:val="0014154F"/>
    <w:rsid w:val="00147C70"/>
    <w:rsid w:val="00152420"/>
    <w:rsid w:val="00156DBE"/>
    <w:rsid w:val="00161182"/>
    <w:rsid w:val="00165F3C"/>
    <w:rsid w:val="00170916"/>
    <w:rsid w:val="00171A56"/>
    <w:rsid w:val="00176EBE"/>
    <w:rsid w:val="0018763C"/>
    <w:rsid w:val="00187D93"/>
    <w:rsid w:val="00190CD8"/>
    <w:rsid w:val="00193A91"/>
    <w:rsid w:val="00193CF9"/>
    <w:rsid w:val="001953DA"/>
    <w:rsid w:val="00197413"/>
    <w:rsid w:val="001A1DB8"/>
    <w:rsid w:val="001A342D"/>
    <w:rsid w:val="001A3F8A"/>
    <w:rsid w:val="001A5741"/>
    <w:rsid w:val="001B0569"/>
    <w:rsid w:val="001B1039"/>
    <w:rsid w:val="001B5B0C"/>
    <w:rsid w:val="001B6E0B"/>
    <w:rsid w:val="001C3555"/>
    <w:rsid w:val="001D055A"/>
    <w:rsid w:val="001D218D"/>
    <w:rsid w:val="001D2EAD"/>
    <w:rsid w:val="001D43CE"/>
    <w:rsid w:val="001E1D50"/>
    <w:rsid w:val="001F111E"/>
    <w:rsid w:val="001F20FA"/>
    <w:rsid w:val="001F4707"/>
    <w:rsid w:val="001F51D9"/>
    <w:rsid w:val="001F5942"/>
    <w:rsid w:val="001F5FD4"/>
    <w:rsid w:val="002001AC"/>
    <w:rsid w:val="00202758"/>
    <w:rsid w:val="00203299"/>
    <w:rsid w:val="002057EB"/>
    <w:rsid w:val="00212FE8"/>
    <w:rsid w:val="00213647"/>
    <w:rsid w:val="0022468F"/>
    <w:rsid w:val="0023136E"/>
    <w:rsid w:val="00232AE3"/>
    <w:rsid w:val="00235F62"/>
    <w:rsid w:val="002463C3"/>
    <w:rsid w:val="002554B9"/>
    <w:rsid w:val="00261E3C"/>
    <w:rsid w:val="002621F4"/>
    <w:rsid w:val="0026235A"/>
    <w:rsid w:val="002633BE"/>
    <w:rsid w:val="0026677D"/>
    <w:rsid w:val="002724D5"/>
    <w:rsid w:val="002743BA"/>
    <w:rsid w:val="00274A07"/>
    <w:rsid w:val="00277690"/>
    <w:rsid w:val="002778FA"/>
    <w:rsid w:val="0028071E"/>
    <w:rsid w:val="00282B9F"/>
    <w:rsid w:val="00286771"/>
    <w:rsid w:val="0029008D"/>
    <w:rsid w:val="002902DA"/>
    <w:rsid w:val="0029195C"/>
    <w:rsid w:val="00292087"/>
    <w:rsid w:val="00293AD2"/>
    <w:rsid w:val="002A41E6"/>
    <w:rsid w:val="002A78C8"/>
    <w:rsid w:val="002B277C"/>
    <w:rsid w:val="002C3FCF"/>
    <w:rsid w:val="002C541A"/>
    <w:rsid w:val="002C6A15"/>
    <w:rsid w:val="002C7077"/>
    <w:rsid w:val="002D3E72"/>
    <w:rsid w:val="002D426E"/>
    <w:rsid w:val="002D678B"/>
    <w:rsid w:val="002E01BE"/>
    <w:rsid w:val="002E384D"/>
    <w:rsid w:val="002E428F"/>
    <w:rsid w:val="002E4F9A"/>
    <w:rsid w:val="002F0316"/>
    <w:rsid w:val="002F125D"/>
    <w:rsid w:val="002F1E49"/>
    <w:rsid w:val="002F291C"/>
    <w:rsid w:val="002F4941"/>
    <w:rsid w:val="002F652B"/>
    <w:rsid w:val="0030154F"/>
    <w:rsid w:val="00302BB8"/>
    <w:rsid w:val="00303ED0"/>
    <w:rsid w:val="0030454A"/>
    <w:rsid w:val="00305C2D"/>
    <w:rsid w:val="00306B52"/>
    <w:rsid w:val="0030784C"/>
    <w:rsid w:val="00312AC3"/>
    <w:rsid w:val="0031410A"/>
    <w:rsid w:val="00317743"/>
    <w:rsid w:val="0032148E"/>
    <w:rsid w:val="00322660"/>
    <w:rsid w:val="003232F5"/>
    <w:rsid w:val="00323613"/>
    <w:rsid w:val="003251D8"/>
    <w:rsid w:val="00331266"/>
    <w:rsid w:val="00332FEA"/>
    <w:rsid w:val="003343D6"/>
    <w:rsid w:val="003403B9"/>
    <w:rsid w:val="0034227D"/>
    <w:rsid w:val="00343406"/>
    <w:rsid w:val="00346234"/>
    <w:rsid w:val="00350285"/>
    <w:rsid w:val="00354C67"/>
    <w:rsid w:val="00360159"/>
    <w:rsid w:val="00363B41"/>
    <w:rsid w:val="00364F95"/>
    <w:rsid w:val="00376455"/>
    <w:rsid w:val="003766AE"/>
    <w:rsid w:val="00380922"/>
    <w:rsid w:val="00382128"/>
    <w:rsid w:val="003839FB"/>
    <w:rsid w:val="00384777"/>
    <w:rsid w:val="003943D6"/>
    <w:rsid w:val="00396F28"/>
    <w:rsid w:val="003A224A"/>
    <w:rsid w:val="003A5D68"/>
    <w:rsid w:val="003A7050"/>
    <w:rsid w:val="003B066F"/>
    <w:rsid w:val="003B2E59"/>
    <w:rsid w:val="003B4BC3"/>
    <w:rsid w:val="003B5D0D"/>
    <w:rsid w:val="003D07E9"/>
    <w:rsid w:val="003D358F"/>
    <w:rsid w:val="003D705D"/>
    <w:rsid w:val="003E08BC"/>
    <w:rsid w:val="003E5B64"/>
    <w:rsid w:val="003E7486"/>
    <w:rsid w:val="003F1A1C"/>
    <w:rsid w:val="003F1F90"/>
    <w:rsid w:val="003F2049"/>
    <w:rsid w:val="00400A7F"/>
    <w:rsid w:val="004102BB"/>
    <w:rsid w:val="00411B01"/>
    <w:rsid w:val="00413703"/>
    <w:rsid w:val="00414911"/>
    <w:rsid w:val="00415E6F"/>
    <w:rsid w:val="004175C0"/>
    <w:rsid w:val="0042610D"/>
    <w:rsid w:val="00431DFE"/>
    <w:rsid w:val="00433790"/>
    <w:rsid w:val="00436EB7"/>
    <w:rsid w:val="00436F26"/>
    <w:rsid w:val="00442D6E"/>
    <w:rsid w:val="00444152"/>
    <w:rsid w:val="00445809"/>
    <w:rsid w:val="00452799"/>
    <w:rsid w:val="00464322"/>
    <w:rsid w:val="00464DC0"/>
    <w:rsid w:val="004661B7"/>
    <w:rsid w:val="00470555"/>
    <w:rsid w:val="00472654"/>
    <w:rsid w:val="004761A2"/>
    <w:rsid w:val="00484CC3"/>
    <w:rsid w:val="0048529C"/>
    <w:rsid w:val="004949EF"/>
    <w:rsid w:val="004B42A9"/>
    <w:rsid w:val="004B581F"/>
    <w:rsid w:val="004C0457"/>
    <w:rsid w:val="004C0F4B"/>
    <w:rsid w:val="004C276F"/>
    <w:rsid w:val="004C4AA2"/>
    <w:rsid w:val="004D2528"/>
    <w:rsid w:val="004D36F8"/>
    <w:rsid w:val="004D42D7"/>
    <w:rsid w:val="004E0531"/>
    <w:rsid w:val="004E463A"/>
    <w:rsid w:val="004E60A2"/>
    <w:rsid w:val="004F15EB"/>
    <w:rsid w:val="004F27E4"/>
    <w:rsid w:val="004F672D"/>
    <w:rsid w:val="005035CB"/>
    <w:rsid w:val="00505529"/>
    <w:rsid w:val="00505879"/>
    <w:rsid w:val="005067AD"/>
    <w:rsid w:val="005127AA"/>
    <w:rsid w:val="00513F59"/>
    <w:rsid w:val="00515083"/>
    <w:rsid w:val="0052303A"/>
    <w:rsid w:val="005254FC"/>
    <w:rsid w:val="00527180"/>
    <w:rsid w:val="00537076"/>
    <w:rsid w:val="00540C57"/>
    <w:rsid w:val="00541C36"/>
    <w:rsid w:val="00542499"/>
    <w:rsid w:val="0054525D"/>
    <w:rsid w:val="0054585F"/>
    <w:rsid w:val="0055457B"/>
    <w:rsid w:val="00556146"/>
    <w:rsid w:val="00562892"/>
    <w:rsid w:val="005631B8"/>
    <w:rsid w:val="00565D63"/>
    <w:rsid w:val="00567843"/>
    <w:rsid w:val="00570432"/>
    <w:rsid w:val="00572925"/>
    <w:rsid w:val="00574208"/>
    <w:rsid w:val="00574D09"/>
    <w:rsid w:val="005751DC"/>
    <w:rsid w:val="00575FF1"/>
    <w:rsid w:val="0058101E"/>
    <w:rsid w:val="00587C95"/>
    <w:rsid w:val="005A2FC5"/>
    <w:rsid w:val="005A34D2"/>
    <w:rsid w:val="005A619C"/>
    <w:rsid w:val="005B1139"/>
    <w:rsid w:val="005B30AB"/>
    <w:rsid w:val="005B402D"/>
    <w:rsid w:val="005C00ED"/>
    <w:rsid w:val="005C1E9C"/>
    <w:rsid w:val="005C203C"/>
    <w:rsid w:val="005C73C8"/>
    <w:rsid w:val="005D2115"/>
    <w:rsid w:val="005D31BE"/>
    <w:rsid w:val="005D3577"/>
    <w:rsid w:val="005D7D0C"/>
    <w:rsid w:val="005E5D8B"/>
    <w:rsid w:val="005F1AE4"/>
    <w:rsid w:val="006062A7"/>
    <w:rsid w:val="00611478"/>
    <w:rsid w:val="006120C8"/>
    <w:rsid w:val="006139AC"/>
    <w:rsid w:val="00615111"/>
    <w:rsid w:val="006162DA"/>
    <w:rsid w:val="00617927"/>
    <w:rsid w:val="00622A89"/>
    <w:rsid w:val="00624F40"/>
    <w:rsid w:val="00625CCA"/>
    <w:rsid w:val="00627978"/>
    <w:rsid w:val="0063003A"/>
    <w:rsid w:val="0063388F"/>
    <w:rsid w:val="00643FB3"/>
    <w:rsid w:val="00646725"/>
    <w:rsid w:val="00655268"/>
    <w:rsid w:val="006574B6"/>
    <w:rsid w:val="00661420"/>
    <w:rsid w:val="00661630"/>
    <w:rsid w:val="006616D5"/>
    <w:rsid w:val="0066182E"/>
    <w:rsid w:val="00665619"/>
    <w:rsid w:val="006773F0"/>
    <w:rsid w:val="00677A49"/>
    <w:rsid w:val="00681DEC"/>
    <w:rsid w:val="00685EC2"/>
    <w:rsid w:val="006862DD"/>
    <w:rsid w:val="00691818"/>
    <w:rsid w:val="0069509B"/>
    <w:rsid w:val="006A03FA"/>
    <w:rsid w:val="006A1DE2"/>
    <w:rsid w:val="006A70DF"/>
    <w:rsid w:val="006C3EF1"/>
    <w:rsid w:val="006C529C"/>
    <w:rsid w:val="006D6571"/>
    <w:rsid w:val="006E0918"/>
    <w:rsid w:val="006E107C"/>
    <w:rsid w:val="006E3717"/>
    <w:rsid w:val="006F2F26"/>
    <w:rsid w:val="006F5E9B"/>
    <w:rsid w:val="00704622"/>
    <w:rsid w:val="0070797D"/>
    <w:rsid w:val="00707D43"/>
    <w:rsid w:val="00710B81"/>
    <w:rsid w:val="00713AE5"/>
    <w:rsid w:val="007174EF"/>
    <w:rsid w:val="007210A1"/>
    <w:rsid w:val="00723C62"/>
    <w:rsid w:val="00724EAB"/>
    <w:rsid w:val="0073640C"/>
    <w:rsid w:val="00736E1C"/>
    <w:rsid w:val="00740A53"/>
    <w:rsid w:val="00753837"/>
    <w:rsid w:val="00755377"/>
    <w:rsid w:val="007553E9"/>
    <w:rsid w:val="007647A3"/>
    <w:rsid w:val="0077087B"/>
    <w:rsid w:val="0077173C"/>
    <w:rsid w:val="00774F61"/>
    <w:rsid w:val="007753E2"/>
    <w:rsid w:val="00780C4F"/>
    <w:rsid w:val="00781AC2"/>
    <w:rsid w:val="00784EF2"/>
    <w:rsid w:val="007855AF"/>
    <w:rsid w:val="00790B37"/>
    <w:rsid w:val="00791146"/>
    <w:rsid w:val="00795155"/>
    <w:rsid w:val="007A1BFE"/>
    <w:rsid w:val="007A1D93"/>
    <w:rsid w:val="007A2F72"/>
    <w:rsid w:val="007A70EE"/>
    <w:rsid w:val="007B481E"/>
    <w:rsid w:val="007B644B"/>
    <w:rsid w:val="007C02FC"/>
    <w:rsid w:val="007C04BF"/>
    <w:rsid w:val="007C20EF"/>
    <w:rsid w:val="007C646C"/>
    <w:rsid w:val="007D04ED"/>
    <w:rsid w:val="007D0A60"/>
    <w:rsid w:val="007E2C98"/>
    <w:rsid w:val="007F056C"/>
    <w:rsid w:val="00800AEB"/>
    <w:rsid w:val="008011CE"/>
    <w:rsid w:val="00802599"/>
    <w:rsid w:val="00804C9C"/>
    <w:rsid w:val="00805E17"/>
    <w:rsid w:val="00806518"/>
    <w:rsid w:val="00820C2F"/>
    <w:rsid w:val="008273E3"/>
    <w:rsid w:val="00827BF8"/>
    <w:rsid w:val="00827E9F"/>
    <w:rsid w:val="00830933"/>
    <w:rsid w:val="008323FB"/>
    <w:rsid w:val="008324BC"/>
    <w:rsid w:val="00832828"/>
    <w:rsid w:val="00835AAE"/>
    <w:rsid w:val="008369F2"/>
    <w:rsid w:val="00842DC1"/>
    <w:rsid w:val="00846F4F"/>
    <w:rsid w:val="00847EB3"/>
    <w:rsid w:val="00852B79"/>
    <w:rsid w:val="0085461D"/>
    <w:rsid w:val="00857F5A"/>
    <w:rsid w:val="00860D82"/>
    <w:rsid w:val="00862149"/>
    <w:rsid w:val="00862F51"/>
    <w:rsid w:val="008641C3"/>
    <w:rsid w:val="0086684B"/>
    <w:rsid w:val="0086788C"/>
    <w:rsid w:val="00870CEB"/>
    <w:rsid w:val="0087211B"/>
    <w:rsid w:val="008751C6"/>
    <w:rsid w:val="00880B90"/>
    <w:rsid w:val="00885058"/>
    <w:rsid w:val="00887144"/>
    <w:rsid w:val="0089221F"/>
    <w:rsid w:val="00895F97"/>
    <w:rsid w:val="008A0542"/>
    <w:rsid w:val="008A4A2F"/>
    <w:rsid w:val="008A52E4"/>
    <w:rsid w:val="008A5FE7"/>
    <w:rsid w:val="008C4272"/>
    <w:rsid w:val="008D0F19"/>
    <w:rsid w:val="008D1807"/>
    <w:rsid w:val="008D582D"/>
    <w:rsid w:val="008E22AB"/>
    <w:rsid w:val="008E437F"/>
    <w:rsid w:val="008E4562"/>
    <w:rsid w:val="008E75CD"/>
    <w:rsid w:val="008F2044"/>
    <w:rsid w:val="008F233B"/>
    <w:rsid w:val="00900561"/>
    <w:rsid w:val="00901FDC"/>
    <w:rsid w:val="00904B5A"/>
    <w:rsid w:val="00906904"/>
    <w:rsid w:val="0091390A"/>
    <w:rsid w:val="00914304"/>
    <w:rsid w:val="009204B1"/>
    <w:rsid w:val="0092477D"/>
    <w:rsid w:val="0093275F"/>
    <w:rsid w:val="0094459F"/>
    <w:rsid w:val="0094481F"/>
    <w:rsid w:val="00944DF2"/>
    <w:rsid w:val="00947461"/>
    <w:rsid w:val="009476AD"/>
    <w:rsid w:val="00953434"/>
    <w:rsid w:val="00960B87"/>
    <w:rsid w:val="00960C73"/>
    <w:rsid w:val="00963975"/>
    <w:rsid w:val="00965CC7"/>
    <w:rsid w:val="00973CED"/>
    <w:rsid w:val="009753E5"/>
    <w:rsid w:val="00975938"/>
    <w:rsid w:val="00976406"/>
    <w:rsid w:val="00984180"/>
    <w:rsid w:val="009860D6"/>
    <w:rsid w:val="00987ED9"/>
    <w:rsid w:val="0099134C"/>
    <w:rsid w:val="00992033"/>
    <w:rsid w:val="009944F4"/>
    <w:rsid w:val="00994A65"/>
    <w:rsid w:val="00996AF6"/>
    <w:rsid w:val="009A0526"/>
    <w:rsid w:val="009A0AC4"/>
    <w:rsid w:val="009A4740"/>
    <w:rsid w:val="009A4896"/>
    <w:rsid w:val="009A6E14"/>
    <w:rsid w:val="009A775F"/>
    <w:rsid w:val="009B40C4"/>
    <w:rsid w:val="009B6EC9"/>
    <w:rsid w:val="009C3C3E"/>
    <w:rsid w:val="009C5373"/>
    <w:rsid w:val="009C661F"/>
    <w:rsid w:val="009C7728"/>
    <w:rsid w:val="009C7747"/>
    <w:rsid w:val="009D3058"/>
    <w:rsid w:val="009D6442"/>
    <w:rsid w:val="009E0E2A"/>
    <w:rsid w:val="009E6F83"/>
    <w:rsid w:val="009F35AF"/>
    <w:rsid w:val="009F4A8D"/>
    <w:rsid w:val="00A003FB"/>
    <w:rsid w:val="00A04E96"/>
    <w:rsid w:val="00A07E56"/>
    <w:rsid w:val="00A14393"/>
    <w:rsid w:val="00A152B7"/>
    <w:rsid w:val="00A21760"/>
    <w:rsid w:val="00A22467"/>
    <w:rsid w:val="00A23DBE"/>
    <w:rsid w:val="00A2656F"/>
    <w:rsid w:val="00A2791B"/>
    <w:rsid w:val="00A27BB9"/>
    <w:rsid w:val="00A34D1F"/>
    <w:rsid w:val="00A358FE"/>
    <w:rsid w:val="00A35B50"/>
    <w:rsid w:val="00A35D35"/>
    <w:rsid w:val="00A36881"/>
    <w:rsid w:val="00A41A6A"/>
    <w:rsid w:val="00A437FC"/>
    <w:rsid w:val="00A45ABF"/>
    <w:rsid w:val="00A500B6"/>
    <w:rsid w:val="00A577BB"/>
    <w:rsid w:val="00A6089A"/>
    <w:rsid w:val="00A616AC"/>
    <w:rsid w:val="00A616C5"/>
    <w:rsid w:val="00A64352"/>
    <w:rsid w:val="00A64ABE"/>
    <w:rsid w:val="00A72276"/>
    <w:rsid w:val="00A7666A"/>
    <w:rsid w:val="00A772BD"/>
    <w:rsid w:val="00A77B08"/>
    <w:rsid w:val="00A77B5E"/>
    <w:rsid w:val="00A804C2"/>
    <w:rsid w:val="00A805A1"/>
    <w:rsid w:val="00A82444"/>
    <w:rsid w:val="00A82AA8"/>
    <w:rsid w:val="00A84867"/>
    <w:rsid w:val="00A865D6"/>
    <w:rsid w:val="00A90820"/>
    <w:rsid w:val="00A92565"/>
    <w:rsid w:val="00A93C5C"/>
    <w:rsid w:val="00A96D05"/>
    <w:rsid w:val="00A97816"/>
    <w:rsid w:val="00A97AFA"/>
    <w:rsid w:val="00AA1FBC"/>
    <w:rsid w:val="00AA327A"/>
    <w:rsid w:val="00AA5299"/>
    <w:rsid w:val="00AA70A4"/>
    <w:rsid w:val="00AB381E"/>
    <w:rsid w:val="00AB44F6"/>
    <w:rsid w:val="00AB4C37"/>
    <w:rsid w:val="00AC009C"/>
    <w:rsid w:val="00AC4A47"/>
    <w:rsid w:val="00AD1786"/>
    <w:rsid w:val="00AD537B"/>
    <w:rsid w:val="00AE05D2"/>
    <w:rsid w:val="00AE1783"/>
    <w:rsid w:val="00AE19C7"/>
    <w:rsid w:val="00AE2AA5"/>
    <w:rsid w:val="00AF2EAC"/>
    <w:rsid w:val="00B0150D"/>
    <w:rsid w:val="00B06C30"/>
    <w:rsid w:val="00B06F4B"/>
    <w:rsid w:val="00B114D3"/>
    <w:rsid w:val="00B13D19"/>
    <w:rsid w:val="00B214F1"/>
    <w:rsid w:val="00B23505"/>
    <w:rsid w:val="00B26DDF"/>
    <w:rsid w:val="00B3440D"/>
    <w:rsid w:val="00B35185"/>
    <w:rsid w:val="00B46046"/>
    <w:rsid w:val="00B47E2B"/>
    <w:rsid w:val="00B53567"/>
    <w:rsid w:val="00B564F1"/>
    <w:rsid w:val="00B57058"/>
    <w:rsid w:val="00B571C0"/>
    <w:rsid w:val="00B60B0A"/>
    <w:rsid w:val="00B60C81"/>
    <w:rsid w:val="00B72C40"/>
    <w:rsid w:val="00B74023"/>
    <w:rsid w:val="00B81CCF"/>
    <w:rsid w:val="00B83C8A"/>
    <w:rsid w:val="00B87C83"/>
    <w:rsid w:val="00B94A7C"/>
    <w:rsid w:val="00BA6BB0"/>
    <w:rsid w:val="00BA6E5B"/>
    <w:rsid w:val="00BA71A4"/>
    <w:rsid w:val="00BB1208"/>
    <w:rsid w:val="00BB5C7E"/>
    <w:rsid w:val="00BC1B1F"/>
    <w:rsid w:val="00BC5BB4"/>
    <w:rsid w:val="00BC6197"/>
    <w:rsid w:val="00BC6C96"/>
    <w:rsid w:val="00BD14CA"/>
    <w:rsid w:val="00BD6A05"/>
    <w:rsid w:val="00BE0FCD"/>
    <w:rsid w:val="00BE1ED2"/>
    <w:rsid w:val="00BF13C8"/>
    <w:rsid w:val="00C016DF"/>
    <w:rsid w:val="00C01F25"/>
    <w:rsid w:val="00C045F5"/>
    <w:rsid w:val="00C114FB"/>
    <w:rsid w:val="00C15C32"/>
    <w:rsid w:val="00C31E1A"/>
    <w:rsid w:val="00C34FA3"/>
    <w:rsid w:val="00C350A4"/>
    <w:rsid w:val="00C425AF"/>
    <w:rsid w:val="00C42C80"/>
    <w:rsid w:val="00C47663"/>
    <w:rsid w:val="00C50222"/>
    <w:rsid w:val="00C52261"/>
    <w:rsid w:val="00C5325A"/>
    <w:rsid w:val="00C539DA"/>
    <w:rsid w:val="00C56A21"/>
    <w:rsid w:val="00C572C5"/>
    <w:rsid w:val="00C62500"/>
    <w:rsid w:val="00C635A6"/>
    <w:rsid w:val="00C63961"/>
    <w:rsid w:val="00C6414A"/>
    <w:rsid w:val="00C778D0"/>
    <w:rsid w:val="00C83AA3"/>
    <w:rsid w:val="00C84DBA"/>
    <w:rsid w:val="00C8714A"/>
    <w:rsid w:val="00C9597F"/>
    <w:rsid w:val="00CA1507"/>
    <w:rsid w:val="00CA182B"/>
    <w:rsid w:val="00CA2A03"/>
    <w:rsid w:val="00CB1C68"/>
    <w:rsid w:val="00CB74F7"/>
    <w:rsid w:val="00CC128D"/>
    <w:rsid w:val="00CC25D6"/>
    <w:rsid w:val="00CD2F60"/>
    <w:rsid w:val="00CD6AF4"/>
    <w:rsid w:val="00CD7C6F"/>
    <w:rsid w:val="00CE33B7"/>
    <w:rsid w:val="00CE3F5E"/>
    <w:rsid w:val="00CE404E"/>
    <w:rsid w:val="00CF1ECE"/>
    <w:rsid w:val="00CF4F4E"/>
    <w:rsid w:val="00CF7132"/>
    <w:rsid w:val="00D00FE9"/>
    <w:rsid w:val="00D03F46"/>
    <w:rsid w:val="00D13E21"/>
    <w:rsid w:val="00D1453B"/>
    <w:rsid w:val="00D17D62"/>
    <w:rsid w:val="00D200FC"/>
    <w:rsid w:val="00D2073E"/>
    <w:rsid w:val="00D217B1"/>
    <w:rsid w:val="00D21EF4"/>
    <w:rsid w:val="00D26540"/>
    <w:rsid w:val="00D31E61"/>
    <w:rsid w:val="00D321C2"/>
    <w:rsid w:val="00D35544"/>
    <w:rsid w:val="00D4485C"/>
    <w:rsid w:val="00D460A5"/>
    <w:rsid w:val="00D4790E"/>
    <w:rsid w:val="00D47E54"/>
    <w:rsid w:val="00D53797"/>
    <w:rsid w:val="00D538F7"/>
    <w:rsid w:val="00D54D29"/>
    <w:rsid w:val="00D578FE"/>
    <w:rsid w:val="00D701D6"/>
    <w:rsid w:val="00D80FA7"/>
    <w:rsid w:val="00D86201"/>
    <w:rsid w:val="00D87FC8"/>
    <w:rsid w:val="00D90797"/>
    <w:rsid w:val="00D91CFF"/>
    <w:rsid w:val="00D92EE3"/>
    <w:rsid w:val="00D93E15"/>
    <w:rsid w:val="00D94E18"/>
    <w:rsid w:val="00D974E7"/>
    <w:rsid w:val="00DA40D1"/>
    <w:rsid w:val="00DA52F2"/>
    <w:rsid w:val="00DA6CBA"/>
    <w:rsid w:val="00DB2A90"/>
    <w:rsid w:val="00DB61A0"/>
    <w:rsid w:val="00DB651A"/>
    <w:rsid w:val="00DC0BEE"/>
    <w:rsid w:val="00DC51DF"/>
    <w:rsid w:val="00DD2CFE"/>
    <w:rsid w:val="00DE099E"/>
    <w:rsid w:val="00DE0D4C"/>
    <w:rsid w:val="00DE3135"/>
    <w:rsid w:val="00DF3BFE"/>
    <w:rsid w:val="00DF42D2"/>
    <w:rsid w:val="00E01D69"/>
    <w:rsid w:val="00E0300B"/>
    <w:rsid w:val="00E07725"/>
    <w:rsid w:val="00E15FB5"/>
    <w:rsid w:val="00E16F6A"/>
    <w:rsid w:val="00E22DDB"/>
    <w:rsid w:val="00E2602E"/>
    <w:rsid w:val="00E27B11"/>
    <w:rsid w:val="00E30901"/>
    <w:rsid w:val="00E35596"/>
    <w:rsid w:val="00E36290"/>
    <w:rsid w:val="00E41B23"/>
    <w:rsid w:val="00E42002"/>
    <w:rsid w:val="00E43AEA"/>
    <w:rsid w:val="00E43DD9"/>
    <w:rsid w:val="00E442A4"/>
    <w:rsid w:val="00E447A1"/>
    <w:rsid w:val="00E46015"/>
    <w:rsid w:val="00E469F6"/>
    <w:rsid w:val="00E46C4A"/>
    <w:rsid w:val="00E50EEB"/>
    <w:rsid w:val="00E5248E"/>
    <w:rsid w:val="00E6397D"/>
    <w:rsid w:val="00E66EB3"/>
    <w:rsid w:val="00E90404"/>
    <w:rsid w:val="00E90E14"/>
    <w:rsid w:val="00EA77A2"/>
    <w:rsid w:val="00EB3B13"/>
    <w:rsid w:val="00EB415A"/>
    <w:rsid w:val="00EB576B"/>
    <w:rsid w:val="00EB76E8"/>
    <w:rsid w:val="00EB7C6C"/>
    <w:rsid w:val="00EC3528"/>
    <w:rsid w:val="00ED358D"/>
    <w:rsid w:val="00EE3217"/>
    <w:rsid w:val="00EF6309"/>
    <w:rsid w:val="00F02BE8"/>
    <w:rsid w:val="00F1141C"/>
    <w:rsid w:val="00F12E67"/>
    <w:rsid w:val="00F13FE0"/>
    <w:rsid w:val="00F15E4D"/>
    <w:rsid w:val="00F17209"/>
    <w:rsid w:val="00F35437"/>
    <w:rsid w:val="00F3722F"/>
    <w:rsid w:val="00F37760"/>
    <w:rsid w:val="00F42937"/>
    <w:rsid w:val="00F47267"/>
    <w:rsid w:val="00F5411B"/>
    <w:rsid w:val="00F629F8"/>
    <w:rsid w:val="00F73A37"/>
    <w:rsid w:val="00F73F4C"/>
    <w:rsid w:val="00F746A9"/>
    <w:rsid w:val="00F81026"/>
    <w:rsid w:val="00F8195F"/>
    <w:rsid w:val="00F81995"/>
    <w:rsid w:val="00F84249"/>
    <w:rsid w:val="00F842C5"/>
    <w:rsid w:val="00F8554C"/>
    <w:rsid w:val="00F85A02"/>
    <w:rsid w:val="00FA2B5D"/>
    <w:rsid w:val="00FB2513"/>
    <w:rsid w:val="00FB4AE8"/>
    <w:rsid w:val="00FC6C4A"/>
    <w:rsid w:val="00FE00F8"/>
    <w:rsid w:val="00FE19AF"/>
    <w:rsid w:val="00FE6F01"/>
    <w:rsid w:val="00FE75B0"/>
    <w:rsid w:val="00FE7E5C"/>
    <w:rsid w:val="00FF242C"/>
    <w:rsid w:val="00FF3012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A5C1B"/>
  <w15:docId w15:val="{8EE49ED2-26C2-46B2-9952-E25FEBB1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link w:val="Ttulo1Car"/>
    <w:uiPriority w:val="9"/>
    <w:qFormat/>
    <w:rsid w:val="009A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91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91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91B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91B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A2791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91B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91B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91B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B9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B90"/>
    <w:rPr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A07E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7E5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DC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98418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418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A0AC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Tablaconcuadrcula">
    <w:name w:val="Table Grid"/>
    <w:basedOn w:val="Tablanormal"/>
    <w:uiPriority w:val="39"/>
    <w:rsid w:val="0019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22DDB"/>
    <w:rPr>
      <w:color w:val="808080"/>
    </w:rPr>
  </w:style>
  <w:style w:type="paragraph" w:styleId="Prrafodelista">
    <w:name w:val="List Paragraph"/>
    <w:basedOn w:val="Normal"/>
    <w:uiPriority w:val="34"/>
    <w:qFormat/>
    <w:rsid w:val="00A41A6A"/>
    <w:pPr>
      <w:ind w:left="720"/>
      <w:contextualSpacing/>
    </w:p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08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80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324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2791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468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540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6120" w:hanging="360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9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9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91B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91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91B"/>
    <w:rPr>
      <w:rFonts w:ascii="Cambria" w:eastAsia="Times New Roman" w:hAnsi="Cambria" w:cs="Times New Roman"/>
      <w:sz w:val="22"/>
      <w:szCs w:val="22"/>
    </w:rPr>
  </w:style>
  <w:style w:type="character" w:customStyle="1" w:styleId="Ttulo2Car1">
    <w:name w:val="Título 2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customStyle="1" w:styleId="Ttulo3Car1">
    <w:name w:val="Título 3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  <w:style w:type="character" w:customStyle="1" w:styleId="Ttulo4Car1">
    <w:name w:val="Título 4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F5496" w:themeColor="accent1" w:themeShade="BF"/>
      <w:lang w:val="es-MX"/>
    </w:rPr>
  </w:style>
  <w:style w:type="character" w:customStyle="1" w:styleId="Ttulo5Car1">
    <w:name w:val="Título 5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lang w:val="es-MX"/>
    </w:rPr>
  </w:style>
  <w:style w:type="character" w:customStyle="1" w:styleId="Ttulo7Car1">
    <w:name w:val="Título 7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1F3763" w:themeColor="accent1" w:themeShade="7F"/>
      <w:lang w:val="es-MX"/>
    </w:rPr>
  </w:style>
  <w:style w:type="character" w:customStyle="1" w:styleId="Ttulo8Car1">
    <w:name w:val="Título 8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MX"/>
    </w:rPr>
  </w:style>
  <w:style w:type="character" w:customStyle="1" w:styleId="Ttulo9Car1">
    <w:name w:val="Título 9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654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9D3058"/>
    <w:rPr>
      <w:rFonts w:ascii="Arial" w:hAnsi="Arial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ic.org.mx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eic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ic.org.m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ic.org.mx" TargetMode="External"/><Relationship Id="rId1" Type="http://schemas.openxmlformats.org/officeDocument/2006/relationships/hyperlink" Target="http://www.seic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Plantillas%20personalizadas%20de%20Office\F-OC-P01-02%20Solicitud%20general%20de%20certificaci&#243;n%20de%20producto%20-%20cop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C4FE6C0DDF4E13A3168931D264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EA1D-8712-4454-9442-69CCECBB0496}"/>
      </w:docPartPr>
      <w:docPartBody>
        <w:p w:rsidR="008E7EA9" w:rsidRDefault="00B44989" w:rsidP="00B44989">
          <w:pPr>
            <w:pStyle w:val="3DC4FE6C0DDF4E13A3168931D2644399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Razón social a facturar.</w:t>
          </w:r>
        </w:p>
      </w:docPartBody>
    </w:docPart>
    <w:docPart>
      <w:docPartPr>
        <w:name w:val="9C093EFC323E41A39B2ABD5B4633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29E0-F1D5-453C-AD0E-DD6632153266}"/>
      </w:docPartPr>
      <w:docPartBody>
        <w:p w:rsidR="008E7EA9" w:rsidRDefault="00B44989" w:rsidP="00B44989">
          <w:pPr>
            <w:pStyle w:val="9C093EFC323E41A39B2ABD5B4633405C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RFC para facturar.</w:t>
          </w:r>
        </w:p>
      </w:docPartBody>
    </w:docPart>
    <w:docPart>
      <w:docPartPr>
        <w:name w:val="C283D1DA28E54286AD52CB20DE77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E641-57F4-495F-8267-0E01D3D2AE4B}"/>
      </w:docPartPr>
      <w:docPartBody>
        <w:p w:rsidR="008E7EA9" w:rsidRDefault="00B44989" w:rsidP="00B44989">
          <w:pPr>
            <w:pStyle w:val="C283D1DA28E54286AD52CB20DE773855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Nombre del contacto.</w:t>
          </w:r>
        </w:p>
      </w:docPartBody>
    </w:docPart>
    <w:docPart>
      <w:docPartPr>
        <w:name w:val="DFE12A769F86409E9449A2B96F90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D042-0BA1-4788-A2A1-8118DE5164CF}"/>
      </w:docPartPr>
      <w:docPartBody>
        <w:p w:rsidR="008E7EA9" w:rsidRDefault="00B44989" w:rsidP="00B44989">
          <w:pPr>
            <w:pStyle w:val="DFE12A769F86409E9449A2B96F900BBA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 xml:space="preserve">Teléfono de contacto </w:t>
          </w:r>
        </w:p>
      </w:docPartBody>
    </w:docPart>
    <w:docPart>
      <w:docPartPr>
        <w:name w:val="7C8B42CEA6864D8C80630A9E1698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D0EA-FEA7-468E-AB23-8AB4CC412F0E}"/>
      </w:docPartPr>
      <w:docPartBody>
        <w:p w:rsidR="008E7EA9" w:rsidRDefault="00AF4E55" w:rsidP="00AF4E55">
          <w:pPr>
            <w:pStyle w:val="7C8B42CEA6864D8C80630A9E16988A985"/>
          </w:pPr>
          <w:r w:rsidRPr="00D578FE">
            <w:rPr>
              <w:rFonts w:ascii="Arial" w:hAnsi="Arial" w:cs="Arial"/>
              <w:color w:val="747474" w:themeColor="background2" w:themeShade="80"/>
              <w:sz w:val="18"/>
              <w:szCs w:val="18"/>
            </w:rPr>
            <w:t>Elija forma de pago</w:t>
          </w:r>
        </w:p>
      </w:docPartBody>
    </w:docPart>
    <w:docPart>
      <w:docPartPr>
        <w:name w:val="402DA7BB4D0A4D39B66EE196886B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FDFB-F9C9-46B4-BAED-19E9370534C7}"/>
      </w:docPartPr>
      <w:docPartBody>
        <w:p w:rsidR="008E7EA9" w:rsidRDefault="00AF4E55" w:rsidP="00AF4E55">
          <w:pPr>
            <w:pStyle w:val="402DA7BB4D0A4D39B66EE196886B9AD45"/>
          </w:pPr>
          <w:r w:rsidRPr="00D578FE">
            <w:rPr>
              <w:rStyle w:val="Textodelmarcadordeposicin"/>
              <w:rFonts w:ascii="Arial" w:hAnsi="Arial" w:cs="Arial"/>
              <w:color w:val="747474" w:themeColor="background2" w:themeShade="80"/>
              <w:sz w:val="18"/>
              <w:szCs w:val="18"/>
            </w:rPr>
            <w:t>Elija tipo</w:t>
          </w:r>
        </w:p>
      </w:docPartBody>
    </w:docPart>
    <w:docPart>
      <w:docPartPr>
        <w:name w:val="DDFC7E4AE37041A68507B5B4F233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6CB2-85A0-4E6E-ACD5-0A9BDFD80A5B}"/>
      </w:docPartPr>
      <w:docPartBody>
        <w:p w:rsidR="00875405" w:rsidRDefault="00B44989" w:rsidP="00B44989">
          <w:pPr>
            <w:pStyle w:val="DDFC7E4AE37041A68507B5B4F233170A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Nombre de la aduana.</w:t>
          </w:r>
        </w:p>
      </w:docPartBody>
    </w:docPart>
    <w:docPart>
      <w:docPartPr>
        <w:name w:val="B790C19179EC4EB89826D1A4A1B1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E860-7D13-49DE-BE2F-3D5062FA0CD8}"/>
      </w:docPartPr>
      <w:docPartBody>
        <w:p w:rsidR="00875405" w:rsidRDefault="00B44989" w:rsidP="00B44989">
          <w:pPr>
            <w:pStyle w:val="B790C19179EC4EB89826D1A4A1B1F0FE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Cantidad de muestras.</w:t>
          </w:r>
        </w:p>
      </w:docPartBody>
    </w:docPart>
    <w:docPart>
      <w:docPartPr>
        <w:name w:val="59637C3873124CFABDAE1A0B1973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93ECB-BD9C-4D7C-AD74-86152F84E4AA}"/>
      </w:docPartPr>
      <w:docPartBody>
        <w:p w:rsidR="00875405" w:rsidRDefault="00B44989" w:rsidP="00B44989">
          <w:pPr>
            <w:pStyle w:val="59637C3873124CFABDAE1A0B19735669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Números de identificación de las muestras.</w:t>
          </w:r>
        </w:p>
      </w:docPartBody>
    </w:docPart>
    <w:docPart>
      <w:docPartPr>
        <w:name w:val="C32B62ECBAA74810812CAC6832431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C27D1-77D6-4B78-8A7B-8CB053B5193B}"/>
      </w:docPartPr>
      <w:docPartBody>
        <w:p w:rsidR="00AF4E55" w:rsidRDefault="00B44989" w:rsidP="00B44989">
          <w:pPr>
            <w:pStyle w:val="C32B62ECBAA74810812CAC683243163D3"/>
          </w:pPr>
          <w:r w:rsidRPr="00A36881">
            <w:rPr>
              <w:rFonts w:ascii="Arial" w:hAnsi="Arial" w:cs="Arial"/>
              <w:b/>
              <w:bCs/>
              <w:color w:val="E8E8E8" w:themeColor="background2"/>
              <w:sz w:val="16"/>
              <w:szCs w:val="16"/>
            </w:rPr>
            <w:t>.</w:t>
          </w:r>
        </w:p>
      </w:docPartBody>
    </w:docPart>
    <w:docPart>
      <w:docPartPr>
        <w:name w:val="868F614F60CF44D28AF29F885DB8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390C2-D078-4F99-9838-D86FE432D504}"/>
      </w:docPartPr>
      <w:docPartBody>
        <w:p w:rsidR="00AF4E55" w:rsidRDefault="00B44989" w:rsidP="00B44989">
          <w:pPr>
            <w:pStyle w:val="868F614F60CF44D28AF29F885DB873A13"/>
          </w:pPr>
          <w:r w:rsidRPr="00A36881">
            <w:rPr>
              <w:rFonts w:ascii="Arial" w:hAnsi="Arial" w:cs="Arial"/>
              <w:b/>
              <w:bCs/>
              <w:color w:val="E8E8E8" w:themeColor="background2"/>
              <w:sz w:val="16"/>
              <w:szCs w:val="16"/>
            </w:rPr>
            <w:t>.</w:t>
          </w:r>
        </w:p>
      </w:docPartBody>
    </w:docPart>
    <w:docPart>
      <w:docPartPr>
        <w:name w:val="AE1467C6A7224DC2BB573047CA85F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3D39-A634-490E-A0AF-4603297A7CA7}"/>
      </w:docPartPr>
      <w:docPartBody>
        <w:p w:rsidR="00AF4E55" w:rsidRDefault="00B44989" w:rsidP="00B44989">
          <w:pPr>
            <w:pStyle w:val="AE1467C6A7224DC2BB573047CA85FDB83"/>
          </w:pPr>
          <w:r w:rsidRPr="00A36881">
            <w:rPr>
              <w:rFonts w:ascii="Arial" w:hAnsi="Arial" w:cs="Arial"/>
              <w:b/>
              <w:bCs/>
              <w:color w:val="E8E8E8" w:themeColor="background2"/>
              <w:sz w:val="18"/>
              <w:szCs w:val="18"/>
            </w:rPr>
            <w:t>.</w:t>
          </w:r>
        </w:p>
      </w:docPartBody>
    </w:docPart>
    <w:docPart>
      <w:docPartPr>
        <w:name w:val="603C479F1D054F728D63253317B6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79C1D-8892-49D2-A421-DE7ADDFC37BE}"/>
      </w:docPartPr>
      <w:docPartBody>
        <w:p w:rsidR="00CE61C9" w:rsidRDefault="00B44989" w:rsidP="00B44989">
          <w:pPr>
            <w:pStyle w:val="603C479F1D054F728D63253317B6C5EB3"/>
          </w:pPr>
          <w:r w:rsidRPr="00B53567">
            <w:rPr>
              <w:rStyle w:val="Textodelmarcadordeposicin"/>
              <w:rFonts w:ascii="Arial" w:hAnsi="Arial" w:cs="Arial"/>
              <w:sz w:val="18"/>
              <w:szCs w:val="18"/>
            </w:rPr>
            <w:t>Correo.</w:t>
          </w:r>
        </w:p>
      </w:docPartBody>
    </w:docPart>
    <w:docPart>
      <w:docPartPr>
        <w:name w:val="FE5DFBB07CE24351B5557BCA4D05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65F7-911F-4207-90B1-81929FA2CBF4}"/>
      </w:docPartPr>
      <w:docPartBody>
        <w:p w:rsidR="00E33C63" w:rsidRDefault="00B44989" w:rsidP="00B44989">
          <w:pPr>
            <w:pStyle w:val="FE5DFBB07CE24351B5557BCA4D0592653"/>
          </w:pPr>
          <w:r w:rsidRPr="003F2049">
            <w:rPr>
              <w:rStyle w:val="Textodelmarcadordeposicin"/>
              <w:rFonts w:ascii="Arial" w:hAnsi="Arial" w:cs="Arial"/>
              <w:sz w:val="18"/>
              <w:szCs w:val="18"/>
              <w:bdr w:val="single" w:sz="4" w:space="0" w:color="auto"/>
            </w:rPr>
            <w:t>Nombre.</w:t>
          </w:r>
        </w:p>
      </w:docPartBody>
    </w:docPart>
    <w:docPart>
      <w:docPartPr>
        <w:name w:val="1C7CCCF11D3A490C89C4FABE0C81F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5EFD-94E4-4B80-B87C-1E652E80930E}"/>
      </w:docPartPr>
      <w:docPartBody>
        <w:p w:rsidR="00E018B8" w:rsidRDefault="00B44989" w:rsidP="00B44989">
          <w:pPr>
            <w:pStyle w:val="1C7CCCF11D3A490C89C4FABE0C81F2DC3"/>
          </w:pPr>
          <w:r w:rsidRPr="005035CB">
            <w:rPr>
              <w:rStyle w:val="Textodelmarcadordeposicin"/>
              <w:rFonts w:ascii="Arial" w:hAnsi="Arial" w:cs="Arial"/>
              <w:color w:val="747474" w:themeColor="background2" w:themeShade="80"/>
              <w:sz w:val="16"/>
              <w:szCs w:val="16"/>
            </w:rPr>
            <w:t>Elija norma de prueba</w:t>
          </w:r>
        </w:p>
      </w:docPartBody>
    </w:docPart>
    <w:docPart>
      <w:docPartPr>
        <w:name w:val="8CF45C794BB2460C810F4BF42651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1F66-4CC7-4717-8F1C-D45F9CA18626}"/>
      </w:docPartPr>
      <w:docPartBody>
        <w:p w:rsidR="00E018B8" w:rsidRDefault="00747C50" w:rsidP="00747C50">
          <w:pPr>
            <w:pStyle w:val="8CF45C794BB2460C810F4BF4265160F04"/>
          </w:pPr>
          <w:r w:rsidRPr="008773E4">
            <w:rPr>
              <w:rStyle w:val="Textodelmarcadordeposicin"/>
            </w:rPr>
            <w:t>Elija un elemento.</w:t>
          </w:r>
        </w:p>
      </w:docPartBody>
    </w:docPart>
    <w:docPart>
      <w:docPartPr>
        <w:name w:val="863A9423E17F4533A2741D1BADF7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92EE-E988-44B7-B6EA-8DBB7DC7E091}"/>
      </w:docPartPr>
      <w:docPartBody>
        <w:p w:rsidR="00747C50" w:rsidRDefault="00B44989" w:rsidP="00B44989">
          <w:pPr>
            <w:pStyle w:val="863A9423E17F4533A2741D1BADF718E8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RFC.</w:t>
          </w:r>
        </w:p>
      </w:docPartBody>
    </w:docPart>
    <w:docPart>
      <w:docPartPr>
        <w:name w:val="530E2537B6B4464BAC4A0FC234FE9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398EF-4083-4E6B-A4C1-48461BCB622E}"/>
      </w:docPartPr>
      <w:docPartBody>
        <w:p w:rsidR="00747C50" w:rsidRDefault="00B44989" w:rsidP="00B44989">
          <w:pPr>
            <w:pStyle w:val="530E2537B6B4464BAC4A0FC234FE97673"/>
          </w:pPr>
          <w:r w:rsidRPr="00E66EB3">
            <w:rPr>
              <w:rStyle w:val="Textodelmarcadordeposicin"/>
              <w:rFonts w:ascii="Arial" w:hAnsi="Arial" w:cs="Arial"/>
              <w:sz w:val="16"/>
              <w:szCs w:val="16"/>
            </w:rPr>
            <w:t>Domicilio fiscal.</w:t>
          </w:r>
        </w:p>
      </w:docPartBody>
    </w:docPart>
    <w:docPart>
      <w:docPartPr>
        <w:name w:val="322DB2AE71E74C569D2469A4FD2C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54BA3-17B4-4176-8CBA-9CCAC219B136}"/>
      </w:docPartPr>
      <w:docPartBody>
        <w:p w:rsidR="00747C50" w:rsidRDefault="00B44989" w:rsidP="00B44989">
          <w:pPr>
            <w:pStyle w:val="322DB2AE71E74C569D2469A4FD2C36D33"/>
          </w:pPr>
          <w:r w:rsidRPr="00317743">
            <w:rPr>
              <w:rStyle w:val="Textodelmarcadordeposicin"/>
              <w:rFonts w:ascii="Arial" w:hAnsi="Arial" w:cs="Arial"/>
              <w:sz w:val="16"/>
              <w:szCs w:val="16"/>
              <w:lang w:val="pt-PT"/>
            </w:rPr>
            <w:t>Domicilio de Fábrica.</w:t>
          </w:r>
        </w:p>
      </w:docPartBody>
    </w:docPart>
    <w:docPart>
      <w:docPartPr>
        <w:name w:val="3E6B8A6B8D9D4BBB97AB8DB5821A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72BA-6D3B-40DE-A0B5-F2B5AC2BA455}"/>
      </w:docPartPr>
      <w:docPartBody>
        <w:p w:rsidR="00747C50" w:rsidRDefault="00B44989" w:rsidP="00B44989">
          <w:pPr>
            <w:pStyle w:val="3E6B8A6B8D9D4BBB97AB8DB5821A93E73"/>
          </w:pPr>
          <w:r w:rsidRPr="007753E2">
            <w:rPr>
              <w:rStyle w:val="Textodelmarcadordeposicin"/>
              <w:rFonts w:ascii="Arial" w:hAnsi="Arial" w:cs="Arial"/>
              <w:sz w:val="16"/>
              <w:szCs w:val="16"/>
            </w:rPr>
            <w:t>Domicilio de Bodega</w:t>
          </w:r>
          <w:r w:rsidRPr="00B72C40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504AFFF2A50C4CEFB0A97FA1B11E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A9CB-4AC4-4CEC-97FB-E5EE97F3D779}"/>
      </w:docPartPr>
      <w:docPartBody>
        <w:p w:rsidR="00747C50" w:rsidRDefault="00B44989" w:rsidP="00B44989">
          <w:pPr>
            <w:pStyle w:val="504AFFF2A50C4CEFB0A97FA1B11E3F243"/>
          </w:pPr>
          <w:r w:rsidRPr="007753E2">
            <w:rPr>
              <w:rStyle w:val="Textodelmarcadordeposicin"/>
              <w:rFonts w:ascii="Arial" w:hAnsi="Arial" w:cs="Arial"/>
              <w:sz w:val="16"/>
              <w:szCs w:val="16"/>
            </w:rPr>
            <w:t>Domicilio</w:t>
          </w:r>
          <w:r>
            <w:rPr>
              <w:rStyle w:val="Textodelmarcadordeposicin"/>
              <w:rFonts w:ascii="Arial" w:hAnsi="Arial" w:cs="Arial"/>
              <w:sz w:val="16"/>
              <w:szCs w:val="16"/>
            </w:rPr>
            <w:t xml:space="preserve"> </w:t>
          </w:r>
          <w:r w:rsidRPr="007753E2">
            <w:rPr>
              <w:rStyle w:val="Textodelmarcadordeposicin"/>
              <w:rFonts w:ascii="Arial" w:hAnsi="Arial" w:cs="Arial"/>
              <w:sz w:val="16"/>
              <w:szCs w:val="16"/>
            </w:rPr>
            <w:t>localizar el producto.</w:t>
          </w:r>
        </w:p>
      </w:docPartBody>
    </w:docPart>
    <w:docPart>
      <w:docPartPr>
        <w:name w:val="04A048F38964437D8B9E4D594D729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3995-5840-4806-ADD0-EEED45B0B799}"/>
      </w:docPartPr>
      <w:docPartBody>
        <w:p w:rsidR="00747C50" w:rsidRDefault="00B44989" w:rsidP="00B44989">
          <w:pPr>
            <w:pStyle w:val="04A048F38964437D8B9E4D594D729AEC3"/>
          </w:pPr>
          <w:r>
            <w:rPr>
              <w:rStyle w:val="Textodelmarcadordeposicin"/>
              <w:rFonts w:ascii="Arial" w:hAnsi="Arial" w:cs="Arial"/>
              <w:sz w:val="18"/>
              <w:szCs w:val="18"/>
              <w:bdr w:val="single" w:sz="4" w:space="0" w:color="auto"/>
            </w:rPr>
            <w:t>Correo</w:t>
          </w:r>
          <w:r w:rsidRPr="003F2049">
            <w:rPr>
              <w:rStyle w:val="Textodelmarcadordeposicin"/>
              <w:rFonts w:ascii="Arial" w:hAnsi="Arial" w:cs="Arial"/>
              <w:sz w:val="18"/>
              <w:szCs w:val="18"/>
              <w:bdr w:val="single" w:sz="4" w:space="0" w:color="auto"/>
            </w:rPr>
            <w:t>.</w:t>
          </w:r>
        </w:p>
      </w:docPartBody>
    </w:docPart>
    <w:docPart>
      <w:docPartPr>
        <w:name w:val="A9BAA5F32DE44870A8A73CA38CB0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6335-CA2E-42F6-A339-CF7D3EB6BCBD}"/>
      </w:docPartPr>
      <w:docPartBody>
        <w:p w:rsidR="00747C50" w:rsidRDefault="00B44989" w:rsidP="00B44989">
          <w:pPr>
            <w:pStyle w:val="A9BAA5F32DE44870A8A73CA38CB0D3A83"/>
          </w:pPr>
          <w:r>
            <w:rPr>
              <w:rStyle w:val="Textodelmarcadordeposicin"/>
              <w:rFonts w:ascii="Arial" w:hAnsi="Arial" w:cs="Arial"/>
              <w:sz w:val="18"/>
              <w:szCs w:val="18"/>
              <w:bdr w:val="single" w:sz="4" w:space="0" w:color="auto"/>
            </w:rPr>
            <w:t>Teléfono</w:t>
          </w:r>
          <w:r w:rsidRPr="003F2049">
            <w:rPr>
              <w:rStyle w:val="Textodelmarcadordeposicin"/>
              <w:rFonts w:ascii="Arial" w:hAnsi="Arial" w:cs="Arial"/>
              <w:sz w:val="18"/>
              <w:szCs w:val="18"/>
              <w:bdr w:val="single" w:sz="4" w:space="0" w:color="auto"/>
            </w:rPr>
            <w:t>.</w:t>
          </w:r>
        </w:p>
      </w:docPartBody>
    </w:docPart>
    <w:docPart>
      <w:docPartPr>
        <w:name w:val="DEFE20649B854C0D998D37054688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1E70-FD9B-448B-953D-3A59A511F092}"/>
      </w:docPartPr>
      <w:docPartBody>
        <w:p w:rsidR="00747C50" w:rsidRDefault="00B44989" w:rsidP="00B44989">
          <w:pPr>
            <w:pStyle w:val="DEFE20649B854C0D998D3705468841CE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Nombre del laboratorio.</w:t>
          </w:r>
        </w:p>
      </w:docPartBody>
    </w:docPart>
    <w:docPart>
      <w:docPartPr>
        <w:name w:val="5455BA275F4240048D9F5BF5F48F8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A4C7-D697-4A34-BBBC-0D4931F7C55C}"/>
      </w:docPartPr>
      <w:docPartBody>
        <w:p w:rsidR="00747C50" w:rsidRDefault="00B44989" w:rsidP="00B44989">
          <w:pPr>
            <w:pStyle w:val="5455BA275F4240048D9F5BF5F48F89DF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 xml:space="preserve">Número de </w:t>
          </w:r>
          <w:r>
            <w:rPr>
              <w:rStyle w:val="Textodelmarcadordeposicin"/>
              <w:rFonts w:ascii="Arial" w:hAnsi="Arial" w:cs="Arial"/>
              <w:sz w:val="18"/>
              <w:szCs w:val="18"/>
            </w:rPr>
            <w:t>informe</w:t>
          </w: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E30FEA3AA5C04DC7B8F39F1972148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B3B6-9448-4D5D-BCC8-75C2D576A6E6}"/>
      </w:docPartPr>
      <w:docPartBody>
        <w:p w:rsidR="00747C50" w:rsidRDefault="00B44989" w:rsidP="00B44989">
          <w:pPr>
            <w:pStyle w:val="E30FEA3AA5C04DC7B8F39F19721486CF3"/>
          </w:pPr>
          <w:r>
            <w:rPr>
              <w:rStyle w:val="Textodelmarcadordeposicin"/>
              <w:rFonts w:ascii="Arial" w:hAnsi="Arial" w:cs="Arial"/>
              <w:sz w:val="18"/>
              <w:szCs w:val="18"/>
            </w:rPr>
            <w:t>Modelo evaluado</w:t>
          </w:r>
          <w:r w:rsidRPr="00F60679">
            <w:rPr>
              <w:rStyle w:val="Textodelmarcadordeposicin"/>
            </w:rPr>
            <w:t>.</w:t>
          </w:r>
        </w:p>
      </w:docPartBody>
    </w:docPart>
    <w:docPart>
      <w:docPartPr>
        <w:name w:val="AF006EE7BCDB487C8EA724E0D909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8E48-5EBB-4477-8CA7-D248DCAFD834}"/>
      </w:docPartPr>
      <w:docPartBody>
        <w:p w:rsidR="00747C50" w:rsidRDefault="00B44989" w:rsidP="00B44989">
          <w:pPr>
            <w:pStyle w:val="AF006EE7BCDB487C8EA724E0D9090CF0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Fecha de emisión del informe.</w:t>
          </w:r>
        </w:p>
      </w:docPartBody>
    </w:docPart>
    <w:docPart>
      <w:docPartPr>
        <w:name w:val="F5A319867F464B4EB46273D065A4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38762-51EB-4454-8171-9D9BA3DD8FB7}"/>
      </w:docPartPr>
      <w:docPartBody>
        <w:p w:rsidR="00B02B52" w:rsidRDefault="00B44989" w:rsidP="00B44989">
          <w:pPr>
            <w:pStyle w:val="F5A319867F464B4EB46273D065A4FE66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Producto.</w:t>
          </w:r>
        </w:p>
      </w:docPartBody>
    </w:docPart>
    <w:docPart>
      <w:docPartPr>
        <w:name w:val="3FE7B0E0A61D48A9A8593327E7E80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8FC81-A6DE-4935-BADA-AD538B061134}"/>
      </w:docPartPr>
      <w:docPartBody>
        <w:p w:rsidR="00B02B52" w:rsidRDefault="00B44989" w:rsidP="00B44989">
          <w:pPr>
            <w:pStyle w:val="3FE7B0E0A61D48A9A8593327E7E802CE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Tipo.</w:t>
          </w:r>
        </w:p>
      </w:docPartBody>
    </w:docPart>
    <w:docPart>
      <w:docPartPr>
        <w:name w:val="0B4DFA10158D40019C22DA42940A1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239A-8BED-48F2-A6B8-AED6C28E3260}"/>
      </w:docPartPr>
      <w:docPartBody>
        <w:p w:rsidR="00B02B52" w:rsidRDefault="00B44989" w:rsidP="00B44989">
          <w:pPr>
            <w:pStyle w:val="0B4DFA10158D40019C22DA42940A1F4F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Subtipo.</w:t>
          </w:r>
        </w:p>
      </w:docPartBody>
    </w:docPart>
    <w:docPart>
      <w:docPartPr>
        <w:name w:val="DD8A41DF2A73477C966FDE5D3CF7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973D3-AD2E-4248-9917-44250A5DC6CC}"/>
      </w:docPartPr>
      <w:docPartBody>
        <w:p w:rsidR="00B02B52" w:rsidRDefault="00B44989" w:rsidP="00B44989">
          <w:pPr>
            <w:pStyle w:val="DD8A41DF2A73477C966FDE5D3CF7213C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País o paises de origen.</w:t>
          </w:r>
        </w:p>
      </w:docPartBody>
    </w:docPart>
    <w:docPart>
      <w:docPartPr>
        <w:name w:val="F38F0B69EFD14947BF6FDD5EBB4B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907E-4038-49A3-BC30-67F1EE5A4B4A}"/>
      </w:docPartPr>
      <w:docPartBody>
        <w:p w:rsidR="00B02B52" w:rsidRDefault="00B44989" w:rsidP="00B44989">
          <w:pPr>
            <w:pStyle w:val="F38F0B69EFD14947BF6FDD5EBB4B836E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País o paises de procedencia.</w:t>
          </w:r>
        </w:p>
      </w:docPartBody>
    </w:docPart>
    <w:docPart>
      <w:docPartPr>
        <w:name w:val="12420698DA2B4D4099D2225820D9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DE614-2D1A-4C52-B33A-DF887B4F7BDB}"/>
      </w:docPartPr>
      <w:docPartBody>
        <w:p w:rsidR="00B02B52" w:rsidRDefault="00B44989" w:rsidP="00B44989">
          <w:pPr>
            <w:pStyle w:val="12420698DA2B4D4099D2225820D90894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Fracción o fracciones arancelarias (Son responsabilidad del Solicitante)</w:t>
          </w:r>
        </w:p>
      </w:docPartBody>
    </w:docPart>
    <w:docPart>
      <w:docPartPr>
        <w:name w:val="3554BE1BA8DE4D008B14959932FD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B9FBF-5CEC-48BB-BD58-B033EA889719}"/>
      </w:docPartPr>
      <w:docPartBody>
        <w:p w:rsidR="00B02B52" w:rsidRDefault="00B44989" w:rsidP="00B44989">
          <w:pPr>
            <w:pStyle w:val="3554BE1BA8DE4D008B14959932FDCD18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Marca o marcas a certificar</w:t>
          </w:r>
          <w:r w:rsidRPr="00F60679">
            <w:rPr>
              <w:rStyle w:val="Textodelmarcadordeposicin"/>
            </w:rPr>
            <w:t>.</w:t>
          </w:r>
        </w:p>
      </w:docPartBody>
    </w:docPart>
    <w:docPart>
      <w:docPartPr>
        <w:name w:val="B2D1C20F35A54336A8488B96C44C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F611-F486-46C5-B76E-D8936AD80B18}"/>
      </w:docPartPr>
      <w:docPartBody>
        <w:p w:rsidR="00B02B52" w:rsidRDefault="00B44989" w:rsidP="00B44989">
          <w:pPr>
            <w:pStyle w:val="B2D1C20F35A54336A8488B96C44C63F6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Modelo o modelos a certificar</w:t>
          </w:r>
          <w:r w:rsidRPr="00F60679">
            <w:rPr>
              <w:rStyle w:val="Textodelmarcadordeposicin"/>
            </w:rPr>
            <w:t>.</w:t>
          </w:r>
        </w:p>
      </w:docPartBody>
    </w:docPart>
    <w:docPart>
      <w:docPartPr>
        <w:name w:val="6EE57C14899043BDB34E204CF8D5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8BE7D-DBE9-49C2-88A8-BA7625EB64FA}"/>
      </w:docPartPr>
      <w:docPartBody>
        <w:p w:rsidR="00B02B52" w:rsidRDefault="00B44989" w:rsidP="00B44989">
          <w:pPr>
            <w:pStyle w:val="6EE57C14899043BDB34E204CF8D5B5A43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Especificaciones técnicas de los productos a certificar.</w:t>
          </w:r>
        </w:p>
      </w:docPartBody>
    </w:docPart>
    <w:docPart>
      <w:docPartPr>
        <w:name w:val="A1EFB75922394158AF208D17CC2F9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C0A96-31E4-4444-9708-479B096DDCED}"/>
      </w:docPartPr>
      <w:docPartBody>
        <w:p w:rsidR="00B02B52" w:rsidRDefault="00B44989" w:rsidP="00B44989">
          <w:pPr>
            <w:pStyle w:val="A1EFB75922394158AF208D17CC2F9CF83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R</w:t>
          </w:r>
          <w:r>
            <w:rPr>
              <w:rStyle w:val="Textodelmarcadordeposicin"/>
              <w:rFonts w:ascii="Arial" w:hAnsi="Arial" w:cs="Arial"/>
              <w:sz w:val="18"/>
              <w:szCs w:val="18"/>
            </w:rPr>
            <w:t>azón social o Nombre</w:t>
          </w:r>
        </w:p>
      </w:docPartBody>
    </w:docPart>
    <w:docPart>
      <w:docPartPr>
        <w:name w:val="EDE0AE4D438E461D977C2D2D62CC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332C-AA94-4EC6-B6F4-A4DC388BC3BB}"/>
      </w:docPartPr>
      <w:docPartBody>
        <w:p w:rsidR="00C313F4" w:rsidRDefault="00B44989" w:rsidP="00B44989">
          <w:pPr>
            <w:pStyle w:val="EDE0AE4D438E461D977C2D2D62CC617A3"/>
          </w:pPr>
          <w:r w:rsidRPr="00C62500">
            <w:rPr>
              <w:rStyle w:val="Textodelmarcadordeposicin"/>
              <w:rFonts w:ascii="Arial" w:hAnsi="Arial" w:cs="Arial"/>
              <w:sz w:val="18"/>
              <w:szCs w:val="18"/>
            </w:rPr>
            <w:t># de expediente</w:t>
          </w:r>
        </w:p>
      </w:docPartBody>
    </w:docPart>
    <w:docPart>
      <w:docPartPr>
        <w:name w:val="B91F1BF672A24E028B3C1C93E2CA3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064D-9863-4BAD-AA48-4DFBCECE62C2}"/>
      </w:docPartPr>
      <w:docPartBody>
        <w:p w:rsidR="00B44989" w:rsidRDefault="00B44989" w:rsidP="00B44989">
          <w:pPr>
            <w:pStyle w:val="B91F1BF672A24E028B3C1C93E2CA30D51"/>
          </w:pPr>
          <w:r>
            <w:rPr>
              <w:rStyle w:val="Textodelmarcadordeposicin"/>
              <w:rFonts w:ascii="Arial" w:hAnsi="Arial" w:cs="Arial"/>
              <w:sz w:val="18"/>
              <w:szCs w:val="18"/>
            </w:rPr>
            <w:t>Indique categoría</w:t>
          </w: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A0"/>
    <w:rsid w:val="0004582C"/>
    <w:rsid w:val="00071EC5"/>
    <w:rsid w:val="00085FA0"/>
    <w:rsid w:val="000A17FD"/>
    <w:rsid w:val="000C4064"/>
    <w:rsid w:val="000F5861"/>
    <w:rsid w:val="00133B6E"/>
    <w:rsid w:val="001774E9"/>
    <w:rsid w:val="00205651"/>
    <w:rsid w:val="00294B8A"/>
    <w:rsid w:val="002F1BA6"/>
    <w:rsid w:val="00417C72"/>
    <w:rsid w:val="004372E7"/>
    <w:rsid w:val="0045768E"/>
    <w:rsid w:val="004B635F"/>
    <w:rsid w:val="00574D09"/>
    <w:rsid w:val="00597D29"/>
    <w:rsid w:val="005C1B47"/>
    <w:rsid w:val="005D10B1"/>
    <w:rsid w:val="005E09DB"/>
    <w:rsid w:val="006062A7"/>
    <w:rsid w:val="00617AF7"/>
    <w:rsid w:val="0066165E"/>
    <w:rsid w:val="00747C50"/>
    <w:rsid w:val="007E41A8"/>
    <w:rsid w:val="00857F5A"/>
    <w:rsid w:val="00873565"/>
    <w:rsid w:val="00875405"/>
    <w:rsid w:val="0089319C"/>
    <w:rsid w:val="008E7EA9"/>
    <w:rsid w:val="009053A2"/>
    <w:rsid w:val="009753E5"/>
    <w:rsid w:val="009C5373"/>
    <w:rsid w:val="009E38AD"/>
    <w:rsid w:val="009F07BD"/>
    <w:rsid w:val="009F4A8D"/>
    <w:rsid w:val="00A06800"/>
    <w:rsid w:val="00AF4E55"/>
    <w:rsid w:val="00B02B52"/>
    <w:rsid w:val="00B22EBD"/>
    <w:rsid w:val="00B44989"/>
    <w:rsid w:val="00B60B0A"/>
    <w:rsid w:val="00B742CF"/>
    <w:rsid w:val="00BA25B1"/>
    <w:rsid w:val="00BA6BB0"/>
    <w:rsid w:val="00C008AB"/>
    <w:rsid w:val="00C313F4"/>
    <w:rsid w:val="00C95E8E"/>
    <w:rsid w:val="00CA5AB9"/>
    <w:rsid w:val="00CE3F5E"/>
    <w:rsid w:val="00CE61C9"/>
    <w:rsid w:val="00D71547"/>
    <w:rsid w:val="00E018B8"/>
    <w:rsid w:val="00E33C63"/>
    <w:rsid w:val="00E956B2"/>
    <w:rsid w:val="00EF5203"/>
    <w:rsid w:val="00F322DA"/>
    <w:rsid w:val="00F44669"/>
    <w:rsid w:val="00F9631D"/>
    <w:rsid w:val="00FC1A5B"/>
    <w:rsid w:val="00FD18F5"/>
    <w:rsid w:val="00FE06F2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4989"/>
    <w:rPr>
      <w:color w:val="808080"/>
    </w:rPr>
  </w:style>
  <w:style w:type="paragraph" w:customStyle="1" w:styleId="7C8B42CEA6864D8C80630A9E16988A985">
    <w:name w:val="7C8B42CEA6864D8C80630A9E16988A985"/>
    <w:rsid w:val="00AF4E55"/>
    <w:rPr>
      <w:rFonts w:eastAsiaTheme="minorHAnsi"/>
      <w:lang w:eastAsia="en-US"/>
    </w:rPr>
  </w:style>
  <w:style w:type="paragraph" w:customStyle="1" w:styleId="402DA7BB4D0A4D39B66EE196886B9AD45">
    <w:name w:val="402DA7BB4D0A4D39B66EE196886B9AD45"/>
    <w:rsid w:val="00AF4E55"/>
    <w:rPr>
      <w:rFonts w:eastAsiaTheme="minorHAnsi"/>
      <w:lang w:eastAsia="en-US"/>
    </w:rPr>
  </w:style>
  <w:style w:type="paragraph" w:customStyle="1" w:styleId="8CF45C794BB2460C810F4BF4265160F04">
    <w:name w:val="8CF45C794BB2460C810F4BF4265160F04"/>
    <w:rsid w:val="00747C50"/>
    <w:rPr>
      <w:rFonts w:eastAsiaTheme="minorHAnsi"/>
      <w:lang w:eastAsia="en-US"/>
    </w:rPr>
  </w:style>
  <w:style w:type="paragraph" w:customStyle="1" w:styleId="C32B62ECBAA74810812CAC683243163D3">
    <w:name w:val="C32B62ECBAA74810812CAC683243163D3"/>
    <w:rsid w:val="00B44989"/>
    <w:rPr>
      <w:rFonts w:eastAsiaTheme="minorHAnsi"/>
      <w:lang w:eastAsia="en-US"/>
    </w:rPr>
  </w:style>
  <w:style w:type="paragraph" w:customStyle="1" w:styleId="868F614F60CF44D28AF29F885DB873A13">
    <w:name w:val="868F614F60CF44D28AF29F885DB873A13"/>
    <w:rsid w:val="00B44989"/>
    <w:rPr>
      <w:rFonts w:eastAsiaTheme="minorHAnsi"/>
      <w:lang w:eastAsia="en-US"/>
    </w:rPr>
  </w:style>
  <w:style w:type="paragraph" w:customStyle="1" w:styleId="AE1467C6A7224DC2BB573047CA85FDB83">
    <w:name w:val="AE1467C6A7224DC2BB573047CA85FDB83"/>
    <w:rsid w:val="00B44989"/>
    <w:rPr>
      <w:rFonts w:eastAsiaTheme="minorHAnsi"/>
      <w:lang w:eastAsia="en-US"/>
    </w:rPr>
  </w:style>
  <w:style w:type="paragraph" w:customStyle="1" w:styleId="EDE0AE4D438E461D977C2D2D62CC617A3">
    <w:name w:val="EDE0AE4D438E461D977C2D2D62CC617A3"/>
    <w:rsid w:val="00B44989"/>
    <w:rPr>
      <w:rFonts w:eastAsiaTheme="minorHAnsi"/>
      <w:lang w:eastAsia="en-US"/>
    </w:rPr>
  </w:style>
  <w:style w:type="paragraph" w:customStyle="1" w:styleId="A1EFB75922394158AF208D17CC2F9CF83">
    <w:name w:val="A1EFB75922394158AF208D17CC2F9CF83"/>
    <w:rsid w:val="00B44989"/>
    <w:rPr>
      <w:rFonts w:eastAsiaTheme="minorHAnsi"/>
      <w:lang w:eastAsia="en-US"/>
    </w:rPr>
  </w:style>
  <w:style w:type="paragraph" w:customStyle="1" w:styleId="863A9423E17F4533A2741D1BADF718E83">
    <w:name w:val="863A9423E17F4533A2741D1BADF718E83"/>
    <w:rsid w:val="00B44989"/>
    <w:rPr>
      <w:rFonts w:eastAsiaTheme="minorHAnsi"/>
      <w:lang w:eastAsia="en-US"/>
    </w:rPr>
  </w:style>
  <w:style w:type="paragraph" w:customStyle="1" w:styleId="530E2537B6B4464BAC4A0FC234FE97673">
    <w:name w:val="530E2537B6B4464BAC4A0FC234FE97673"/>
    <w:rsid w:val="00B44989"/>
    <w:rPr>
      <w:rFonts w:eastAsiaTheme="minorHAnsi"/>
      <w:lang w:eastAsia="en-US"/>
    </w:rPr>
  </w:style>
  <w:style w:type="paragraph" w:customStyle="1" w:styleId="322DB2AE71E74C569D2469A4FD2C36D33">
    <w:name w:val="322DB2AE71E74C569D2469A4FD2C36D33"/>
    <w:rsid w:val="00B44989"/>
    <w:rPr>
      <w:rFonts w:eastAsiaTheme="minorHAnsi"/>
      <w:lang w:eastAsia="en-US"/>
    </w:rPr>
  </w:style>
  <w:style w:type="paragraph" w:customStyle="1" w:styleId="3E6B8A6B8D9D4BBB97AB8DB5821A93E73">
    <w:name w:val="3E6B8A6B8D9D4BBB97AB8DB5821A93E73"/>
    <w:rsid w:val="00B44989"/>
    <w:rPr>
      <w:rFonts w:eastAsiaTheme="minorHAnsi"/>
      <w:lang w:eastAsia="en-US"/>
    </w:rPr>
  </w:style>
  <w:style w:type="paragraph" w:customStyle="1" w:styleId="504AFFF2A50C4CEFB0A97FA1B11E3F243">
    <w:name w:val="504AFFF2A50C4CEFB0A97FA1B11E3F243"/>
    <w:rsid w:val="00B44989"/>
    <w:rPr>
      <w:rFonts w:eastAsiaTheme="minorHAnsi"/>
      <w:lang w:eastAsia="en-US"/>
    </w:rPr>
  </w:style>
  <w:style w:type="paragraph" w:customStyle="1" w:styleId="1C7CCCF11D3A490C89C4FABE0C81F2DC3">
    <w:name w:val="1C7CCCF11D3A490C89C4FABE0C81F2DC3"/>
    <w:rsid w:val="00B44989"/>
    <w:rPr>
      <w:rFonts w:eastAsiaTheme="minorHAnsi"/>
      <w:lang w:eastAsia="en-US"/>
    </w:rPr>
  </w:style>
  <w:style w:type="paragraph" w:customStyle="1" w:styleId="DEFE20649B854C0D998D3705468841CE3">
    <w:name w:val="DEFE20649B854C0D998D3705468841CE3"/>
    <w:rsid w:val="00B44989"/>
    <w:rPr>
      <w:rFonts w:eastAsiaTheme="minorHAnsi"/>
      <w:lang w:eastAsia="en-US"/>
    </w:rPr>
  </w:style>
  <w:style w:type="paragraph" w:customStyle="1" w:styleId="5455BA275F4240048D9F5BF5F48F89DF3">
    <w:name w:val="5455BA275F4240048D9F5BF5F48F89DF3"/>
    <w:rsid w:val="00B44989"/>
    <w:rPr>
      <w:rFonts w:eastAsiaTheme="minorHAnsi"/>
      <w:lang w:eastAsia="en-US"/>
    </w:rPr>
  </w:style>
  <w:style w:type="paragraph" w:customStyle="1" w:styleId="E30FEA3AA5C04DC7B8F39F19721486CF3">
    <w:name w:val="E30FEA3AA5C04DC7B8F39F19721486CF3"/>
    <w:rsid w:val="00B44989"/>
    <w:rPr>
      <w:rFonts w:eastAsiaTheme="minorHAnsi"/>
      <w:lang w:eastAsia="en-US"/>
    </w:rPr>
  </w:style>
  <w:style w:type="paragraph" w:customStyle="1" w:styleId="AF006EE7BCDB487C8EA724E0D9090CF03">
    <w:name w:val="AF006EE7BCDB487C8EA724E0D9090CF03"/>
    <w:rsid w:val="00B44989"/>
    <w:rPr>
      <w:rFonts w:eastAsiaTheme="minorHAnsi"/>
      <w:lang w:eastAsia="en-US"/>
    </w:rPr>
  </w:style>
  <w:style w:type="paragraph" w:customStyle="1" w:styleId="F5A319867F464B4EB46273D065A4FE663">
    <w:name w:val="F5A319867F464B4EB46273D065A4FE663"/>
    <w:rsid w:val="00B44989"/>
    <w:rPr>
      <w:rFonts w:eastAsiaTheme="minorHAnsi"/>
      <w:lang w:eastAsia="en-US"/>
    </w:rPr>
  </w:style>
  <w:style w:type="paragraph" w:customStyle="1" w:styleId="B91F1BF672A24E028B3C1C93E2CA30D51">
    <w:name w:val="B91F1BF672A24E028B3C1C93E2CA30D51"/>
    <w:rsid w:val="00B44989"/>
    <w:rPr>
      <w:rFonts w:eastAsiaTheme="minorHAnsi"/>
      <w:lang w:eastAsia="en-US"/>
    </w:rPr>
  </w:style>
  <w:style w:type="paragraph" w:customStyle="1" w:styleId="3FE7B0E0A61D48A9A8593327E7E802CE3">
    <w:name w:val="3FE7B0E0A61D48A9A8593327E7E802CE3"/>
    <w:rsid w:val="00B44989"/>
    <w:rPr>
      <w:rFonts w:eastAsiaTheme="minorHAnsi"/>
      <w:lang w:eastAsia="en-US"/>
    </w:rPr>
  </w:style>
  <w:style w:type="paragraph" w:customStyle="1" w:styleId="0B4DFA10158D40019C22DA42940A1F4F3">
    <w:name w:val="0B4DFA10158D40019C22DA42940A1F4F3"/>
    <w:rsid w:val="00B44989"/>
    <w:rPr>
      <w:rFonts w:eastAsiaTheme="minorHAnsi"/>
      <w:lang w:eastAsia="en-US"/>
    </w:rPr>
  </w:style>
  <w:style w:type="paragraph" w:customStyle="1" w:styleId="DD8A41DF2A73477C966FDE5D3CF7213C3">
    <w:name w:val="DD8A41DF2A73477C966FDE5D3CF7213C3"/>
    <w:rsid w:val="00B44989"/>
    <w:rPr>
      <w:rFonts w:eastAsiaTheme="minorHAnsi"/>
      <w:lang w:eastAsia="en-US"/>
    </w:rPr>
  </w:style>
  <w:style w:type="paragraph" w:customStyle="1" w:styleId="F38F0B69EFD14947BF6FDD5EBB4B836E3">
    <w:name w:val="F38F0B69EFD14947BF6FDD5EBB4B836E3"/>
    <w:rsid w:val="00B44989"/>
    <w:rPr>
      <w:rFonts w:eastAsiaTheme="minorHAnsi"/>
      <w:lang w:eastAsia="en-US"/>
    </w:rPr>
  </w:style>
  <w:style w:type="paragraph" w:customStyle="1" w:styleId="12420698DA2B4D4099D2225820D908943">
    <w:name w:val="12420698DA2B4D4099D2225820D908943"/>
    <w:rsid w:val="00B44989"/>
    <w:rPr>
      <w:rFonts w:eastAsiaTheme="minorHAnsi"/>
      <w:lang w:eastAsia="en-US"/>
    </w:rPr>
  </w:style>
  <w:style w:type="paragraph" w:customStyle="1" w:styleId="3554BE1BA8DE4D008B14959932FDCD183">
    <w:name w:val="3554BE1BA8DE4D008B14959932FDCD183"/>
    <w:rsid w:val="00B44989"/>
    <w:rPr>
      <w:rFonts w:eastAsiaTheme="minorHAnsi"/>
      <w:lang w:eastAsia="en-US"/>
    </w:rPr>
  </w:style>
  <w:style w:type="paragraph" w:customStyle="1" w:styleId="B2D1C20F35A54336A8488B96C44C63F63">
    <w:name w:val="B2D1C20F35A54336A8488B96C44C63F63"/>
    <w:rsid w:val="00B44989"/>
    <w:rPr>
      <w:rFonts w:eastAsiaTheme="minorHAnsi"/>
      <w:lang w:eastAsia="en-US"/>
    </w:rPr>
  </w:style>
  <w:style w:type="paragraph" w:customStyle="1" w:styleId="6EE57C14899043BDB34E204CF8D5B5A43">
    <w:name w:val="6EE57C14899043BDB34E204CF8D5B5A43"/>
    <w:rsid w:val="00B44989"/>
    <w:rPr>
      <w:rFonts w:eastAsiaTheme="minorHAnsi"/>
      <w:lang w:eastAsia="en-US"/>
    </w:rPr>
  </w:style>
  <w:style w:type="paragraph" w:customStyle="1" w:styleId="DDFC7E4AE37041A68507B5B4F233170A3">
    <w:name w:val="DDFC7E4AE37041A68507B5B4F233170A3"/>
    <w:rsid w:val="00B44989"/>
    <w:rPr>
      <w:rFonts w:eastAsiaTheme="minorHAnsi"/>
      <w:lang w:eastAsia="en-US"/>
    </w:rPr>
  </w:style>
  <w:style w:type="paragraph" w:customStyle="1" w:styleId="B790C19179EC4EB89826D1A4A1B1F0FE3">
    <w:name w:val="B790C19179EC4EB89826D1A4A1B1F0FE3"/>
    <w:rsid w:val="00B44989"/>
    <w:rPr>
      <w:rFonts w:eastAsiaTheme="minorHAnsi"/>
      <w:lang w:eastAsia="en-US"/>
    </w:rPr>
  </w:style>
  <w:style w:type="paragraph" w:customStyle="1" w:styleId="59637C3873124CFABDAE1A0B197356693">
    <w:name w:val="59637C3873124CFABDAE1A0B197356693"/>
    <w:rsid w:val="00B44989"/>
    <w:rPr>
      <w:rFonts w:eastAsiaTheme="minorHAnsi"/>
      <w:lang w:eastAsia="en-US"/>
    </w:rPr>
  </w:style>
  <w:style w:type="paragraph" w:customStyle="1" w:styleId="3DC4FE6C0DDF4E13A3168931D26443993">
    <w:name w:val="3DC4FE6C0DDF4E13A3168931D26443993"/>
    <w:rsid w:val="00B44989"/>
    <w:rPr>
      <w:rFonts w:eastAsiaTheme="minorHAnsi"/>
      <w:lang w:eastAsia="en-US"/>
    </w:rPr>
  </w:style>
  <w:style w:type="paragraph" w:customStyle="1" w:styleId="9C093EFC323E41A39B2ABD5B4633405C3">
    <w:name w:val="9C093EFC323E41A39B2ABD5B4633405C3"/>
    <w:rsid w:val="00B44989"/>
    <w:rPr>
      <w:rFonts w:eastAsiaTheme="minorHAnsi"/>
      <w:lang w:eastAsia="en-US"/>
    </w:rPr>
  </w:style>
  <w:style w:type="paragraph" w:customStyle="1" w:styleId="C283D1DA28E54286AD52CB20DE7738553">
    <w:name w:val="C283D1DA28E54286AD52CB20DE7738553"/>
    <w:rsid w:val="00B44989"/>
    <w:rPr>
      <w:rFonts w:eastAsiaTheme="minorHAnsi"/>
      <w:lang w:eastAsia="en-US"/>
    </w:rPr>
  </w:style>
  <w:style w:type="paragraph" w:customStyle="1" w:styleId="DFE12A769F86409E9449A2B96F900BBA3">
    <w:name w:val="DFE12A769F86409E9449A2B96F900BBA3"/>
    <w:rsid w:val="00B44989"/>
    <w:rPr>
      <w:rFonts w:eastAsiaTheme="minorHAnsi"/>
      <w:lang w:eastAsia="en-US"/>
    </w:rPr>
  </w:style>
  <w:style w:type="paragraph" w:customStyle="1" w:styleId="603C479F1D054F728D63253317B6C5EB3">
    <w:name w:val="603C479F1D054F728D63253317B6C5EB3"/>
    <w:rsid w:val="00B44989"/>
    <w:rPr>
      <w:rFonts w:eastAsiaTheme="minorHAnsi"/>
      <w:lang w:eastAsia="en-US"/>
    </w:rPr>
  </w:style>
  <w:style w:type="paragraph" w:customStyle="1" w:styleId="FE5DFBB07CE24351B5557BCA4D0592653">
    <w:name w:val="FE5DFBB07CE24351B5557BCA4D0592653"/>
    <w:rsid w:val="00B44989"/>
    <w:rPr>
      <w:rFonts w:eastAsiaTheme="minorHAnsi"/>
      <w:lang w:eastAsia="en-US"/>
    </w:rPr>
  </w:style>
  <w:style w:type="paragraph" w:customStyle="1" w:styleId="04A048F38964437D8B9E4D594D729AEC3">
    <w:name w:val="04A048F38964437D8B9E4D594D729AEC3"/>
    <w:rsid w:val="00B44989"/>
    <w:rPr>
      <w:rFonts w:eastAsiaTheme="minorHAnsi"/>
      <w:lang w:eastAsia="en-US"/>
    </w:rPr>
  </w:style>
  <w:style w:type="paragraph" w:customStyle="1" w:styleId="A9BAA5F32DE44870A8A73CA38CB0D3A83">
    <w:name w:val="A9BAA5F32DE44870A8A73CA38CB0D3A83"/>
    <w:rsid w:val="00B4498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4D5C-1249-441A-88B3-6A7E7A43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F-OC-P01-02 Solicitud general de certificación de producto - copia</Template>
  <TotalTime>39</TotalTime>
  <Pages>2</Pages>
  <Words>1478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Luis Fuentes</cp:lastModifiedBy>
  <cp:revision>11</cp:revision>
  <cp:lastPrinted>2023-01-11T23:09:00Z</cp:lastPrinted>
  <dcterms:created xsi:type="dcterms:W3CDTF">2026-02-02T23:49:00Z</dcterms:created>
  <dcterms:modified xsi:type="dcterms:W3CDTF">2026-02-09T19:58:00Z</dcterms:modified>
</cp:coreProperties>
</file>